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5" w:type="dxa"/>
        <w:tblLook w:val="04A0" w:firstRow="1" w:lastRow="0" w:firstColumn="1" w:lastColumn="0" w:noHBand="0" w:noVBand="1"/>
      </w:tblPr>
      <w:tblGrid>
        <w:gridCol w:w="1214"/>
        <w:gridCol w:w="5698"/>
        <w:gridCol w:w="3543"/>
      </w:tblGrid>
      <w:tr w:rsidR="00010C45" w:rsidRPr="001C0FB9" w14:paraId="1269A99F" w14:textId="77777777" w:rsidTr="001C0FB9">
        <w:tc>
          <w:tcPr>
            <w:tcW w:w="1214" w:type="dxa"/>
          </w:tcPr>
          <w:p w14:paraId="66F50982" w14:textId="77777777" w:rsidR="00010C45" w:rsidRPr="001C0FB9" w:rsidRDefault="00010C45" w:rsidP="006843ED">
            <w:pPr>
              <w:spacing w:before="200" w:after="0" w:line="288" w:lineRule="auto"/>
              <w:rPr>
                <w:rFonts w:ascii="Arial" w:hAnsi="Arial" w:cs="Arial"/>
                <w:b/>
              </w:rPr>
            </w:pPr>
            <w:r w:rsidRPr="001C0FB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3C32EE8" wp14:editId="11EB4F54">
                  <wp:extent cx="598805" cy="504190"/>
                  <wp:effectExtent l="0" t="0" r="0" b="0"/>
                  <wp:docPr id="1" name="Obraz 1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8" w:type="dxa"/>
          </w:tcPr>
          <w:p w14:paraId="617AA740" w14:textId="77777777" w:rsidR="00010C45" w:rsidRPr="001C0FB9" w:rsidRDefault="00010C45" w:rsidP="006843ED">
            <w:pPr>
              <w:spacing w:before="120" w:after="0" w:line="288" w:lineRule="auto"/>
              <w:ind w:left="62"/>
              <w:jc w:val="both"/>
              <w:rPr>
                <w:rFonts w:ascii="Arial" w:hAnsi="Arial" w:cs="Arial"/>
                <w:b/>
                <w:sz w:val="32"/>
                <w:szCs w:val="28"/>
              </w:rPr>
            </w:pPr>
            <w:r w:rsidRPr="001C0FB9">
              <w:rPr>
                <w:rFonts w:ascii="Arial" w:hAnsi="Arial" w:cs="Arial"/>
                <w:b/>
                <w:sz w:val="32"/>
                <w:szCs w:val="28"/>
              </w:rPr>
              <w:t xml:space="preserve">GŁÓWNY URZĄD STATYSTYCZNY </w:t>
            </w:r>
          </w:p>
          <w:p w14:paraId="396F3916" w14:textId="77777777" w:rsidR="00010C45" w:rsidRPr="001C0FB9" w:rsidRDefault="001625CB" w:rsidP="006843ED">
            <w:pPr>
              <w:spacing w:before="120" w:after="0" w:line="288" w:lineRule="auto"/>
              <w:ind w:left="62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  <w:szCs w:val="24"/>
              </w:rPr>
              <w:t>Notatka informacyjna</w:t>
            </w:r>
            <w:r w:rsidR="006843ED" w:rsidRPr="001C0FB9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7AEDDDFA" w14:textId="486350E2" w:rsidR="00010C45" w:rsidRPr="001C0FB9" w:rsidRDefault="009863CA" w:rsidP="009863CA">
            <w:pPr>
              <w:spacing w:before="120" w:after="0" w:line="288" w:lineRule="auto"/>
              <w:ind w:left="-125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Warszawa, 05</w:t>
            </w:r>
            <w:r w:rsidR="00A37CF2" w:rsidRPr="0014507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A37CF2" w:rsidRPr="0014507A">
              <w:rPr>
                <w:rFonts w:ascii="Arial" w:hAnsi="Arial" w:cs="Arial"/>
                <w:sz w:val="24"/>
                <w:szCs w:val="24"/>
              </w:rPr>
              <w:t>.2017</w:t>
            </w:r>
            <w:r w:rsidR="00501367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</w:tbl>
    <w:p w14:paraId="7A9CFE84" w14:textId="77777777" w:rsidR="006843ED" w:rsidRPr="001C0FB9" w:rsidRDefault="006843ED" w:rsidP="00710E85">
      <w:pPr>
        <w:spacing w:after="0" w:line="288" w:lineRule="auto"/>
        <w:ind w:left="142" w:right="96"/>
        <w:jc w:val="center"/>
        <w:rPr>
          <w:rFonts w:ascii="Arial" w:hAnsi="Arial" w:cs="Arial"/>
          <w:b/>
          <w:sz w:val="28"/>
          <w:szCs w:val="24"/>
        </w:rPr>
      </w:pPr>
    </w:p>
    <w:p w14:paraId="73DD1246" w14:textId="4583200B" w:rsidR="006843ED" w:rsidRPr="001C0FB9" w:rsidRDefault="00470B4C" w:rsidP="006843ED">
      <w:pPr>
        <w:spacing w:before="240" w:after="240" w:line="288" w:lineRule="auto"/>
        <w:ind w:left="142" w:right="96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32"/>
          <w:szCs w:val="24"/>
        </w:rPr>
        <w:t>Żłobki i kluby dziecięce</w:t>
      </w:r>
      <w:r w:rsidR="008310DA">
        <w:rPr>
          <w:rFonts w:ascii="Arial" w:hAnsi="Arial" w:cs="Arial"/>
          <w:b/>
          <w:sz w:val="32"/>
          <w:szCs w:val="24"/>
        </w:rPr>
        <w:t xml:space="preserve"> w 2016 r.</w:t>
      </w:r>
    </w:p>
    <w:p w14:paraId="0312FF3E" w14:textId="01CDDD5D" w:rsidR="003879D1" w:rsidRDefault="003E10A6" w:rsidP="00B45D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Według stanu w dniu</w:t>
      </w:r>
      <w:r w:rsidR="00641427">
        <w:rPr>
          <w:rFonts w:ascii="Arial" w:hAnsi="Arial" w:cs="Arial"/>
          <w:b/>
          <w:sz w:val="20"/>
          <w:szCs w:val="20"/>
        </w:rPr>
        <w:t xml:space="preserve"> </w:t>
      </w:r>
      <w:r w:rsidR="003879D1" w:rsidRPr="00A37CF2">
        <w:rPr>
          <w:rFonts w:ascii="Arial" w:hAnsi="Arial" w:cs="Arial"/>
          <w:b/>
          <w:sz w:val="20"/>
          <w:szCs w:val="20"/>
        </w:rPr>
        <w:t xml:space="preserve">31 grudnia 2016 r. </w:t>
      </w:r>
      <w:r w:rsidR="00641427">
        <w:rPr>
          <w:rFonts w:ascii="Arial" w:hAnsi="Arial" w:cs="Arial"/>
          <w:b/>
          <w:sz w:val="20"/>
          <w:szCs w:val="20"/>
        </w:rPr>
        <w:t>na terenie kraju działało</w:t>
      </w:r>
      <w:r w:rsidR="007901C5" w:rsidRPr="00A37CF2">
        <w:rPr>
          <w:rFonts w:ascii="Arial" w:hAnsi="Arial" w:cs="Arial"/>
          <w:b/>
          <w:i/>
          <w:sz w:val="20"/>
          <w:szCs w:val="20"/>
        </w:rPr>
        <w:t xml:space="preserve"> </w:t>
      </w:r>
      <w:r w:rsidR="00470B4C" w:rsidRPr="00A37CF2">
        <w:rPr>
          <w:rFonts w:ascii="Arial" w:hAnsi="Arial" w:cs="Arial"/>
          <w:b/>
          <w:sz w:val="20"/>
          <w:szCs w:val="20"/>
        </w:rPr>
        <w:t>2710</w:t>
      </w:r>
      <w:r w:rsidR="003879D1" w:rsidRPr="00A37CF2">
        <w:rPr>
          <w:rFonts w:ascii="Arial" w:hAnsi="Arial" w:cs="Arial"/>
          <w:b/>
          <w:sz w:val="20"/>
          <w:szCs w:val="20"/>
        </w:rPr>
        <w:t xml:space="preserve"> </w:t>
      </w:r>
      <w:r w:rsidR="00470B4C" w:rsidRPr="00A37CF2">
        <w:rPr>
          <w:rFonts w:ascii="Arial" w:hAnsi="Arial" w:cs="Arial"/>
          <w:b/>
          <w:sz w:val="20"/>
          <w:szCs w:val="20"/>
        </w:rPr>
        <w:t>żłobków</w:t>
      </w:r>
      <w:r w:rsidR="007901C5" w:rsidRPr="00A37CF2">
        <w:rPr>
          <w:rFonts w:ascii="Arial" w:hAnsi="Arial" w:cs="Arial"/>
          <w:b/>
          <w:sz w:val="20"/>
          <w:szCs w:val="20"/>
        </w:rPr>
        <w:t>, oddziałów żłobkowych</w:t>
      </w:r>
      <w:r w:rsidR="00470B4C" w:rsidRPr="00A37CF2">
        <w:rPr>
          <w:rFonts w:ascii="Arial" w:hAnsi="Arial" w:cs="Arial"/>
          <w:b/>
          <w:sz w:val="20"/>
          <w:szCs w:val="20"/>
        </w:rPr>
        <w:t xml:space="preserve"> i klub</w:t>
      </w:r>
      <w:r w:rsidR="00265EA6" w:rsidRPr="00A37CF2">
        <w:rPr>
          <w:rFonts w:ascii="Arial" w:hAnsi="Arial" w:cs="Arial"/>
          <w:b/>
          <w:sz w:val="20"/>
          <w:szCs w:val="20"/>
        </w:rPr>
        <w:t>ów dziecięcych, które zapewniały</w:t>
      </w:r>
      <w:r w:rsidR="00470B4C" w:rsidRPr="00A37CF2">
        <w:rPr>
          <w:rFonts w:ascii="Arial" w:hAnsi="Arial" w:cs="Arial"/>
          <w:b/>
          <w:sz w:val="20"/>
          <w:szCs w:val="20"/>
        </w:rPr>
        <w:t xml:space="preserve"> opiekę nad dziećmi do lat</w:t>
      </w:r>
      <w:r w:rsidR="007901C5" w:rsidRPr="00A37CF2">
        <w:rPr>
          <w:rFonts w:ascii="Arial" w:hAnsi="Arial" w:cs="Arial"/>
          <w:b/>
          <w:sz w:val="20"/>
          <w:szCs w:val="20"/>
        </w:rPr>
        <w:t> </w:t>
      </w:r>
      <w:r w:rsidR="00470B4C" w:rsidRPr="00A37CF2">
        <w:rPr>
          <w:rFonts w:ascii="Arial" w:hAnsi="Arial" w:cs="Arial"/>
          <w:b/>
          <w:sz w:val="20"/>
          <w:szCs w:val="20"/>
        </w:rPr>
        <w:t xml:space="preserve">3. Wśród wszystkich </w:t>
      </w:r>
      <w:r w:rsidR="007901C5" w:rsidRPr="00A37CF2">
        <w:rPr>
          <w:rFonts w:ascii="Arial" w:hAnsi="Arial" w:cs="Arial"/>
          <w:b/>
          <w:sz w:val="20"/>
          <w:szCs w:val="20"/>
        </w:rPr>
        <w:t xml:space="preserve">tego typu </w:t>
      </w:r>
      <w:r w:rsidR="00470B4C" w:rsidRPr="00A37CF2">
        <w:rPr>
          <w:rFonts w:ascii="Arial" w:hAnsi="Arial" w:cs="Arial"/>
          <w:b/>
          <w:sz w:val="20"/>
          <w:szCs w:val="20"/>
        </w:rPr>
        <w:t xml:space="preserve">placówek </w:t>
      </w:r>
      <w:r w:rsidR="00265EA6" w:rsidRPr="00A37CF2">
        <w:rPr>
          <w:rFonts w:ascii="Arial" w:hAnsi="Arial" w:cs="Arial"/>
          <w:b/>
          <w:sz w:val="20"/>
          <w:szCs w:val="20"/>
        </w:rPr>
        <w:t>największy odsetek stanowiły żłobki wraz z oddziałami żło</w:t>
      </w:r>
      <w:r w:rsidR="00A12070">
        <w:rPr>
          <w:rFonts w:ascii="Arial" w:hAnsi="Arial" w:cs="Arial"/>
          <w:b/>
          <w:sz w:val="20"/>
          <w:szCs w:val="20"/>
        </w:rPr>
        <w:t>bkowymi (83,0%). W porównaniu z </w:t>
      </w:r>
      <w:r w:rsidR="00265EA6" w:rsidRPr="00A37CF2">
        <w:rPr>
          <w:rFonts w:ascii="Arial" w:hAnsi="Arial" w:cs="Arial"/>
          <w:b/>
          <w:sz w:val="20"/>
          <w:szCs w:val="20"/>
        </w:rPr>
        <w:t>rokiem poprzednim liczba żłobków</w:t>
      </w:r>
      <w:r w:rsidR="007901C5" w:rsidRPr="00A37CF2">
        <w:rPr>
          <w:rFonts w:ascii="Arial" w:hAnsi="Arial" w:cs="Arial"/>
          <w:b/>
          <w:sz w:val="20"/>
          <w:szCs w:val="20"/>
        </w:rPr>
        <w:t>, oddziałów żłobkowych</w:t>
      </w:r>
      <w:r w:rsidR="00265EA6" w:rsidRPr="00A37CF2">
        <w:rPr>
          <w:rFonts w:ascii="Arial" w:hAnsi="Arial" w:cs="Arial"/>
          <w:b/>
          <w:sz w:val="20"/>
          <w:szCs w:val="20"/>
        </w:rPr>
        <w:t xml:space="preserve"> i klubów dziecięcych zwiększyła się o</w:t>
      </w:r>
      <w:r w:rsidR="00641427">
        <w:rPr>
          <w:rFonts w:ascii="Arial" w:hAnsi="Arial" w:cs="Arial"/>
          <w:b/>
          <w:sz w:val="20"/>
          <w:szCs w:val="20"/>
        </w:rPr>
        <w:t> </w:t>
      </w:r>
      <w:r w:rsidR="00A10393" w:rsidRPr="00A37CF2">
        <w:rPr>
          <w:rFonts w:ascii="Arial" w:hAnsi="Arial" w:cs="Arial"/>
          <w:b/>
          <w:sz w:val="20"/>
          <w:szCs w:val="20"/>
        </w:rPr>
        <w:t>16,7</w:t>
      </w:r>
      <w:r w:rsidR="00265EA6" w:rsidRPr="00A37CF2">
        <w:rPr>
          <w:rFonts w:ascii="Arial" w:hAnsi="Arial" w:cs="Arial"/>
          <w:b/>
          <w:sz w:val="20"/>
          <w:szCs w:val="20"/>
        </w:rPr>
        <w:t xml:space="preserve">%. </w:t>
      </w:r>
      <w:r w:rsidR="007901C5" w:rsidRPr="00A37CF2">
        <w:rPr>
          <w:rFonts w:ascii="Arial" w:hAnsi="Arial" w:cs="Arial"/>
          <w:b/>
          <w:sz w:val="20"/>
          <w:szCs w:val="20"/>
        </w:rPr>
        <w:t xml:space="preserve">Zdecydowana większość </w:t>
      </w:r>
      <w:r w:rsidR="00714419" w:rsidRPr="00A37CF2">
        <w:rPr>
          <w:rFonts w:ascii="Arial" w:hAnsi="Arial" w:cs="Arial"/>
          <w:b/>
          <w:sz w:val="20"/>
          <w:szCs w:val="20"/>
        </w:rPr>
        <w:t>placówek opieki nad dziećmi</w:t>
      </w:r>
      <w:r w:rsidR="00BC43DB" w:rsidRPr="00A37CF2">
        <w:rPr>
          <w:rFonts w:ascii="Arial" w:hAnsi="Arial" w:cs="Arial"/>
          <w:b/>
          <w:sz w:val="20"/>
          <w:szCs w:val="20"/>
        </w:rPr>
        <w:t xml:space="preserve"> do lat 3 to placówki prywatne </w:t>
      </w:r>
      <w:r w:rsidR="003C4489" w:rsidRPr="00A37CF2">
        <w:rPr>
          <w:rFonts w:ascii="Arial" w:hAnsi="Arial" w:cs="Arial"/>
          <w:sz w:val="20"/>
          <w:szCs w:val="20"/>
        </w:rPr>
        <w:t>–</w:t>
      </w:r>
      <w:r w:rsidR="00BC43DB" w:rsidRPr="00A37CF2">
        <w:rPr>
          <w:rFonts w:ascii="Arial" w:hAnsi="Arial" w:cs="Arial"/>
          <w:b/>
          <w:sz w:val="20"/>
          <w:szCs w:val="20"/>
        </w:rPr>
        <w:t xml:space="preserve"> </w:t>
      </w:r>
      <w:r w:rsidR="00714419" w:rsidRPr="00A37CF2">
        <w:rPr>
          <w:rFonts w:ascii="Arial" w:hAnsi="Arial" w:cs="Arial"/>
          <w:b/>
          <w:sz w:val="20"/>
          <w:szCs w:val="20"/>
        </w:rPr>
        <w:t>74,6%</w:t>
      </w:r>
      <w:r w:rsidR="00BC43DB" w:rsidRPr="00A37CF2">
        <w:rPr>
          <w:rFonts w:ascii="Arial" w:hAnsi="Arial" w:cs="Arial"/>
          <w:b/>
          <w:sz w:val="20"/>
          <w:szCs w:val="20"/>
        </w:rPr>
        <w:t xml:space="preserve"> ogólnej liczby wszystkich placówek</w:t>
      </w:r>
      <w:r w:rsidR="007F409F" w:rsidRPr="00A37CF2">
        <w:rPr>
          <w:rFonts w:ascii="Arial" w:hAnsi="Arial" w:cs="Arial"/>
          <w:b/>
          <w:sz w:val="20"/>
          <w:szCs w:val="20"/>
        </w:rPr>
        <w:t>, przy czym dysponowały one 50,1% ogólnej liczy miejsc i</w:t>
      </w:r>
      <w:r w:rsidR="00641427">
        <w:rPr>
          <w:rFonts w:ascii="Arial" w:hAnsi="Arial" w:cs="Arial"/>
          <w:b/>
          <w:sz w:val="20"/>
          <w:szCs w:val="20"/>
        </w:rPr>
        <w:t> </w:t>
      </w:r>
      <w:r w:rsidR="007F409F" w:rsidRPr="00A37CF2">
        <w:rPr>
          <w:rFonts w:ascii="Arial" w:hAnsi="Arial" w:cs="Arial"/>
          <w:b/>
          <w:sz w:val="20"/>
          <w:szCs w:val="20"/>
        </w:rPr>
        <w:t>przebywało w nich 47,0% dzieci.</w:t>
      </w:r>
    </w:p>
    <w:p w14:paraId="7FEC8F66" w14:textId="566F5DCD" w:rsidR="00873371" w:rsidRPr="000B6E94" w:rsidRDefault="00501367" w:rsidP="0050136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73371" w:rsidRPr="000B6E94">
        <w:rPr>
          <w:rFonts w:ascii="Arial" w:hAnsi="Arial" w:cs="Arial"/>
          <w:sz w:val="20"/>
          <w:szCs w:val="20"/>
        </w:rPr>
        <w:t>piek</w:t>
      </w:r>
      <w:r>
        <w:rPr>
          <w:rFonts w:ascii="Arial" w:hAnsi="Arial" w:cs="Arial"/>
          <w:sz w:val="20"/>
          <w:szCs w:val="20"/>
        </w:rPr>
        <w:t>a</w:t>
      </w:r>
      <w:r w:rsidR="00873371" w:rsidRPr="000B6E94">
        <w:rPr>
          <w:rFonts w:ascii="Arial" w:hAnsi="Arial" w:cs="Arial"/>
          <w:sz w:val="20"/>
          <w:szCs w:val="20"/>
        </w:rPr>
        <w:t xml:space="preserve"> nad dziećmi do lat 3 według województw</w:t>
      </w:r>
    </w:p>
    <w:tbl>
      <w:tblPr>
        <w:tblW w:w="907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47"/>
        <w:gridCol w:w="1875"/>
        <w:gridCol w:w="1875"/>
        <w:gridCol w:w="1875"/>
      </w:tblGrid>
      <w:tr w:rsidR="003879D1" w:rsidRPr="008738D8" w14:paraId="0C3BAB14" w14:textId="77777777" w:rsidTr="00A37CF2">
        <w:trPr>
          <w:cantSplit/>
          <w:jc w:val="center"/>
        </w:trPr>
        <w:tc>
          <w:tcPr>
            <w:tcW w:w="3447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AD6B216" w14:textId="77777777" w:rsidR="003879D1" w:rsidRPr="005E4257" w:rsidRDefault="003879D1" w:rsidP="003879D1">
            <w:pPr>
              <w:spacing w:before="60" w:after="60" w:line="240" w:lineRule="auto"/>
              <w:ind w:left="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87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7AB130" w14:textId="5FCA8B3F" w:rsidR="003879D1" w:rsidRPr="005E4257" w:rsidRDefault="002D602F" w:rsidP="003879D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>Placówki</w:t>
            </w:r>
          </w:p>
        </w:tc>
        <w:tc>
          <w:tcPr>
            <w:tcW w:w="187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EC5BF1" w14:textId="455987C5" w:rsidR="003879D1" w:rsidRPr="005E4257" w:rsidRDefault="002D602F" w:rsidP="003879D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>Miejsca</w:t>
            </w:r>
          </w:p>
        </w:tc>
        <w:tc>
          <w:tcPr>
            <w:tcW w:w="187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08FEB1D" w14:textId="31058790" w:rsidR="003879D1" w:rsidRPr="005E4257" w:rsidRDefault="002D602F" w:rsidP="00A37CF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 xml:space="preserve">Dzieci </w:t>
            </w:r>
          </w:p>
        </w:tc>
      </w:tr>
      <w:tr w:rsidR="003879D1" w:rsidRPr="008738D8" w14:paraId="5A498806" w14:textId="77777777" w:rsidTr="00A37CF2">
        <w:trPr>
          <w:cantSplit/>
          <w:trHeight w:val="182"/>
          <w:jc w:val="center"/>
        </w:trPr>
        <w:tc>
          <w:tcPr>
            <w:tcW w:w="3447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14:paraId="681ED530" w14:textId="77777777" w:rsidR="003879D1" w:rsidRPr="008738D8" w:rsidRDefault="003879D1" w:rsidP="00BC3FB5">
            <w:pPr>
              <w:spacing w:before="60" w:after="60" w:line="240" w:lineRule="auto"/>
              <w:ind w:left="12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01E571C0" w14:textId="77777777" w:rsidR="003879D1" w:rsidRPr="008738D8" w:rsidRDefault="003879D1" w:rsidP="00BC3FB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8D8">
              <w:rPr>
                <w:rFonts w:ascii="Arial" w:hAnsi="Arial" w:cs="Arial"/>
                <w:sz w:val="20"/>
                <w:szCs w:val="20"/>
              </w:rPr>
              <w:t>Stan w dniu 31 XII</w:t>
            </w:r>
          </w:p>
        </w:tc>
      </w:tr>
      <w:tr w:rsidR="003879D1" w:rsidRPr="008738D8" w14:paraId="258644B5" w14:textId="77777777" w:rsidTr="00A37CF2">
        <w:trPr>
          <w:cantSplit/>
          <w:jc w:val="center"/>
        </w:trPr>
        <w:tc>
          <w:tcPr>
            <w:tcW w:w="3447" w:type="dxa"/>
            <w:tcBorders>
              <w:top w:val="single" w:sz="4" w:space="0" w:color="auto"/>
              <w:left w:val="double" w:sz="6" w:space="0" w:color="auto"/>
            </w:tcBorders>
          </w:tcPr>
          <w:p w14:paraId="51F42DA4" w14:textId="7A6F2BF3" w:rsidR="003879D1" w:rsidRPr="008738D8" w:rsidRDefault="005E4257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Polska</w:t>
            </w:r>
            <w:r w:rsidR="003879D1" w:rsidRPr="008738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79D1" w:rsidRPr="008738D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87C6CB" w14:textId="7F60B01A" w:rsidR="003879D1" w:rsidRPr="005E4257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4257">
              <w:rPr>
                <w:rFonts w:ascii="Arial" w:hAnsi="Arial" w:cs="Arial"/>
                <w:b/>
                <w:sz w:val="20"/>
                <w:szCs w:val="20"/>
              </w:rPr>
              <w:t>2710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E227E6" w14:textId="3B50D01B" w:rsidR="003879D1" w:rsidRPr="005E4257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4257">
              <w:rPr>
                <w:rFonts w:ascii="Arial" w:hAnsi="Arial" w:cs="Arial"/>
                <w:b/>
                <w:sz w:val="20"/>
                <w:szCs w:val="20"/>
              </w:rPr>
              <w:t>92511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1D216757" w14:textId="264C5CA0" w:rsidR="003879D1" w:rsidRPr="005E4257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4257">
              <w:rPr>
                <w:rFonts w:ascii="Arial" w:hAnsi="Arial" w:cs="Arial"/>
                <w:b/>
                <w:sz w:val="20"/>
                <w:szCs w:val="20"/>
              </w:rPr>
              <w:t>87279</w:t>
            </w:r>
          </w:p>
        </w:tc>
      </w:tr>
      <w:tr w:rsidR="003879D1" w:rsidRPr="008738D8" w14:paraId="3BDC52B5" w14:textId="77777777" w:rsidTr="00A37CF2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2B068DE6" w14:textId="77777777" w:rsidR="003879D1" w:rsidRPr="005E4257" w:rsidRDefault="003879D1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 xml:space="preserve">Dolnośląskie </w:t>
            </w:r>
            <w:r w:rsidRPr="005E42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7E8899" w14:textId="5A8A1E2C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4B1977" w14:textId="7FB452BA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10510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261CD9CD" w14:textId="43D6941E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10112</w:t>
            </w:r>
          </w:p>
        </w:tc>
      </w:tr>
      <w:tr w:rsidR="003879D1" w:rsidRPr="008738D8" w14:paraId="66CC7ACB" w14:textId="77777777" w:rsidTr="00A37CF2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0E5DBD4D" w14:textId="488AF6A5" w:rsidR="003879D1" w:rsidRPr="005E4257" w:rsidRDefault="003879D1" w:rsidP="009818B5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>Kujawsko-</w:t>
            </w:r>
            <w:r w:rsidR="009818B5">
              <w:rPr>
                <w:rFonts w:ascii="Arial" w:hAnsi="Arial" w:cs="Arial"/>
                <w:sz w:val="20"/>
                <w:szCs w:val="20"/>
              </w:rPr>
              <w:t>p</w:t>
            </w:r>
            <w:r w:rsidRPr="005E4257">
              <w:rPr>
                <w:rFonts w:ascii="Arial" w:hAnsi="Arial" w:cs="Arial"/>
                <w:sz w:val="20"/>
                <w:szCs w:val="20"/>
              </w:rPr>
              <w:t xml:space="preserve">omorskie </w:t>
            </w:r>
            <w:r w:rsidRPr="005E42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33FAC1" w14:textId="19FD2821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279868" w14:textId="1FF93CAD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3544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200E7C8A" w14:textId="379985A6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3273</w:t>
            </w:r>
          </w:p>
        </w:tc>
      </w:tr>
      <w:tr w:rsidR="003879D1" w:rsidRPr="008738D8" w14:paraId="0B71FE0A" w14:textId="77777777" w:rsidTr="00A37CF2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4D8FB495" w14:textId="24348396" w:rsidR="003879D1" w:rsidRPr="005E4257" w:rsidRDefault="003879D1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>Lubelskie</w:t>
            </w:r>
            <w:r w:rsidR="005E4257" w:rsidRPr="005E4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2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0F951E" w14:textId="4FF815C1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D86355" w14:textId="7B677E2D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3327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D679FFF" w14:textId="4C608839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3067</w:t>
            </w:r>
          </w:p>
        </w:tc>
      </w:tr>
      <w:tr w:rsidR="003879D1" w:rsidRPr="008738D8" w14:paraId="6D7B9F2D" w14:textId="77777777" w:rsidTr="00A37CF2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2F2B779D" w14:textId="0DA8C951" w:rsidR="003879D1" w:rsidRPr="005E4257" w:rsidRDefault="003879D1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>Lubuskie</w:t>
            </w:r>
            <w:r w:rsidR="005E4257" w:rsidRPr="005E4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2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987B6E" w14:textId="2E56C08F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C40A0C" w14:textId="5125FD39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2855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18C23518" w14:textId="3970544A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2685</w:t>
            </w:r>
          </w:p>
        </w:tc>
      </w:tr>
      <w:tr w:rsidR="003879D1" w:rsidRPr="008738D8" w14:paraId="04E1BE40" w14:textId="77777777" w:rsidTr="00A37CF2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3A9669CC" w14:textId="1F3FE844" w:rsidR="003879D1" w:rsidRPr="005E4257" w:rsidRDefault="003879D1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>Łódzkie</w:t>
            </w:r>
            <w:r w:rsidR="005E4257" w:rsidRPr="005E4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2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65990B" w14:textId="255E79E5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ACFDFB" w14:textId="347705F5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4964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A986EDC" w14:textId="552C5195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5140</w:t>
            </w:r>
          </w:p>
        </w:tc>
      </w:tr>
      <w:tr w:rsidR="003879D1" w:rsidRPr="008738D8" w14:paraId="0FE3F5CE" w14:textId="77777777" w:rsidTr="00A37CF2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634C45EF" w14:textId="71BE4940" w:rsidR="003879D1" w:rsidRPr="005E4257" w:rsidRDefault="003879D1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>Małopolskie</w:t>
            </w:r>
            <w:r w:rsidR="005E4257" w:rsidRPr="005E4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2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23D3DF" w14:textId="2042A935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83B0A7" w14:textId="38621532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8836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4C1D0209" w14:textId="25D3E8D2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8104</w:t>
            </w:r>
          </w:p>
        </w:tc>
      </w:tr>
      <w:tr w:rsidR="003879D1" w:rsidRPr="008738D8" w14:paraId="08DD64B1" w14:textId="77777777" w:rsidTr="00A37CF2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37598DD8" w14:textId="2C0D0035" w:rsidR="003879D1" w:rsidRPr="005E4257" w:rsidRDefault="003879D1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>Mazowieckie</w:t>
            </w:r>
            <w:r w:rsidR="005E4257" w:rsidRPr="005E4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2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A35F2E" w14:textId="4D9788F8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8714AA" w14:textId="496E7347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15905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2030BD5D" w14:textId="2D4934D3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15003</w:t>
            </w:r>
          </w:p>
        </w:tc>
      </w:tr>
      <w:tr w:rsidR="003879D1" w:rsidRPr="008738D8" w14:paraId="20FFF689" w14:textId="77777777" w:rsidTr="00A37CF2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306C8DDA" w14:textId="09CDB0B9" w:rsidR="003879D1" w:rsidRPr="005E4257" w:rsidRDefault="00D40492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>Opolskie</w:t>
            </w:r>
            <w:r w:rsidR="005E4257" w:rsidRPr="005E4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2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8ABCD6" w14:textId="6C7C47CF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7B3303" w14:textId="76DBC323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3248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4960C8B0" w14:textId="67DA0821" w:rsidR="003879D1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3110</w:t>
            </w:r>
          </w:p>
        </w:tc>
      </w:tr>
      <w:tr w:rsidR="00D40492" w:rsidRPr="008738D8" w14:paraId="26F68352" w14:textId="77777777" w:rsidTr="00A37CF2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16A19D25" w14:textId="330156EA" w:rsidR="00D40492" w:rsidRPr="005E4257" w:rsidRDefault="00D40492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>Podkarpackie</w:t>
            </w:r>
            <w:r w:rsidR="005E4257" w:rsidRPr="005E4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2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1650D5" w14:textId="3276C1EA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27E4A7" w14:textId="10FA0561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4213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57BBC5F" w14:textId="62AD05C5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3914</w:t>
            </w:r>
          </w:p>
        </w:tc>
      </w:tr>
      <w:tr w:rsidR="00D40492" w:rsidRPr="008738D8" w14:paraId="093EFE51" w14:textId="77777777" w:rsidTr="00A37CF2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5A18AF8A" w14:textId="55702134" w:rsidR="00D40492" w:rsidRPr="005E4257" w:rsidRDefault="00D40492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>Podlaskie</w:t>
            </w:r>
            <w:r w:rsidR="005E4257" w:rsidRPr="005E4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2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13174E" w14:textId="22C344DD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71BA76" w14:textId="38359426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2831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10B4ABC" w14:textId="7A8142AE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</w:t>
            </w:r>
          </w:p>
        </w:tc>
      </w:tr>
      <w:tr w:rsidR="00D40492" w:rsidRPr="008738D8" w14:paraId="0019EDCB" w14:textId="77777777" w:rsidTr="00A37CF2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50AF321B" w14:textId="49B6ABB2" w:rsidR="00D40492" w:rsidRPr="005E4257" w:rsidRDefault="00D40492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>Pomorskie</w:t>
            </w:r>
            <w:r w:rsidR="005E4257" w:rsidRPr="005E4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2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2216FD" w14:textId="4BE7F4FC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D8D84D" w14:textId="1CAE576B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5160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03EEED80" w14:textId="675C5E9D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4760</w:t>
            </w:r>
          </w:p>
        </w:tc>
      </w:tr>
      <w:tr w:rsidR="00D40492" w:rsidRPr="008738D8" w14:paraId="27AC990F" w14:textId="77777777" w:rsidTr="00A37CF2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7DC43140" w14:textId="7FE5A367" w:rsidR="00D40492" w:rsidRPr="005E4257" w:rsidRDefault="00D40492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>Śląskie</w:t>
            </w:r>
            <w:r w:rsidR="005E4257" w:rsidRPr="005E4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2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A26068" w14:textId="5DA69675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595C81" w14:textId="5AE6F625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9637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93EC230" w14:textId="4909FB26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9127</w:t>
            </w:r>
          </w:p>
        </w:tc>
      </w:tr>
      <w:tr w:rsidR="00D40492" w:rsidRPr="008738D8" w14:paraId="10AA7B1D" w14:textId="77777777" w:rsidTr="00A37CF2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2378A453" w14:textId="27BA9B28" w:rsidR="00D40492" w:rsidRPr="005E4257" w:rsidRDefault="00D40492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>Świętokrzyskie</w:t>
            </w:r>
            <w:r w:rsidR="005E4257" w:rsidRPr="005E4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2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44CFC1" w14:textId="1C6E0827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E30384" w14:textId="443B8853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1724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80AC814" w14:textId="2B9B1548" w:rsidR="00D40492" w:rsidRPr="008738D8" w:rsidRDefault="00AA7D93" w:rsidP="00AA7D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 w:rsidR="00D40492" w:rsidRPr="008738D8" w14:paraId="6BB0D060" w14:textId="77777777" w:rsidTr="00A37CF2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7741C4D3" w14:textId="1624E412" w:rsidR="00D40492" w:rsidRPr="005E4257" w:rsidRDefault="00D40492" w:rsidP="009818B5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>Warmińsko-</w:t>
            </w:r>
            <w:r w:rsidR="009818B5">
              <w:rPr>
                <w:rFonts w:ascii="Arial" w:hAnsi="Arial" w:cs="Arial"/>
                <w:sz w:val="20"/>
                <w:szCs w:val="20"/>
              </w:rPr>
              <w:t>m</w:t>
            </w:r>
            <w:r w:rsidRPr="005E4257">
              <w:rPr>
                <w:rFonts w:ascii="Arial" w:hAnsi="Arial" w:cs="Arial"/>
                <w:sz w:val="20"/>
                <w:szCs w:val="20"/>
              </w:rPr>
              <w:t>azurskie</w:t>
            </w:r>
            <w:r w:rsidR="005E4257" w:rsidRPr="005E4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2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28C2D2" w14:textId="31E85440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C6C8FC" w14:textId="38F4DDC9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2214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C192517" w14:textId="24ED4D40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2120</w:t>
            </w:r>
          </w:p>
        </w:tc>
      </w:tr>
      <w:tr w:rsidR="00D40492" w:rsidRPr="008738D8" w14:paraId="035E4DCF" w14:textId="77777777" w:rsidTr="00A37CF2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7936D7CD" w14:textId="57F6392F" w:rsidR="00D40492" w:rsidRPr="005E4257" w:rsidRDefault="00D40492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>Wielkopolskie</w:t>
            </w:r>
            <w:r w:rsidR="005E4257" w:rsidRPr="005E4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2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01C716" w14:textId="3EB952F0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3F7B53" w14:textId="66AF8DFD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8966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296ADAF2" w14:textId="77E703B7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8313</w:t>
            </w:r>
          </w:p>
        </w:tc>
      </w:tr>
      <w:tr w:rsidR="00D40492" w:rsidRPr="008738D8" w14:paraId="1A08BB1E" w14:textId="77777777" w:rsidTr="00A37CF2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  <w:bottom w:val="double" w:sz="6" w:space="0" w:color="auto"/>
            </w:tcBorders>
          </w:tcPr>
          <w:p w14:paraId="53DBB426" w14:textId="1BFC9977" w:rsidR="00D40492" w:rsidRPr="005E4257" w:rsidRDefault="00D40492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257">
              <w:rPr>
                <w:rFonts w:ascii="Arial" w:hAnsi="Arial" w:cs="Arial"/>
                <w:sz w:val="20"/>
                <w:szCs w:val="20"/>
              </w:rPr>
              <w:t>Zachodniopomorskie</w:t>
            </w:r>
            <w:r w:rsidR="005E4257" w:rsidRPr="005E4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2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E9AE741" w14:textId="74867764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875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7A66D1A" w14:textId="659F3787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4577</w:t>
            </w:r>
          </w:p>
        </w:tc>
        <w:tc>
          <w:tcPr>
            <w:tcW w:w="1875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B432AC" w14:textId="28222E28" w:rsidR="00D40492" w:rsidRPr="008738D8" w:rsidRDefault="00AA7D93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4296</w:t>
            </w:r>
          </w:p>
        </w:tc>
      </w:tr>
    </w:tbl>
    <w:p w14:paraId="6531B73C" w14:textId="77777777" w:rsidR="003338AD" w:rsidRDefault="003338AD" w:rsidP="00B45D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B3C839" w14:textId="773958E9" w:rsidR="007F6A14" w:rsidRPr="00A37CF2" w:rsidRDefault="009D74CA" w:rsidP="00EA0A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7CF2">
        <w:rPr>
          <w:rFonts w:ascii="Arial" w:hAnsi="Arial" w:cs="Arial"/>
          <w:sz w:val="20"/>
          <w:szCs w:val="20"/>
        </w:rPr>
        <w:t>W 2016 r. n</w:t>
      </w:r>
      <w:r w:rsidR="007F6A14" w:rsidRPr="00A37CF2">
        <w:rPr>
          <w:rFonts w:ascii="Arial" w:hAnsi="Arial" w:cs="Arial"/>
          <w:sz w:val="20"/>
          <w:szCs w:val="20"/>
        </w:rPr>
        <w:t>ajwięcej placówek funkcjonowało</w:t>
      </w:r>
      <w:r w:rsidRPr="00A37CF2">
        <w:rPr>
          <w:rFonts w:ascii="Arial" w:hAnsi="Arial" w:cs="Arial"/>
          <w:sz w:val="20"/>
          <w:szCs w:val="20"/>
        </w:rPr>
        <w:t xml:space="preserve">, podobnie jak w 2015 r., </w:t>
      </w:r>
      <w:r w:rsidR="007F6A14" w:rsidRPr="00A37CF2">
        <w:rPr>
          <w:rFonts w:ascii="Arial" w:hAnsi="Arial" w:cs="Arial"/>
          <w:sz w:val="20"/>
          <w:szCs w:val="20"/>
        </w:rPr>
        <w:t>w województwie mazowiecki</w:t>
      </w:r>
      <w:r w:rsidR="00545953" w:rsidRPr="00A37CF2">
        <w:rPr>
          <w:rFonts w:ascii="Arial" w:hAnsi="Arial" w:cs="Arial"/>
          <w:sz w:val="20"/>
          <w:szCs w:val="20"/>
        </w:rPr>
        <w:t>m</w:t>
      </w:r>
      <w:r w:rsidR="007F6A14" w:rsidRPr="00A37CF2">
        <w:rPr>
          <w:rFonts w:ascii="Arial" w:hAnsi="Arial" w:cs="Arial"/>
          <w:sz w:val="20"/>
          <w:szCs w:val="20"/>
        </w:rPr>
        <w:t xml:space="preserve"> (</w:t>
      </w:r>
      <w:r w:rsidRPr="00A37CF2">
        <w:rPr>
          <w:rFonts w:ascii="Arial" w:hAnsi="Arial" w:cs="Arial"/>
          <w:sz w:val="20"/>
          <w:szCs w:val="20"/>
        </w:rPr>
        <w:t>w</w:t>
      </w:r>
      <w:r w:rsidR="00365E87">
        <w:rPr>
          <w:rFonts w:ascii="Arial" w:hAnsi="Arial" w:cs="Arial"/>
          <w:sz w:val="20"/>
          <w:szCs w:val="20"/>
        </w:rPr>
        <w:t> </w:t>
      </w:r>
      <w:r w:rsidRPr="00A37CF2">
        <w:rPr>
          <w:rFonts w:ascii="Arial" w:hAnsi="Arial" w:cs="Arial"/>
          <w:sz w:val="20"/>
          <w:szCs w:val="20"/>
        </w:rPr>
        <w:t>2016</w:t>
      </w:r>
      <w:r w:rsidR="00641427">
        <w:rPr>
          <w:rFonts w:ascii="Arial" w:hAnsi="Arial" w:cs="Arial"/>
          <w:sz w:val="20"/>
          <w:szCs w:val="20"/>
        </w:rPr>
        <w:t> </w:t>
      </w:r>
      <w:r w:rsidRPr="00A37CF2">
        <w:rPr>
          <w:rFonts w:ascii="Arial" w:hAnsi="Arial" w:cs="Arial"/>
          <w:sz w:val="20"/>
          <w:szCs w:val="20"/>
        </w:rPr>
        <w:t xml:space="preserve">r. </w:t>
      </w:r>
      <w:r w:rsidR="007F6A14" w:rsidRPr="00A37CF2">
        <w:rPr>
          <w:rFonts w:ascii="Arial" w:hAnsi="Arial" w:cs="Arial"/>
          <w:sz w:val="20"/>
          <w:szCs w:val="20"/>
        </w:rPr>
        <w:t>512</w:t>
      </w:r>
      <w:r w:rsidRPr="00A37CF2">
        <w:rPr>
          <w:rFonts w:ascii="Arial" w:hAnsi="Arial" w:cs="Arial"/>
          <w:sz w:val="20"/>
          <w:szCs w:val="20"/>
        </w:rPr>
        <w:t>, a w 2015 r. 445</w:t>
      </w:r>
      <w:r w:rsidR="007F6A14" w:rsidRPr="00A37CF2">
        <w:rPr>
          <w:rFonts w:ascii="Arial" w:hAnsi="Arial" w:cs="Arial"/>
          <w:sz w:val="20"/>
          <w:szCs w:val="20"/>
        </w:rPr>
        <w:t>), a najmniej w świętokrzyskim (</w:t>
      </w:r>
      <w:r w:rsidRPr="00A37CF2">
        <w:rPr>
          <w:rFonts w:ascii="Arial" w:hAnsi="Arial" w:cs="Arial"/>
          <w:sz w:val="20"/>
          <w:szCs w:val="20"/>
        </w:rPr>
        <w:t xml:space="preserve">odpowiednio </w:t>
      </w:r>
      <w:r w:rsidR="007F6A14" w:rsidRPr="00A37CF2">
        <w:rPr>
          <w:rFonts w:ascii="Arial" w:hAnsi="Arial" w:cs="Arial"/>
          <w:sz w:val="20"/>
          <w:szCs w:val="20"/>
        </w:rPr>
        <w:t>49</w:t>
      </w:r>
      <w:r w:rsidRPr="00A37CF2">
        <w:rPr>
          <w:rFonts w:ascii="Arial" w:hAnsi="Arial" w:cs="Arial"/>
          <w:sz w:val="20"/>
          <w:szCs w:val="20"/>
        </w:rPr>
        <w:t xml:space="preserve"> i 41</w:t>
      </w:r>
      <w:r w:rsidR="007F6A14" w:rsidRPr="00A37CF2">
        <w:rPr>
          <w:rFonts w:ascii="Arial" w:hAnsi="Arial" w:cs="Arial"/>
          <w:sz w:val="20"/>
          <w:szCs w:val="20"/>
        </w:rPr>
        <w:t>).</w:t>
      </w:r>
    </w:p>
    <w:p w14:paraId="3F4F6E0F" w14:textId="379D8D95" w:rsidR="003338AD" w:rsidRPr="00A37CF2" w:rsidRDefault="003338AD" w:rsidP="00EA0A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7CF2">
        <w:rPr>
          <w:rFonts w:ascii="Arial" w:hAnsi="Arial" w:cs="Arial"/>
          <w:sz w:val="20"/>
          <w:szCs w:val="20"/>
        </w:rPr>
        <w:t>Placówki opieki nad dziećmi do lat 3 w 2016 r. dysponowały 92</w:t>
      </w:r>
      <w:r w:rsidR="00BC43DB" w:rsidRPr="00A37CF2">
        <w:rPr>
          <w:rFonts w:ascii="Arial" w:hAnsi="Arial" w:cs="Arial"/>
          <w:sz w:val="20"/>
          <w:szCs w:val="20"/>
        </w:rPr>
        <w:t>,</w:t>
      </w:r>
      <w:r w:rsidRPr="00A37CF2">
        <w:rPr>
          <w:rFonts w:ascii="Arial" w:hAnsi="Arial" w:cs="Arial"/>
          <w:sz w:val="20"/>
          <w:szCs w:val="20"/>
        </w:rPr>
        <w:t>5</w:t>
      </w:r>
      <w:r w:rsidR="00BC43DB" w:rsidRPr="00A37CF2">
        <w:rPr>
          <w:rFonts w:ascii="Arial" w:hAnsi="Arial" w:cs="Arial"/>
          <w:sz w:val="20"/>
          <w:szCs w:val="20"/>
        </w:rPr>
        <w:t xml:space="preserve"> tys.</w:t>
      </w:r>
      <w:r w:rsidRPr="00A37CF2">
        <w:rPr>
          <w:rFonts w:ascii="Arial" w:hAnsi="Arial" w:cs="Arial"/>
          <w:sz w:val="20"/>
          <w:szCs w:val="20"/>
        </w:rPr>
        <w:t xml:space="preserve"> miejsc (wzrost o </w:t>
      </w:r>
      <w:r w:rsidR="009B34F3" w:rsidRPr="00A37CF2">
        <w:rPr>
          <w:rFonts w:ascii="Arial" w:hAnsi="Arial" w:cs="Arial"/>
          <w:sz w:val="20"/>
          <w:szCs w:val="20"/>
        </w:rPr>
        <w:t>14,4</w:t>
      </w:r>
      <w:r w:rsidRPr="00A37CF2">
        <w:rPr>
          <w:rFonts w:ascii="Arial" w:hAnsi="Arial" w:cs="Arial"/>
          <w:sz w:val="20"/>
          <w:szCs w:val="20"/>
        </w:rPr>
        <w:t>% w porównaniu z</w:t>
      </w:r>
      <w:r w:rsidR="00BC43DB" w:rsidRPr="00A37CF2">
        <w:rPr>
          <w:rFonts w:ascii="Arial" w:hAnsi="Arial" w:cs="Arial"/>
          <w:sz w:val="20"/>
          <w:szCs w:val="20"/>
        </w:rPr>
        <w:t> </w:t>
      </w:r>
      <w:r w:rsidRPr="00A37CF2">
        <w:rPr>
          <w:rFonts w:ascii="Arial" w:hAnsi="Arial" w:cs="Arial"/>
          <w:sz w:val="20"/>
          <w:szCs w:val="20"/>
        </w:rPr>
        <w:t xml:space="preserve">2015 r.). Największą ilość miejsc oferowały żłobki – </w:t>
      </w:r>
      <w:r w:rsidR="00A10393" w:rsidRPr="00A37CF2">
        <w:rPr>
          <w:rFonts w:ascii="Arial" w:hAnsi="Arial" w:cs="Arial"/>
          <w:sz w:val="20"/>
          <w:szCs w:val="20"/>
        </w:rPr>
        <w:t>82</w:t>
      </w:r>
      <w:r w:rsidR="00BC43DB" w:rsidRPr="00A37CF2">
        <w:rPr>
          <w:rFonts w:ascii="Arial" w:hAnsi="Arial" w:cs="Arial"/>
          <w:sz w:val="20"/>
          <w:szCs w:val="20"/>
        </w:rPr>
        <w:t>,5</w:t>
      </w:r>
      <w:r w:rsidR="007C469F" w:rsidRPr="00A37CF2">
        <w:rPr>
          <w:rFonts w:ascii="Arial" w:hAnsi="Arial" w:cs="Arial"/>
          <w:sz w:val="20"/>
          <w:szCs w:val="20"/>
        </w:rPr>
        <w:t xml:space="preserve"> </w:t>
      </w:r>
      <w:r w:rsidR="00BC43DB" w:rsidRPr="00A37CF2">
        <w:rPr>
          <w:rFonts w:ascii="Arial" w:hAnsi="Arial" w:cs="Arial"/>
          <w:sz w:val="20"/>
          <w:szCs w:val="20"/>
        </w:rPr>
        <w:t xml:space="preserve">tys. </w:t>
      </w:r>
      <w:r w:rsidR="007C469F" w:rsidRPr="00A37CF2">
        <w:rPr>
          <w:rFonts w:ascii="Arial" w:hAnsi="Arial" w:cs="Arial"/>
          <w:sz w:val="20"/>
          <w:szCs w:val="20"/>
        </w:rPr>
        <w:t>(89,</w:t>
      </w:r>
      <w:r w:rsidR="00A10393" w:rsidRPr="00A37CF2">
        <w:rPr>
          <w:rFonts w:ascii="Arial" w:hAnsi="Arial" w:cs="Arial"/>
          <w:sz w:val="20"/>
          <w:szCs w:val="20"/>
        </w:rPr>
        <w:t>2</w:t>
      </w:r>
      <w:r w:rsidR="007C469F" w:rsidRPr="00A37CF2">
        <w:rPr>
          <w:rFonts w:ascii="Arial" w:hAnsi="Arial" w:cs="Arial"/>
          <w:sz w:val="20"/>
          <w:szCs w:val="20"/>
        </w:rPr>
        <w:t>%)</w:t>
      </w:r>
      <w:r w:rsidRPr="00A37CF2">
        <w:rPr>
          <w:rFonts w:ascii="Arial" w:hAnsi="Arial" w:cs="Arial"/>
          <w:sz w:val="20"/>
          <w:szCs w:val="20"/>
        </w:rPr>
        <w:t xml:space="preserve">. Kluby dziecięce dysponowały </w:t>
      </w:r>
      <w:r w:rsidR="00A10393" w:rsidRPr="00A37CF2">
        <w:rPr>
          <w:rFonts w:ascii="Arial" w:hAnsi="Arial" w:cs="Arial"/>
          <w:sz w:val="20"/>
          <w:szCs w:val="20"/>
        </w:rPr>
        <w:t>7</w:t>
      </w:r>
      <w:r w:rsidR="00BC43DB" w:rsidRPr="00A37CF2">
        <w:rPr>
          <w:rFonts w:ascii="Arial" w:hAnsi="Arial" w:cs="Arial"/>
          <w:sz w:val="20"/>
          <w:szCs w:val="20"/>
        </w:rPr>
        <w:t>,7 tys.</w:t>
      </w:r>
      <w:r w:rsidR="00A10393" w:rsidRPr="00A37CF2">
        <w:rPr>
          <w:rFonts w:ascii="Arial" w:hAnsi="Arial" w:cs="Arial"/>
          <w:sz w:val="20"/>
          <w:szCs w:val="20"/>
        </w:rPr>
        <w:t xml:space="preserve"> </w:t>
      </w:r>
      <w:r w:rsidR="00641427">
        <w:rPr>
          <w:rFonts w:ascii="Arial" w:hAnsi="Arial" w:cs="Arial"/>
          <w:sz w:val="20"/>
          <w:szCs w:val="20"/>
        </w:rPr>
        <w:t xml:space="preserve">miejsc </w:t>
      </w:r>
      <w:r w:rsidR="007C469F" w:rsidRPr="00A37CF2">
        <w:rPr>
          <w:rFonts w:ascii="Arial" w:hAnsi="Arial" w:cs="Arial"/>
          <w:sz w:val="20"/>
          <w:szCs w:val="20"/>
        </w:rPr>
        <w:t>(8,</w:t>
      </w:r>
      <w:r w:rsidR="00A10393" w:rsidRPr="00A37CF2">
        <w:rPr>
          <w:rFonts w:ascii="Arial" w:hAnsi="Arial" w:cs="Arial"/>
          <w:sz w:val="20"/>
          <w:szCs w:val="20"/>
        </w:rPr>
        <w:t>3</w:t>
      </w:r>
      <w:r w:rsidR="007C469F" w:rsidRPr="00A37CF2">
        <w:rPr>
          <w:rFonts w:ascii="Arial" w:hAnsi="Arial" w:cs="Arial"/>
          <w:sz w:val="20"/>
          <w:szCs w:val="20"/>
        </w:rPr>
        <w:t>%)</w:t>
      </w:r>
      <w:r w:rsidR="00BC43DB" w:rsidRPr="00A37CF2">
        <w:rPr>
          <w:rFonts w:ascii="Arial" w:hAnsi="Arial" w:cs="Arial"/>
          <w:sz w:val="20"/>
          <w:szCs w:val="20"/>
        </w:rPr>
        <w:t>,</w:t>
      </w:r>
      <w:r w:rsidR="007C469F" w:rsidRPr="00A37CF2">
        <w:rPr>
          <w:rFonts w:ascii="Arial" w:hAnsi="Arial" w:cs="Arial"/>
          <w:sz w:val="20"/>
          <w:szCs w:val="20"/>
        </w:rPr>
        <w:t xml:space="preserve"> a oddziały żłobkowe </w:t>
      </w:r>
      <w:r w:rsidR="00A10393" w:rsidRPr="00A37CF2">
        <w:rPr>
          <w:rFonts w:ascii="Arial" w:hAnsi="Arial" w:cs="Arial"/>
          <w:sz w:val="20"/>
          <w:szCs w:val="20"/>
        </w:rPr>
        <w:t>2</w:t>
      </w:r>
      <w:r w:rsidR="00BC43DB" w:rsidRPr="00A37CF2">
        <w:rPr>
          <w:rFonts w:ascii="Arial" w:hAnsi="Arial" w:cs="Arial"/>
          <w:sz w:val="20"/>
          <w:szCs w:val="20"/>
        </w:rPr>
        <w:t>,</w:t>
      </w:r>
      <w:r w:rsidR="00A10393" w:rsidRPr="00A37CF2">
        <w:rPr>
          <w:rFonts w:ascii="Arial" w:hAnsi="Arial" w:cs="Arial"/>
          <w:sz w:val="20"/>
          <w:szCs w:val="20"/>
        </w:rPr>
        <w:t>3</w:t>
      </w:r>
      <w:r w:rsidR="00BC43DB" w:rsidRPr="00A37CF2">
        <w:rPr>
          <w:rFonts w:ascii="Arial" w:hAnsi="Arial" w:cs="Arial"/>
          <w:sz w:val="20"/>
          <w:szCs w:val="20"/>
        </w:rPr>
        <w:t xml:space="preserve"> tys.</w:t>
      </w:r>
      <w:r w:rsidR="007C469F" w:rsidRPr="00A37CF2">
        <w:rPr>
          <w:rFonts w:ascii="Arial" w:hAnsi="Arial" w:cs="Arial"/>
          <w:sz w:val="20"/>
          <w:szCs w:val="20"/>
        </w:rPr>
        <w:t xml:space="preserve"> miejsc (</w:t>
      </w:r>
      <w:r w:rsidR="00A10393" w:rsidRPr="00A37CF2">
        <w:rPr>
          <w:rFonts w:ascii="Arial" w:hAnsi="Arial" w:cs="Arial"/>
          <w:sz w:val="20"/>
          <w:szCs w:val="20"/>
        </w:rPr>
        <w:t>2,5</w:t>
      </w:r>
      <w:r w:rsidR="007C469F" w:rsidRPr="00A37CF2">
        <w:rPr>
          <w:rFonts w:ascii="Arial" w:hAnsi="Arial" w:cs="Arial"/>
          <w:sz w:val="20"/>
          <w:szCs w:val="20"/>
        </w:rPr>
        <w:t>%).</w:t>
      </w:r>
    </w:p>
    <w:p w14:paraId="653E198D" w14:textId="5BF7B73A" w:rsidR="007C469F" w:rsidRPr="00A37CF2" w:rsidRDefault="007C469F" w:rsidP="00EA0A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7CF2">
        <w:rPr>
          <w:rFonts w:ascii="Arial" w:hAnsi="Arial" w:cs="Arial"/>
          <w:sz w:val="20"/>
          <w:szCs w:val="20"/>
        </w:rPr>
        <w:t>W ciągu 2016 r. z omawianych placówek skorzystało 130,2 tys. dzieci (wzrost w porównaniu z 2015</w:t>
      </w:r>
      <w:r w:rsidR="00365E87">
        <w:rPr>
          <w:rFonts w:ascii="Arial" w:hAnsi="Arial" w:cs="Arial"/>
          <w:sz w:val="20"/>
          <w:szCs w:val="20"/>
        </w:rPr>
        <w:t> </w:t>
      </w:r>
      <w:r w:rsidRPr="00A37CF2">
        <w:rPr>
          <w:rFonts w:ascii="Arial" w:hAnsi="Arial" w:cs="Arial"/>
          <w:sz w:val="20"/>
          <w:szCs w:val="20"/>
        </w:rPr>
        <w:t>r. o</w:t>
      </w:r>
      <w:r w:rsidR="007F6A14" w:rsidRPr="00A37CF2">
        <w:rPr>
          <w:rFonts w:ascii="Arial" w:hAnsi="Arial" w:cs="Arial"/>
          <w:sz w:val="20"/>
          <w:szCs w:val="20"/>
        </w:rPr>
        <w:t> </w:t>
      </w:r>
      <w:r w:rsidRPr="00A37CF2">
        <w:rPr>
          <w:rFonts w:ascii="Arial" w:hAnsi="Arial" w:cs="Arial"/>
          <w:sz w:val="20"/>
          <w:szCs w:val="20"/>
        </w:rPr>
        <w:t>12,8</w:t>
      </w:r>
      <w:r w:rsidR="007F6A14" w:rsidRPr="00A37CF2">
        <w:rPr>
          <w:rFonts w:ascii="Arial" w:hAnsi="Arial" w:cs="Arial"/>
          <w:sz w:val="20"/>
          <w:szCs w:val="20"/>
        </w:rPr>
        <w:t> </w:t>
      </w:r>
      <w:r w:rsidRPr="00A37CF2">
        <w:rPr>
          <w:rFonts w:ascii="Arial" w:hAnsi="Arial" w:cs="Arial"/>
          <w:sz w:val="20"/>
          <w:szCs w:val="20"/>
        </w:rPr>
        <w:t xml:space="preserve">tys. dzieci). Przeciętnie jedno dziecko uczęszczało do klubu dziecięcego </w:t>
      </w:r>
      <w:r w:rsidR="00B6199E" w:rsidRPr="00A37CF2">
        <w:rPr>
          <w:rFonts w:ascii="Arial" w:hAnsi="Arial" w:cs="Arial"/>
          <w:sz w:val="20"/>
          <w:szCs w:val="20"/>
        </w:rPr>
        <w:t xml:space="preserve">przez </w:t>
      </w:r>
      <w:r w:rsidRPr="00A37CF2">
        <w:rPr>
          <w:rFonts w:ascii="Arial" w:hAnsi="Arial" w:cs="Arial"/>
          <w:sz w:val="20"/>
          <w:szCs w:val="20"/>
        </w:rPr>
        <w:t>114 dni w roku, a do żłobka 106</w:t>
      </w:r>
      <w:r w:rsidR="007F6A14" w:rsidRPr="00A37CF2">
        <w:rPr>
          <w:rFonts w:ascii="Arial" w:hAnsi="Arial" w:cs="Arial"/>
          <w:sz w:val="20"/>
          <w:szCs w:val="20"/>
        </w:rPr>
        <w:t xml:space="preserve"> dni</w:t>
      </w:r>
      <w:r w:rsidRPr="00A37CF2">
        <w:rPr>
          <w:rFonts w:ascii="Arial" w:hAnsi="Arial" w:cs="Arial"/>
          <w:sz w:val="20"/>
          <w:szCs w:val="20"/>
        </w:rPr>
        <w:t>. Wśród dzieci uczęszczających do wszystkich typów placówek</w:t>
      </w:r>
      <w:r w:rsidR="003E10A6">
        <w:rPr>
          <w:rFonts w:ascii="Arial" w:hAnsi="Arial" w:cs="Arial"/>
          <w:sz w:val="20"/>
          <w:szCs w:val="20"/>
        </w:rPr>
        <w:t xml:space="preserve"> przeważali</w:t>
      </w:r>
      <w:r w:rsidRPr="00A37CF2">
        <w:rPr>
          <w:rFonts w:ascii="Arial" w:hAnsi="Arial" w:cs="Arial"/>
          <w:sz w:val="20"/>
          <w:szCs w:val="20"/>
        </w:rPr>
        <w:t xml:space="preserve"> chłopcy, którzy stanowili blisko 52% ogólnej liczby dzieci</w:t>
      </w:r>
      <w:r w:rsidR="007F6A14" w:rsidRPr="00A37CF2">
        <w:rPr>
          <w:rFonts w:ascii="Arial" w:hAnsi="Arial" w:cs="Arial"/>
          <w:sz w:val="20"/>
          <w:szCs w:val="20"/>
        </w:rPr>
        <w:t xml:space="preserve"> w placówkach</w:t>
      </w:r>
      <w:r w:rsidRPr="00A37CF2">
        <w:rPr>
          <w:rFonts w:ascii="Arial" w:hAnsi="Arial" w:cs="Arial"/>
          <w:sz w:val="20"/>
          <w:szCs w:val="20"/>
        </w:rPr>
        <w:t>.</w:t>
      </w:r>
    </w:p>
    <w:p w14:paraId="1A6729D7" w14:textId="324D659F" w:rsidR="00A07A8C" w:rsidRDefault="00EA0A3F" w:rsidP="00EA0A3F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A37CF2">
        <w:rPr>
          <w:rFonts w:ascii="Arial" w:hAnsi="Arial" w:cs="Arial"/>
          <w:sz w:val="20"/>
          <w:szCs w:val="20"/>
        </w:rPr>
        <w:lastRenderedPageBreak/>
        <w:t>Najwyższe wartości wskaźnika liczby dzieci w placówkach w przeliczeniu na 1000 dzieci w wieku do lat 3 odnotowano w województwach: dolnośląskim</w:t>
      </w:r>
      <w:r w:rsidR="00874260" w:rsidRPr="00A37CF2">
        <w:rPr>
          <w:rFonts w:ascii="Arial" w:hAnsi="Arial" w:cs="Arial"/>
          <w:sz w:val="20"/>
          <w:szCs w:val="20"/>
        </w:rPr>
        <w:t xml:space="preserve"> (125,3)</w:t>
      </w:r>
      <w:r w:rsidRPr="00A37CF2">
        <w:rPr>
          <w:rFonts w:ascii="Arial" w:hAnsi="Arial" w:cs="Arial"/>
          <w:sz w:val="20"/>
          <w:szCs w:val="20"/>
        </w:rPr>
        <w:t xml:space="preserve">, </w:t>
      </w:r>
      <w:r w:rsidR="00874260" w:rsidRPr="00A37CF2">
        <w:rPr>
          <w:rFonts w:ascii="Arial" w:hAnsi="Arial" w:cs="Arial"/>
          <w:sz w:val="20"/>
          <w:szCs w:val="20"/>
        </w:rPr>
        <w:t xml:space="preserve">opolskim (122,8) oraz </w:t>
      </w:r>
      <w:r w:rsidRPr="00A37CF2">
        <w:rPr>
          <w:rFonts w:ascii="Arial" w:hAnsi="Arial" w:cs="Arial"/>
          <w:sz w:val="20"/>
          <w:szCs w:val="20"/>
        </w:rPr>
        <w:t>lubuskim</w:t>
      </w:r>
      <w:r w:rsidR="00874260" w:rsidRPr="00A37CF2">
        <w:rPr>
          <w:rFonts w:ascii="Arial" w:hAnsi="Arial" w:cs="Arial"/>
          <w:sz w:val="20"/>
          <w:szCs w:val="20"/>
        </w:rPr>
        <w:t xml:space="preserve"> i zachodniopomorskim (</w:t>
      </w:r>
      <w:r w:rsidR="00641427">
        <w:rPr>
          <w:rFonts w:ascii="Arial" w:hAnsi="Arial" w:cs="Arial"/>
          <w:sz w:val="20"/>
          <w:szCs w:val="20"/>
        </w:rPr>
        <w:t xml:space="preserve">po </w:t>
      </w:r>
      <w:r w:rsidR="00874260" w:rsidRPr="00A37CF2">
        <w:rPr>
          <w:rFonts w:ascii="Arial" w:hAnsi="Arial" w:cs="Arial"/>
          <w:sz w:val="20"/>
          <w:szCs w:val="20"/>
        </w:rPr>
        <w:t>93,2)</w:t>
      </w:r>
      <w:r w:rsidRPr="00A37CF2">
        <w:rPr>
          <w:rFonts w:ascii="Arial" w:hAnsi="Arial" w:cs="Arial"/>
          <w:sz w:val="20"/>
          <w:szCs w:val="20"/>
        </w:rPr>
        <w:t xml:space="preserve">. Najniższe wartości wskaźnika </w:t>
      </w:r>
      <w:r w:rsidR="009D74CA" w:rsidRPr="00A37CF2">
        <w:rPr>
          <w:rFonts w:ascii="Arial" w:hAnsi="Arial" w:cs="Arial"/>
          <w:sz w:val="20"/>
          <w:szCs w:val="20"/>
        </w:rPr>
        <w:t>cechowały</w:t>
      </w:r>
      <w:r w:rsidRPr="00A37CF2">
        <w:rPr>
          <w:rFonts w:ascii="Arial" w:hAnsi="Arial" w:cs="Arial"/>
          <w:sz w:val="20"/>
          <w:szCs w:val="20"/>
        </w:rPr>
        <w:t xml:space="preserve"> województwa: lubelskie</w:t>
      </w:r>
      <w:r w:rsidR="00874260" w:rsidRPr="00A37CF2">
        <w:rPr>
          <w:rFonts w:ascii="Arial" w:hAnsi="Arial" w:cs="Arial"/>
          <w:sz w:val="20"/>
          <w:szCs w:val="20"/>
        </w:rPr>
        <w:t xml:space="preserve"> (52,5)</w:t>
      </w:r>
      <w:r w:rsidRPr="00A37CF2">
        <w:rPr>
          <w:rFonts w:ascii="Arial" w:hAnsi="Arial" w:cs="Arial"/>
          <w:sz w:val="20"/>
          <w:szCs w:val="20"/>
        </w:rPr>
        <w:t>, warmińsko-mazurskie</w:t>
      </w:r>
      <w:r w:rsidR="00874260" w:rsidRPr="00A37CF2">
        <w:rPr>
          <w:rFonts w:ascii="Arial" w:hAnsi="Arial" w:cs="Arial"/>
          <w:sz w:val="20"/>
          <w:szCs w:val="20"/>
        </w:rPr>
        <w:t xml:space="preserve"> (52,8)</w:t>
      </w:r>
      <w:r w:rsidR="009D74CA" w:rsidRPr="00A37CF2">
        <w:rPr>
          <w:rFonts w:ascii="Arial" w:hAnsi="Arial" w:cs="Arial"/>
          <w:sz w:val="20"/>
          <w:szCs w:val="20"/>
        </w:rPr>
        <w:t>,</w:t>
      </w:r>
      <w:r w:rsidR="00874260" w:rsidRPr="00A37CF2">
        <w:rPr>
          <w:rFonts w:ascii="Arial" w:hAnsi="Arial" w:cs="Arial"/>
          <w:sz w:val="20"/>
          <w:szCs w:val="20"/>
        </w:rPr>
        <w:t xml:space="preserve"> świętokrzyskie (53,1) </w:t>
      </w:r>
      <w:r w:rsidR="009D74CA" w:rsidRPr="00A37CF2">
        <w:rPr>
          <w:rFonts w:ascii="Arial" w:hAnsi="Arial" w:cs="Arial"/>
          <w:sz w:val="20"/>
          <w:szCs w:val="20"/>
        </w:rPr>
        <w:t xml:space="preserve">i </w:t>
      </w:r>
      <w:r w:rsidR="00874260" w:rsidRPr="00A37CF2">
        <w:rPr>
          <w:rFonts w:ascii="Arial" w:hAnsi="Arial" w:cs="Arial"/>
          <w:sz w:val="20"/>
          <w:szCs w:val="20"/>
        </w:rPr>
        <w:t>kujawsko-pomorskie (55,9)</w:t>
      </w:r>
      <w:r w:rsidRPr="00A37CF2">
        <w:rPr>
          <w:rFonts w:ascii="Arial" w:hAnsi="Arial" w:cs="Arial"/>
          <w:sz w:val="20"/>
          <w:szCs w:val="20"/>
        </w:rPr>
        <w:t>.</w:t>
      </w:r>
    </w:p>
    <w:p w14:paraId="222A43D4" w14:textId="2F23D626" w:rsidR="008738D8" w:rsidRPr="008310DA" w:rsidRDefault="00B6199E" w:rsidP="008738D8">
      <w:pPr>
        <w:jc w:val="center"/>
        <w:rPr>
          <w:rFonts w:ascii="Arial" w:hAnsi="Arial" w:cs="Arial"/>
          <w:sz w:val="20"/>
          <w:szCs w:val="20"/>
        </w:rPr>
      </w:pPr>
      <w:r w:rsidRPr="008310DA">
        <w:rPr>
          <w:rFonts w:ascii="Arial" w:hAnsi="Arial" w:cs="Arial"/>
          <w:sz w:val="20"/>
          <w:szCs w:val="20"/>
        </w:rPr>
        <w:t xml:space="preserve">Dzieci w </w:t>
      </w:r>
      <w:r w:rsidR="000B6E94" w:rsidRPr="008310DA">
        <w:rPr>
          <w:rFonts w:ascii="Arial" w:hAnsi="Arial" w:cs="Arial"/>
          <w:sz w:val="20"/>
          <w:szCs w:val="20"/>
        </w:rPr>
        <w:t>placówkach opieki nad dziećmi do lat 3</w:t>
      </w:r>
      <w:r w:rsidRPr="008310DA">
        <w:rPr>
          <w:rFonts w:ascii="Arial" w:hAnsi="Arial" w:cs="Arial"/>
          <w:sz w:val="20"/>
          <w:szCs w:val="20"/>
        </w:rPr>
        <w:t xml:space="preserve"> </w:t>
      </w:r>
      <w:r w:rsidR="00F22A87">
        <w:rPr>
          <w:rFonts w:ascii="Arial" w:hAnsi="Arial" w:cs="Arial"/>
          <w:sz w:val="20"/>
          <w:szCs w:val="20"/>
        </w:rPr>
        <w:t>na 1000 dzieci w wieku do lat 3</w:t>
      </w:r>
    </w:p>
    <w:p w14:paraId="4A78D1AB" w14:textId="049ECFBB" w:rsidR="008738D8" w:rsidRDefault="006869D5" w:rsidP="008738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0BC3701" wp14:editId="08D918AD">
                <wp:simplePos x="0" y="0"/>
                <wp:positionH relativeFrom="column">
                  <wp:posOffset>577215</wp:posOffset>
                </wp:positionH>
                <wp:positionV relativeFrom="paragraph">
                  <wp:posOffset>8139</wp:posOffset>
                </wp:positionV>
                <wp:extent cx="4738370" cy="3557905"/>
                <wp:effectExtent l="0" t="0" r="0" b="0"/>
                <wp:wrapNone/>
                <wp:docPr id="82" name="Kanwa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9302" y="2835910"/>
                            <a:ext cx="155575" cy="94615"/>
                          </a:xfrm>
                          <a:prstGeom prst="rect">
                            <a:avLst/>
                          </a:prstGeom>
                          <a:solidFill>
                            <a:srgbClr val="B9D4E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5752" y="2835910"/>
                            <a:ext cx="155575" cy="9461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879EA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3400" y="2822575"/>
                            <a:ext cx="24765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B8FAE" w14:textId="15779302" w:rsidR="006869D5" w:rsidRPr="006869D5" w:rsidRDefault="006869D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869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52</w:t>
                              </w:r>
                              <w:r w:rsidR="003C715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,</w:t>
                              </w:r>
                              <w:r w:rsidRPr="006869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90575" y="282257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75FC7" w14:textId="5C1262F5" w:rsidR="006869D5" w:rsidRPr="006869D5" w:rsidRDefault="006869D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869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66775" y="2822575"/>
                            <a:ext cx="43815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CCC3C" w14:textId="2C0909A2" w:rsidR="006869D5" w:rsidRPr="006869D5" w:rsidRDefault="006869D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869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60</w:t>
                              </w:r>
                              <w:r w:rsidR="003C715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,</w:t>
                              </w:r>
                              <w:r w:rsidRPr="006869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0 (4)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8134" y="2609215"/>
                            <a:ext cx="152400" cy="88265"/>
                          </a:xfrm>
                          <a:prstGeom prst="rect">
                            <a:avLst/>
                          </a:prstGeom>
                          <a:solidFill>
                            <a:srgbClr val="94BEE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18134" y="2609215"/>
                            <a:ext cx="152400" cy="882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51839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33400" y="2607310"/>
                            <a:ext cx="24765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06DD4" w14:textId="501C593A" w:rsidR="006869D5" w:rsidRPr="006869D5" w:rsidRDefault="006869D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869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60</w:t>
                              </w:r>
                              <w:r w:rsidR="003C715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,</w:t>
                              </w:r>
                              <w:r w:rsidRPr="006869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90575" y="260731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D747D" w14:textId="652E9F95" w:rsidR="006869D5" w:rsidRPr="006869D5" w:rsidRDefault="006869D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869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6775" y="2607310"/>
                            <a:ext cx="43815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5E359" w14:textId="621C20CB" w:rsidR="006869D5" w:rsidRPr="006869D5" w:rsidRDefault="006869D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869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75</w:t>
                              </w:r>
                              <w:r w:rsidR="003C715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,</w:t>
                              </w:r>
                              <w:r w:rsidRPr="006869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0 (4)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0515" y="2389505"/>
                            <a:ext cx="153670" cy="88265"/>
                          </a:xfrm>
                          <a:prstGeom prst="rect">
                            <a:avLst/>
                          </a:prstGeom>
                          <a:solidFill>
                            <a:srgbClr val="69A4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0515" y="2389505"/>
                            <a:ext cx="153670" cy="882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8667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11810" y="2390140"/>
                            <a:ext cx="24765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0A883" w14:textId="76DE8281" w:rsidR="006869D5" w:rsidRPr="006869D5" w:rsidRDefault="003C715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75,</w:t>
                              </w:r>
                              <w:r w:rsidR="006869D5" w:rsidRPr="006869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69620" y="239014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D5C57" w14:textId="3A2AAC44" w:rsidR="006869D5" w:rsidRPr="006869D5" w:rsidRDefault="006869D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869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45820" y="2390140"/>
                            <a:ext cx="43815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664B0" w14:textId="5B2010AA" w:rsidR="006869D5" w:rsidRPr="006869D5" w:rsidRDefault="003C715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89,</w:t>
                              </w:r>
                              <w:r w:rsidR="006869D5" w:rsidRPr="006869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0 (4)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18134" y="2185035"/>
                            <a:ext cx="152400" cy="88900"/>
                          </a:xfrm>
                          <a:prstGeom prst="rect">
                            <a:avLst/>
                          </a:prstGeom>
                          <a:solidFill>
                            <a:srgbClr val="3786C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18134" y="2185035"/>
                            <a:ext cx="152400" cy="889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495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18160" y="2179320"/>
                            <a:ext cx="24765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DDE6D" w14:textId="465D04DA" w:rsidR="006869D5" w:rsidRPr="006869D5" w:rsidRDefault="003C715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89,</w:t>
                              </w:r>
                              <w:r w:rsidR="006869D5" w:rsidRPr="006869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75970" y="217932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3B96F" w14:textId="025F7DC6" w:rsidR="006869D5" w:rsidRPr="006869D5" w:rsidRDefault="006869D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869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52170" y="2179320"/>
                            <a:ext cx="5086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CE496" w14:textId="21A83315" w:rsidR="006869D5" w:rsidRPr="006869D5" w:rsidRDefault="003C715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125,</w:t>
                              </w:r>
                              <w:r w:rsidR="006869D5" w:rsidRPr="006869D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 (4)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Freeform 25"/>
                        <wps:cNvSpPr>
                          <a:spLocks/>
                        </wps:cNvSpPr>
                        <wps:spPr bwMode="auto">
                          <a:xfrm>
                            <a:off x="1490345" y="1857375"/>
                            <a:ext cx="1007745" cy="931545"/>
                          </a:xfrm>
                          <a:custGeom>
                            <a:avLst/>
                            <a:gdLst>
                              <a:gd name="T0" fmla="*/ 1147 w 1587"/>
                              <a:gd name="T1" fmla="*/ 1142 h 1467"/>
                              <a:gd name="T2" fmla="*/ 1211 w 1587"/>
                              <a:gd name="T3" fmla="*/ 1088 h 1467"/>
                              <a:gd name="T4" fmla="*/ 1296 w 1587"/>
                              <a:gd name="T5" fmla="*/ 1054 h 1467"/>
                              <a:gd name="T6" fmla="*/ 1347 w 1587"/>
                              <a:gd name="T7" fmla="*/ 800 h 1467"/>
                              <a:gd name="T8" fmla="*/ 1475 w 1587"/>
                              <a:gd name="T9" fmla="*/ 637 h 1467"/>
                              <a:gd name="T10" fmla="*/ 1543 w 1587"/>
                              <a:gd name="T11" fmla="*/ 539 h 1467"/>
                              <a:gd name="T12" fmla="*/ 1563 w 1587"/>
                              <a:gd name="T13" fmla="*/ 471 h 1467"/>
                              <a:gd name="T14" fmla="*/ 1557 w 1587"/>
                              <a:gd name="T15" fmla="*/ 383 h 1467"/>
                              <a:gd name="T16" fmla="*/ 1479 w 1587"/>
                              <a:gd name="T17" fmla="*/ 346 h 1467"/>
                              <a:gd name="T18" fmla="*/ 1482 w 1587"/>
                              <a:gd name="T19" fmla="*/ 231 h 1467"/>
                              <a:gd name="T20" fmla="*/ 1374 w 1587"/>
                              <a:gd name="T21" fmla="*/ 132 h 1467"/>
                              <a:gd name="T22" fmla="*/ 1279 w 1587"/>
                              <a:gd name="T23" fmla="*/ 180 h 1467"/>
                              <a:gd name="T24" fmla="*/ 1103 w 1587"/>
                              <a:gd name="T25" fmla="*/ 197 h 1467"/>
                              <a:gd name="T26" fmla="*/ 981 w 1587"/>
                              <a:gd name="T27" fmla="*/ 119 h 1467"/>
                              <a:gd name="T28" fmla="*/ 981 w 1587"/>
                              <a:gd name="T29" fmla="*/ 44 h 1467"/>
                              <a:gd name="T30" fmla="*/ 859 w 1587"/>
                              <a:gd name="T31" fmla="*/ 10 h 1467"/>
                              <a:gd name="T32" fmla="*/ 805 w 1587"/>
                              <a:gd name="T33" fmla="*/ 105 h 1467"/>
                              <a:gd name="T34" fmla="*/ 748 w 1587"/>
                              <a:gd name="T35" fmla="*/ 82 h 1467"/>
                              <a:gd name="T36" fmla="*/ 704 w 1587"/>
                              <a:gd name="T37" fmla="*/ 31 h 1467"/>
                              <a:gd name="T38" fmla="*/ 562 w 1587"/>
                              <a:gd name="T39" fmla="*/ 92 h 1467"/>
                              <a:gd name="T40" fmla="*/ 484 w 1587"/>
                              <a:gd name="T41" fmla="*/ 217 h 1467"/>
                              <a:gd name="T42" fmla="*/ 423 w 1587"/>
                              <a:gd name="T43" fmla="*/ 281 h 1467"/>
                              <a:gd name="T44" fmla="*/ 305 w 1587"/>
                              <a:gd name="T45" fmla="*/ 241 h 1467"/>
                              <a:gd name="T46" fmla="*/ 271 w 1587"/>
                              <a:gd name="T47" fmla="*/ 326 h 1467"/>
                              <a:gd name="T48" fmla="*/ 176 w 1587"/>
                              <a:gd name="T49" fmla="*/ 309 h 1467"/>
                              <a:gd name="T50" fmla="*/ 115 w 1587"/>
                              <a:gd name="T51" fmla="*/ 441 h 1467"/>
                              <a:gd name="T52" fmla="*/ 47 w 1587"/>
                              <a:gd name="T53" fmla="*/ 732 h 1467"/>
                              <a:gd name="T54" fmla="*/ 0 w 1587"/>
                              <a:gd name="T55" fmla="*/ 800 h 1467"/>
                              <a:gd name="T56" fmla="*/ 98 w 1587"/>
                              <a:gd name="T57" fmla="*/ 796 h 1467"/>
                              <a:gd name="T58" fmla="*/ 91 w 1587"/>
                              <a:gd name="T59" fmla="*/ 688 h 1467"/>
                              <a:gd name="T60" fmla="*/ 206 w 1587"/>
                              <a:gd name="T61" fmla="*/ 702 h 1467"/>
                              <a:gd name="T62" fmla="*/ 305 w 1587"/>
                              <a:gd name="T63" fmla="*/ 881 h 1467"/>
                              <a:gd name="T64" fmla="*/ 447 w 1587"/>
                              <a:gd name="T65" fmla="*/ 895 h 1467"/>
                              <a:gd name="T66" fmla="*/ 541 w 1587"/>
                              <a:gd name="T67" fmla="*/ 908 h 1467"/>
                              <a:gd name="T68" fmla="*/ 612 w 1587"/>
                              <a:gd name="T69" fmla="*/ 956 h 1467"/>
                              <a:gd name="T70" fmla="*/ 646 w 1587"/>
                              <a:gd name="T71" fmla="*/ 1023 h 1467"/>
                              <a:gd name="T72" fmla="*/ 677 w 1587"/>
                              <a:gd name="T73" fmla="*/ 983 h 1467"/>
                              <a:gd name="T74" fmla="*/ 748 w 1587"/>
                              <a:gd name="T75" fmla="*/ 1020 h 1467"/>
                              <a:gd name="T76" fmla="*/ 829 w 1587"/>
                              <a:gd name="T77" fmla="*/ 993 h 1467"/>
                              <a:gd name="T78" fmla="*/ 846 w 1587"/>
                              <a:gd name="T79" fmla="*/ 1111 h 1467"/>
                              <a:gd name="T80" fmla="*/ 751 w 1587"/>
                              <a:gd name="T81" fmla="*/ 1179 h 1467"/>
                              <a:gd name="T82" fmla="*/ 829 w 1587"/>
                              <a:gd name="T83" fmla="*/ 1233 h 1467"/>
                              <a:gd name="T84" fmla="*/ 941 w 1587"/>
                              <a:gd name="T85" fmla="*/ 1423 h 1467"/>
                              <a:gd name="T86" fmla="*/ 1032 w 1587"/>
                              <a:gd name="T87" fmla="*/ 1464 h 1467"/>
                              <a:gd name="T88" fmla="*/ 1164 w 1587"/>
                              <a:gd name="T89" fmla="*/ 1362 h 1467"/>
                              <a:gd name="T90" fmla="*/ 1137 w 1587"/>
                              <a:gd name="T91" fmla="*/ 1288 h 1467"/>
                              <a:gd name="T92" fmla="*/ 1123 w 1587"/>
                              <a:gd name="T93" fmla="*/ 1176 h 1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87" h="1467">
                                <a:moveTo>
                                  <a:pt x="1123" y="1176"/>
                                </a:moveTo>
                                <a:lnTo>
                                  <a:pt x="1147" y="1142"/>
                                </a:lnTo>
                                <a:lnTo>
                                  <a:pt x="1201" y="1138"/>
                                </a:lnTo>
                                <a:lnTo>
                                  <a:pt x="1211" y="1088"/>
                                </a:lnTo>
                                <a:lnTo>
                                  <a:pt x="1259" y="1091"/>
                                </a:lnTo>
                                <a:lnTo>
                                  <a:pt x="1296" y="1054"/>
                                </a:lnTo>
                                <a:lnTo>
                                  <a:pt x="1289" y="949"/>
                                </a:lnTo>
                                <a:lnTo>
                                  <a:pt x="1347" y="800"/>
                                </a:lnTo>
                                <a:lnTo>
                                  <a:pt x="1455" y="688"/>
                                </a:lnTo>
                                <a:lnTo>
                                  <a:pt x="1475" y="637"/>
                                </a:lnTo>
                                <a:lnTo>
                                  <a:pt x="1462" y="546"/>
                                </a:lnTo>
                                <a:lnTo>
                                  <a:pt x="1543" y="539"/>
                                </a:lnTo>
                                <a:lnTo>
                                  <a:pt x="1587" y="529"/>
                                </a:lnTo>
                                <a:lnTo>
                                  <a:pt x="1563" y="471"/>
                                </a:lnTo>
                                <a:lnTo>
                                  <a:pt x="1577" y="424"/>
                                </a:lnTo>
                                <a:lnTo>
                                  <a:pt x="1557" y="383"/>
                                </a:lnTo>
                                <a:lnTo>
                                  <a:pt x="1567" y="342"/>
                                </a:lnTo>
                                <a:lnTo>
                                  <a:pt x="1479" y="346"/>
                                </a:lnTo>
                                <a:lnTo>
                                  <a:pt x="1452" y="261"/>
                                </a:lnTo>
                                <a:lnTo>
                                  <a:pt x="1482" y="231"/>
                                </a:lnTo>
                                <a:lnTo>
                                  <a:pt x="1465" y="173"/>
                                </a:lnTo>
                                <a:lnTo>
                                  <a:pt x="1374" y="132"/>
                                </a:lnTo>
                                <a:lnTo>
                                  <a:pt x="1296" y="143"/>
                                </a:lnTo>
                                <a:lnTo>
                                  <a:pt x="1279" y="180"/>
                                </a:lnTo>
                                <a:lnTo>
                                  <a:pt x="1198" y="210"/>
                                </a:lnTo>
                                <a:lnTo>
                                  <a:pt x="1103" y="197"/>
                                </a:lnTo>
                                <a:lnTo>
                                  <a:pt x="1052" y="139"/>
                                </a:lnTo>
                                <a:lnTo>
                                  <a:pt x="981" y="119"/>
                                </a:lnTo>
                                <a:lnTo>
                                  <a:pt x="992" y="88"/>
                                </a:lnTo>
                                <a:lnTo>
                                  <a:pt x="981" y="44"/>
                                </a:lnTo>
                                <a:lnTo>
                                  <a:pt x="924" y="14"/>
                                </a:lnTo>
                                <a:lnTo>
                                  <a:pt x="859" y="10"/>
                                </a:lnTo>
                                <a:lnTo>
                                  <a:pt x="849" y="51"/>
                                </a:lnTo>
                                <a:lnTo>
                                  <a:pt x="805" y="105"/>
                                </a:lnTo>
                                <a:lnTo>
                                  <a:pt x="778" y="109"/>
                                </a:lnTo>
                                <a:lnTo>
                                  <a:pt x="748" y="82"/>
                                </a:lnTo>
                                <a:lnTo>
                                  <a:pt x="748" y="48"/>
                                </a:lnTo>
                                <a:lnTo>
                                  <a:pt x="704" y="31"/>
                                </a:lnTo>
                                <a:lnTo>
                                  <a:pt x="643" y="0"/>
                                </a:lnTo>
                                <a:lnTo>
                                  <a:pt x="562" y="92"/>
                                </a:lnTo>
                                <a:lnTo>
                                  <a:pt x="552" y="176"/>
                                </a:lnTo>
                                <a:lnTo>
                                  <a:pt x="484" y="217"/>
                                </a:lnTo>
                                <a:lnTo>
                                  <a:pt x="470" y="248"/>
                                </a:lnTo>
                                <a:lnTo>
                                  <a:pt x="423" y="281"/>
                                </a:lnTo>
                                <a:lnTo>
                                  <a:pt x="359" y="234"/>
                                </a:lnTo>
                                <a:lnTo>
                                  <a:pt x="305" y="241"/>
                                </a:lnTo>
                                <a:lnTo>
                                  <a:pt x="305" y="275"/>
                                </a:lnTo>
                                <a:lnTo>
                                  <a:pt x="271" y="326"/>
                                </a:lnTo>
                                <a:lnTo>
                                  <a:pt x="230" y="305"/>
                                </a:lnTo>
                                <a:lnTo>
                                  <a:pt x="176" y="309"/>
                                </a:lnTo>
                                <a:lnTo>
                                  <a:pt x="91" y="373"/>
                                </a:lnTo>
                                <a:lnTo>
                                  <a:pt x="115" y="441"/>
                                </a:lnTo>
                                <a:lnTo>
                                  <a:pt x="91" y="607"/>
                                </a:lnTo>
                                <a:lnTo>
                                  <a:pt x="47" y="732"/>
                                </a:lnTo>
                                <a:lnTo>
                                  <a:pt x="0" y="762"/>
                                </a:lnTo>
                                <a:lnTo>
                                  <a:pt x="0" y="800"/>
                                </a:lnTo>
                                <a:lnTo>
                                  <a:pt x="81" y="810"/>
                                </a:lnTo>
                                <a:lnTo>
                                  <a:pt x="98" y="796"/>
                                </a:lnTo>
                                <a:lnTo>
                                  <a:pt x="102" y="715"/>
                                </a:lnTo>
                                <a:lnTo>
                                  <a:pt x="91" y="688"/>
                                </a:lnTo>
                                <a:lnTo>
                                  <a:pt x="139" y="668"/>
                                </a:lnTo>
                                <a:lnTo>
                                  <a:pt x="206" y="702"/>
                                </a:lnTo>
                                <a:lnTo>
                                  <a:pt x="291" y="837"/>
                                </a:lnTo>
                                <a:lnTo>
                                  <a:pt x="305" y="881"/>
                                </a:lnTo>
                                <a:lnTo>
                                  <a:pt x="345" y="867"/>
                                </a:lnTo>
                                <a:lnTo>
                                  <a:pt x="447" y="895"/>
                                </a:lnTo>
                                <a:lnTo>
                                  <a:pt x="501" y="915"/>
                                </a:lnTo>
                                <a:lnTo>
                                  <a:pt x="541" y="908"/>
                                </a:lnTo>
                                <a:lnTo>
                                  <a:pt x="565" y="959"/>
                                </a:lnTo>
                                <a:lnTo>
                                  <a:pt x="612" y="956"/>
                                </a:lnTo>
                                <a:lnTo>
                                  <a:pt x="640" y="986"/>
                                </a:lnTo>
                                <a:lnTo>
                                  <a:pt x="646" y="1023"/>
                                </a:lnTo>
                                <a:lnTo>
                                  <a:pt x="663" y="1023"/>
                                </a:lnTo>
                                <a:lnTo>
                                  <a:pt x="677" y="983"/>
                                </a:lnTo>
                                <a:lnTo>
                                  <a:pt x="714" y="986"/>
                                </a:lnTo>
                                <a:lnTo>
                                  <a:pt x="748" y="1020"/>
                                </a:lnTo>
                                <a:lnTo>
                                  <a:pt x="778" y="979"/>
                                </a:lnTo>
                                <a:lnTo>
                                  <a:pt x="829" y="993"/>
                                </a:lnTo>
                                <a:lnTo>
                                  <a:pt x="870" y="1064"/>
                                </a:lnTo>
                                <a:lnTo>
                                  <a:pt x="846" y="1111"/>
                                </a:lnTo>
                                <a:lnTo>
                                  <a:pt x="782" y="1142"/>
                                </a:lnTo>
                                <a:lnTo>
                                  <a:pt x="751" y="1179"/>
                                </a:lnTo>
                                <a:lnTo>
                                  <a:pt x="778" y="1220"/>
                                </a:lnTo>
                                <a:lnTo>
                                  <a:pt x="829" y="1233"/>
                                </a:lnTo>
                                <a:lnTo>
                                  <a:pt x="934" y="1369"/>
                                </a:lnTo>
                                <a:lnTo>
                                  <a:pt x="941" y="1423"/>
                                </a:lnTo>
                                <a:lnTo>
                                  <a:pt x="981" y="1467"/>
                                </a:lnTo>
                                <a:lnTo>
                                  <a:pt x="1032" y="1464"/>
                                </a:lnTo>
                                <a:lnTo>
                                  <a:pt x="1090" y="1382"/>
                                </a:lnTo>
                                <a:lnTo>
                                  <a:pt x="1164" y="1362"/>
                                </a:lnTo>
                                <a:lnTo>
                                  <a:pt x="1174" y="1332"/>
                                </a:lnTo>
                                <a:lnTo>
                                  <a:pt x="1137" y="1288"/>
                                </a:lnTo>
                                <a:lnTo>
                                  <a:pt x="1100" y="1193"/>
                                </a:lnTo>
                                <a:lnTo>
                                  <a:pt x="1123" y="1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86C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6"/>
                        <wps:cNvSpPr>
                          <a:spLocks/>
                        </wps:cNvSpPr>
                        <wps:spPr bwMode="auto">
                          <a:xfrm>
                            <a:off x="1490345" y="1857375"/>
                            <a:ext cx="1007745" cy="931545"/>
                          </a:xfrm>
                          <a:custGeom>
                            <a:avLst/>
                            <a:gdLst>
                              <a:gd name="T0" fmla="*/ 1147 w 1587"/>
                              <a:gd name="T1" fmla="*/ 1142 h 1467"/>
                              <a:gd name="T2" fmla="*/ 1211 w 1587"/>
                              <a:gd name="T3" fmla="*/ 1088 h 1467"/>
                              <a:gd name="T4" fmla="*/ 1296 w 1587"/>
                              <a:gd name="T5" fmla="*/ 1054 h 1467"/>
                              <a:gd name="T6" fmla="*/ 1347 w 1587"/>
                              <a:gd name="T7" fmla="*/ 800 h 1467"/>
                              <a:gd name="T8" fmla="*/ 1475 w 1587"/>
                              <a:gd name="T9" fmla="*/ 637 h 1467"/>
                              <a:gd name="T10" fmla="*/ 1543 w 1587"/>
                              <a:gd name="T11" fmla="*/ 539 h 1467"/>
                              <a:gd name="T12" fmla="*/ 1563 w 1587"/>
                              <a:gd name="T13" fmla="*/ 471 h 1467"/>
                              <a:gd name="T14" fmla="*/ 1557 w 1587"/>
                              <a:gd name="T15" fmla="*/ 383 h 1467"/>
                              <a:gd name="T16" fmla="*/ 1479 w 1587"/>
                              <a:gd name="T17" fmla="*/ 346 h 1467"/>
                              <a:gd name="T18" fmla="*/ 1482 w 1587"/>
                              <a:gd name="T19" fmla="*/ 231 h 1467"/>
                              <a:gd name="T20" fmla="*/ 1374 w 1587"/>
                              <a:gd name="T21" fmla="*/ 132 h 1467"/>
                              <a:gd name="T22" fmla="*/ 1279 w 1587"/>
                              <a:gd name="T23" fmla="*/ 180 h 1467"/>
                              <a:gd name="T24" fmla="*/ 1103 w 1587"/>
                              <a:gd name="T25" fmla="*/ 197 h 1467"/>
                              <a:gd name="T26" fmla="*/ 981 w 1587"/>
                              <a:gd name="T27" fmla="*/ 119 h 1467"/>
                              <a:gd name="T28" fmla="*/ 981 w 1587"/>
                              <a:gd name="T29" fmla="*/ 44 h 1467"/>
                              <a:gd name="T30" fmla="*/ 859 w 1587"/>
                              <a:gd name="T31" fmla="*/ 10 h 1467"/>
                              <a:gd name="T32" fmla="*/ 805 w 1587"/>
                              <a:gd name="T33" fmla="*/ 105 h 1467"/>
                              <a:gd name="T34" fmla="*/ 748 w 1587"/>
                              <a:gd name="T35" fmla="*/ 82 h 1467"/>
                              <a:gd name="T36" fmla="*/ 704 w 1587"/>
                              <a:gd name="T37" fmla="*/ 31 h 1467"/>
                              <a:gd name="T38" fmla="*/ 562 w 1587"/>
                              <a:gd name="T39" fmla="*/ 92 h 1467"/>
                              <a:gd name="T40" fmla="*/ 484 w 1587"/>
                              <a:gd name="T41" fmla="*/ 217 h 1467"/>
                              <a:gd name="T42" fmla="*/ 423 w 1587"/>
                              <a:gd name="T43" fmla="*/ 281 h 1467"/>
                              <a:gd name="T44" fmla="*/ 305 w 1587"/>
                              <a:gd name="T45" fmla="*/ 241 h 1467"/>
                              <a:gd name="T46" fmla="*/ 271 w 1587"/>
                              <a:gd name="T47" fmla="*/ 326 h 1467"/>
                              <a:gd name="T48" fmla="*/ 176 w 1587"/>
                              <a:gd name="T49" fmla="*/ 309 h 1467"/>
                              <a:gd name="T50" fmla="*/ 115 w 1587"/>
                              <a:gd name="T51" fmla="*/ 441 h 1467"/>
                              <a:gd name="T52" fmla="*/ 47 w 1587"/>
                              <a:gd name="T53" fmla="*/ 732 h 1467"/>
                              <a:gd name="T54" fmla="*/ 0 w 1587"/>
                              <a:gd name="T55" fmla="*/ 800 h 1467"/>
                              <a:gd name="T56" fmla="*/ 98 w 1587"/>
                              <a:gd name="T57" fmla="*/ 796 h 1467"/>
                              <a:gd name="T58" fmla="*/ 91 w 1587"/>
                              <a:gd name="T59" fmla="*/ 688 h 1467"/>
                              <a:gd name="T60" fmla="*/ 206 w 1587"/>
                              <a:gd name="T61" fmla="*/ 702 h 1467"/>
                              <a:gd name="T62" fmla="*/ 305 w 1587"/>
                              <a:gd name="T63" fmla="*/ 881 h 1467"/>
                              <a:gd name="T64" fmla="*/ 447 w 1587"/>
                              <a:gd name="T65" fmla="*/ 895 h 1467"/>
                              <a:gd name="T66" fmla="*/ 541 w 1587"/>
                              <a:gd name="T67" fmla="*/ 908 h 1467"/>
                              <a:gd name="T68" fmla="*/ 612 w 1587"/>
                              <a:gd name="T69" fmla="*/ 956 h 1467"/>
                              <a:gd name="T70" fmla="*/ 646 w 1587"/>
                              <a:gd name="T71" fmla="*/ 1023 h 1467"/>
                              <a:gd name="T72" fmla="*/ 677 w 1587"/>
                              <a:gd name="T73" fmla="*/ 983 h 1467"/>
                              <a:gd name="T74" fmla="*/ 748 w 1587"/>
                              <a:gd name="T75" fmla="*/ 1020 h 1467"/>
                              <a:gd name="T76" fmla="*/ 829 w 1587"/>
                              <a:gd name="T77" fmla="*/ 993 h 1467"/>
                              <a:gd name="T78" fmla="*/ 846 w 1587"/>
                              <a:gd name="T79" fmla="*/ 1111 h 1467"/>
                              <a:gd name="T80" fmla="*/ 751 w 1587"/>
                              <a:gd name="T81" fmla="*/ 1179 h 1467"/>
                              <a:gd name="T82" fmla="*/ 829 w 1587"/>
                              <a:gd name="T83" fmla="*/ 1233 h 1467"/>
                              <a:gd name="T84" fmla="*/ 941 w 1587"/>
                              <a:gd name="T85" fmla="*/ 1423 h 1467"/>
                              <a:gd name="T86" fmla="*/ 1032 w 1587"/>
                              <a:gd name="T87" fmla="*/ 1464 h 1467"/>
                              <a:gd name="T88" fmla="*/ 1164 w 1587"/>
                              <a:gd name="T89" fmla="*/ 1362 h 1467"/>
                              <a:gd name="T90" fmla="*/ 1137 w 1587"/>
                              <a:gd name="T91" fmla="*/ 1288 h 1467"/>
                              <a:gd name="T92" fmla="*/ 1123 w 1587"/>
                              <a:gd name="T93" fmla="*/ 1176 h 1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87" h="1467">
                                <a:moveTo>
                                  <a:pt x="1123" y="1176"/>
                                </a:moveTo>
                                <a:lnTo>
                                  <a:pt x="1147" y="1142"/>
                                </a:lnTo>
                                <a:lnTo>
                                  <a:pt x="1201" y="1138"/>
                                </a:lnTo>
                                <a:lnTo>
                                  <a:pt x="1211" y="1088"/>
                                </a:lnTo>
                                <a:lnTo>
                                  <a:pt x="1259" y="1091"/>
                                </a:lnTo>
                                <a:lnTo>
                                  <a:pt x="1296" y="1054"/>
                                </a:lnTo>
                                <a:lnTo>
                                  <a:pt x="1289" y="949"/>
                                </a:lnTo>
                                <a:lnTo>
                                  <a:pt x="1347" y="800"/>
                                </a:lnTo>
                                <a:lnTo>
                                  <a:pt x="1455" y="688"/>
                                </a:lnTo>
                                <a:lnTo>
                                  <a:pt x="1475" y="637"/>
                                </a:lnTo>
                                <a:lnTo>
                                  <a:pt x="1462" y="546"/>
                                </a:lnTo>
                                <a:lnTo>
                                  <a:pt x="1543" y="539"/>
                                </a:lnTo>
                                <a:lnTo>
                                  <a:pt x="1587" y="529"/>
                                </a:lnTo>
                                <a:lnTo>
                                  <a:pt x="1563" y="471"/>
                                </a:lnTo>
                                <a:lnTo>
                                  <a:pt x="1577" y="424"/>
                                </a:lnTo>
                                <a:lnTo>
                                  <a:pt x="1557" y="383"/>
                                </a:lnTo>
                                <a:lnTo>
                                  <a:pt x="1567" y="342"/>
                                </a:lnTo>
                                <a:lnTo>
                                  <a:pt x="1479" y="346"/>
                                </a:lnTo>
                                <a:lnTo>
                                  <a:pt x="1452" y="261"/>
                                </a:lnTo>
                                <a:lnTo>
                                  <a:pt x="1482" y="231"/>
                                </a:lnTo>
                                <a:lnTo>
                                  <a:pt x="1465" y="173"/>
                                </a:lnTo>
                                <a:lnTo>
                                  <a:pt x="1374" y="132"/>
                                </a:lnTo>
                                <a:lnTo>
                                  <a:pt x="1296" y="143"/>
                                </a:lnTo>
                                <a:lnTo>
                                  <a:pt x="1279" y="180"/>
                                </a:lnTo>
                                <a:lnTo>
                                  <a:pt x="1198" y="210"/>
                                </a:lnTo>
                                <a:lnTo>
                                  <a:pt x="1103" y="197"/>
                                </a:lnTo>
                                <a:lnTo>
                                  <a:pt x="1052" y="139"/>
                                </a:lnTo>
                                <a:lnTo>
                                  <a:pt x="981" y="119"/>
                                </a:lnTo>
                                <a:lnTo>
                                  <a:pt x="992" y="88"/>
                                </a:lnTo>
                                <a:lnTo>
                                  <a:pt x="981" y="44"/>
                                </a:lnTo>
                                <a:lnTo>
                                  <a:pt x="924" y="14"/>
                                </a:lnTo>
                                <a:lnTo>
                                  <a:pt x="859" y="10"/>
                                </a:lnTo>
                                <a:lnTo>
                                  <a:pt x="849" y="51"/>
                                </a:lnTo>
                                <a:lnTo>
                                  <a:pt x="805" y="105"/>
                                </a:lnTo>
                                <a:lnTo>
                                  <a:pt x="778" y="109"/>
                                </a:lnTo>
                                <a:lnTo>
                                  <a:pt x="748" y="82"/>
                                </a:lnTo>
                                <a:lnTo>
                                  <a:pt x="748" y="48"/>
                                </a:lnTo>
                                <a:lnTo>
                                  <a:pt x="704" y="31"/>
                                </a:lnTo>
                                <a:lnTo>
                                  <a:pt x="643" y="0"/>
                                </a:lnTo>
                                <a:lnTo>
                                  <a:pt x="562" y="92"/>
                                </a:lnTo>
                                <a:lnTo>
                                  <a:pt x="552" y="176"/>
                                </a:lnTo>
                                <a:lnTo>
                                  <a:pt x="484" y="217"/>
                                </a:lnTo>
                                <a:lnTo>
                                  <a:pt x="470" y="248"/>
                                </a:lnTo>
                                <a:lnTo>
                                  <a:pt x="423" y="281"/>
                                </a:lnTo>
                                <a:lnTo>
                                  <a:pt x="359" y="234"/>
                                </a:lnTo>
                                <a:lnTo>
                                  <a:pt x="305" y="241"/>
                                </a:lnTo>
                                <a:lnTo>
                                  <a:pt x="305" y="275"/>
                                </a:lnTo>
                                <a:lnTo>
                                  <a:pt x="271" y="326"/>
                                </a:lnTo>
                                <a:lnTo>
                                  <a:pt x="230" y="305"/>
                                </a:lnTo>
                                <a:lnTo>
                                  <a:pt x="176" y="309"/>
                                </a:lnTo>
                                <a:lnTo>
                                  <a:pt x="91" y="373"/>
                                </a:lnTo>
                                <a:lnTo>
                                  <a:pt x="115" y="441"/>
                                </a:lnTo>
                                <a:lnTo>
                                  <a:pt x="91" y="607"/>
                                </a:lnTo>
                                <a:lnTo>
                                  <a:pt x="47" y="732"/>
                                </a:lnTo>
                                <a:lnTo>
                                  <a:pt x="0" y="762"/>
                                </a:lnTo>
                                <a:lnTo>
                                  <a:pt x="0" y="800"/>
                                </a:lnTo>
                                <a:lnTo>
                                  <a:pt x="81" y="810"/>
                                </a:lnTo>
                                <a:lnTo>
                                  <a:pt x="98" y="796"/>
                                </a:lnTo>
                                <a:lnTo>
                                  <a:pt x="102" y="715"/>
                                </a:lnTo>
                                <a:lnTo>
                                  <a:pt x="91" y="688"/>
                                </a:lnTo>
                                <a:lnTo>
                                  <a:pt x="139" y="668"/>
                                </a:lnTo>
                                <a:lnTo>
                                  <a:pt x="206" y="702"/>
                                </a:lnTo>
                                <a:lnTo>
                                  <a:pt x="291" y="837"/>
                                </a:lnTo>
                                <a:lnTo>
                                  <a:pt x="305" y="881"/>
                                </a:lnTo>
                                <a:lnTo>
                                  <a:pt x="345" y="867"/>
                                </a:lnTo>
                                <a:lnTo>
                                  <a:pt x="447" y="895"/>
                                </a:lnTo>
                                <a:lnTo>
                                  <a:pt x="501" y="915"/>
                                </a:lnTo>
                                <a:lnTo>
                                  <a:pt x="541" y="908"/>
                                </a:lnTo>
                                <a:lnTo>
                                  <a:pt x="565" y="959"/>
                                </a:lnTo>
                                <a:lnTo>
                                  <a:pt x="612" y="956"/>
                                </a:lnTo>
                                <a:lnTo>
                                  <a:pt x="640" y="986"/>
                                </a:lnTo>
                                <a:lnTo>
                                  <a:pt x="646" y="1023"/>
                                </a:lnTo>
                                <a:lnTo>
                                  <a:pt x="663" y="1023"/>
                                </a:lnTo>
                                <a:lnTo>
                                  <a:pt x="677" y="983"/>
                                </a:lnTo>
                                <a:lnTo>
                                  <a:pt x="714" y="986"/>
                                </a:lnTo>
                                <a:lnTo>
                                  <a:pt x="748" y="1020"/>
                                </a:lnTo>
                                <a:lnTo>
                                  <a:pt x="778" y="979"/>
                                </a:lnTo>
                                <a:lnTo>
                                  <a:pt x="829" y="993"/>
                                </a:lnTo>
                                <a:lnTo>
                                  <a:pt x="870" y="1064"/>
                                </a:lnTo>
                                <a:lnTo>
                                  <a:pt x="846" y="1111"/>
                                </a:lnTo>
                                <a:lnTo>
                                  <a:pt x="782" y="1142"/>
                                </a:lnTo>
                                <a:lnTo>
                                  <a:pt x="751" y="1179"/>
                                </a:lnTo>
                                <a:lnTo>
                                  <a:pt x="778" y="1220"/>
                                </a:lnTo>
                                <a:lnTo>
                                  <a:pt x="829" y="1233"/>
                                </a:lnTo>
                                <a:lnTo>
                                  <a:pt x="934" y="1369"/>
                                </a:lnTo>
                                <a:lnTo>
                                  <a:pt x="941" y="1423"/>
                                </a:lnTo>
                                <a:lnTo>
                                  <a:pt x="981" y="1467"/>
                                </a:lnTo>
                                <a:lnTo>
                                  <a:pt x="1032" y="1464"/>
                                </a:lnTo>
                                <a:lnTo>
                                  <a:pt x="1090" y="1382"/>
                                </a:lnTo>
                                <a:lnTo>
                                  <a:pt x="1164" y="1362"/>
                                </a:lnTo>
                                <a:lnTo>
                                  <a:pt x="1174" y="1332"/>
                                </a:lnTo>
                                <a:lnTo>
                                  <a:pt x="1137" y="1288"/>
                                </a:lnTo>
                                <a:lnTo>
                                  <a:pt x="1100" y="1193"/>
                                </a:lnTo>
                                <a:lnTo>
                                  <a:pt x="1123" y="1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7"/>
                        <wps:cNvSpPr>
                          <a:spLocks/>
                        </wps:cNvSpPr>
                        <wps:spPr bwMode="auto">
                          <a:xfrm>
                            <a:off x="2326005" y="753745"/>
                            <a:ext cx="850265" cy="808355"/>
                          </a:xfrm>
                          <a:custGeom>
                            <a:avLst/>
                            <a:gdLst>
                              <a:gd name="T0" fmla="*/ 1082 w 1339"/>
                              <a:gd name="T1" fmla="*/ 1188 h 1273"/>
                              <a:gd name="T2" fmla="*/ 1122 w 1339"/>
                              <a:gd name="T3" fmla="*/ 1106 h 1273"/>
                              <a:gd name="T4" fmla="*/ 1146 w 1339"/>
                              <a:gd name="T5" fmla="*/ 1076 h 1273"/>
                              <a:gd name="T6" fmla="*/ 1146 w 1339"/>
                              <a:gd name="T7" fmla="*/ 1005 h 1273"/>
                              <a:gd name="T8" fmla="*/ 1177 w 1339"/>
                              <a:gd name="T9" fmla="*/ 947 h 1273"/>
                              <a:gd name="T10" fmla="*/ 1221 w 1339"/>
                              <a:gd name="T11" fmla="*/ 923 h 1273"/>
                              <a:gd name="T12" fmla="*/ 1177 w 1339"/>
                              <a:gd name="T13" fmla="*/ 866 h 1273"/>
                              <a:gd name="T14" fmla="*/ 1211 w 1339"/>
                              <a:gd name="T15" fmla="*/ 801 h 1273"/>
                              <a:gd name="T16" fmla="*/ 1228 w 1339"/>
                              <a:gd name="T17" fmla="*/ 733 h 1273"/>
                              <a:gd name="T18" fmla="*/ 1292 w 1339"/>
                              <a:gd name="T19" fmla="*/ 716 h 1273"/>
                              <a:gd name="T20" fmla="*/ 1289 w 1339"/>
                              <a:gd name="T21" fmla="*/ 597 h 1273"/>
                              <a:gd name="T22" fmla="*/ 1339 w 1339"/>
                              <a:gd name="T23" fmla="*/ 509 h 1273"/>
                              <a:gd name="T24" fmla="*/ 1319 w 1339"/>
                              <a:gd name="T25" fmla="*/ 424 h 1273"/>
                              <a:gd name="T26" fmla="*/ 1251 w 1339"/>
                              <a:gd name="T27" fmla="*/ 407 h 1273"/>
                              <a:gd name="T28" fmla="*/ 1133 w 1339"/>
                              <a:gd name="T29" fmla="*/ 333 h 1273"/>
                              <a:gd name="T30" fmla="*/ 1065 w 1339"/>
                              <a:gd name="T31" fmla="*/ 323 h 1273"/>
                              <a:gd name="T32" fmla="*/ 1007 w 1339"/>
                              <a:gd name="T33" fmla="*/ 184 h 1273"/>
                              <a:gd name="T34" fmla="*/ 810 w 1339"/>
                              <a:gd name="T35" fmla="*/ 99 h 1273"/>
                              <a:gd name="T36" fmla="*/ 709 w 1339"/>
                              <a:gd name="T37" fmla="*/ 105 h 1273"/>
                              <a:gd name="T38" fmla="*/ 587 w 1339"/>
                              <a:gd name="T39" fmla="*/ 82 h 1273"/>
                              <a:gd name="T40" fmla="*/ 502 w 1339"/>
                              <a:gd name="T41" fmla="*/ 17 h 1273"/>
                              <a:gd name="T42" fmla="*/ 431 w 1339"/>
                              <a:gd name="T43" fmla="*/ 51 h 1273"/>
                              <a:gd name="T44" fmla="*/ 369 w 1339"/>
                              <a:gd name="T45" fmla="*/ 27 h 1273"/>
                              <a:gd name="T46" fmla="*/ 329 w 1339"/>
                              <a:gd name="T47" fmla="*/ 68 h 1273"/>
                              <a:gd name="T48" fmla="*/ 261 w 1339"/>
                              <a:gd name="T49" fmla="*/ 126 h 1273"/>
                              <a:gd name="T50" fmla="*/ 247 w 1339"/>
                              <a:gd name="T51" fmla="*/ 177 h 1273"/>
                              <a:gd name="T52" fmla="*/ 112 w 1339"/>
                              <a:gd name="T53" fmla="*/ 146 h 1273"/>
                              <a:gd name="T54" fmla="*/ 24 w 1339"/>
                              <a:gd name="T55" fmla="*/ 302 h 1273"/>
                              <a:gd name="T56" fmla="*/ 58 w 1339"/>
                              <a:gd name="T57" fmla="*/ 397 h 1273"/>
                              <a:gd name="T58" fmla="*/ 40 w 1339"/>
                              <a:gd name="T59" fmla="*/ 499 h 1273"/>
                              <a:gd name="T60" fmla="*/ 34 w 1339"/>
                              <a:gd name="T61" fmla="*/ 703 h 1273"/>
                              <a:gd name="T62" fmla="*/ 139 w 1339"/>
                              <a:gd name="T63" fmla="*/ 743 h 1273"/>
                              <a:gd name="T64" fmla="*/ 81 w 1339"/>
                              <a:gd name="T65" fmla="*/ 882 h 1273"/>
                              <a:gd name="T66" fmla="*/ 125 w 1339"/>
                              <a:gd name="T67" fmla="*/ 960 h 1273"/>
                              <a:gd name="T68" fmla="*/ 207 w 1339"/>
                              <a:gd name="T69" fmla="*/ 994 h 1273"/>
                              <a:gd name="T70" fmla="*/ 275 w 1339"/>
                              <a:gd name="T71" fmla="*/ 991 h 1273"/>
                              <a:gd name="T72" fmla="*/ 393 w 1339"/>
                              <a:gd name="T73" fmla="*/ 1076 h 1273"/>
                              <a:gd name="T74" fmla="*/ 532 w 1339"/>
                              <a:gd name="T75" fmla="*/ 1140 h 1273"/>
                              <a:gd name="T76" fmla="*/ 573 w 1339"/>
                              <a:gd name="T77" fmla="*/ 1076 h 1273"/>
                              <a:gd name="T78" fmla="*/ 610 w 1339"/>
                              <a:gd name="T79" fmla="*/ 1144 h 1273"/>
                              <a:gd name="T80" fmla="*/ 712 w 1339"/>
                              <a:gd name="T81" fmla="*/ 1161 h 1273"/>
                              <a:gd name="T82" fmla="*/ 814 w 1339"/>
                              <a:gd name="T83" fmla="*/ 1263 h 1273"/>
                              <a:gd name="T84" fmla="*/ 902 w 1339"/>
                              <a:gd name="T85" fmla="*/ 1232 h 1273"/>
                              <a:gd name="T86" fmla="*/ 1034 w 1339"/>
                              <a:gd name="T87" fmla="*/ 1263 h 1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39" h="1273">
                                <a:moveTo>
                                  <a:pt x="1082" y="1225"/>
                                </a:moveTo>
                                <a:lnTo>
                                  <a:pt x="1082" y="1188"/>
                                </a:lnTo>
                                <a:lnTo>
                                  <a:pt x="1136" y="1134"/>
                                </a:lnTo>
                                <a:lnTo>
                                  <a:pt x="1122" y="1106"/>
                                </a:lnTo>
                                <a:lnTo>
                                  <a:pt x="1122" y="1076"/>
                                </a:lnTo>
                                <a:lnTo>
                                  <a:pt x="1146" y="1076"/>
                                </a:lnTo>
                                <a:lnTo>
                                  <a:pt x="1163" y="1056"/>
                                </a:lnTo>
                                <a:lnTo>
                                  <a:pt x="1146" y="1005"/>
                                </a:lnTo>
                                <a:lnTo>
                                  <a:pt x="1173" y="984"/>
                                </a:lnTo>
                                <a:lnTo>
                                  <a:pt x="1177" y="947"/>
                                </a:lnTo>
                                <a:lnTo>
                                  <a:pt x="1207" y="937"/>
                                </a:lnTo>
                                <a:lnTo>
                                  <a:pt x="1221" y="923"/>
                                </a:lnTo>
                                <a:lnTo>
                                  <a:pt x="1221" y="896"/>
                                </a:lnTo>
                                <a:lnTo>
                                  <a:pt x="1177" y="866"/>
                                </a:lnTo>
                                <a:lnTo>
                                  <a:pt x="1177" y="832"/>
                                </a:lnTo>
                                <a:lnTo>
                                  <a:pt x="1211" y="801"/>
                                </a:lnTo>
                                <a:lnTo>
                                  <a:pt x="1190" y="733"/>
                                </a:lnTo>
                                <a:lnTo>
                                  <a:pt x="1228" y="733"/>
                                </a:lnTo>
                                <a:lnTo>
                                  <a:pt x="1262" y="710"/>
                                </a:lnTo>
                                <a:lnTo>
                                  <a:pt x="1292" y="716"/>
                                </a:lnTo>
                                <a:lnTo>
                                  <a:pt x="1309" y="699"/>
                                </a:lnTo>
                                <a:lnTo>
                                  <a:pt x="1289" y="597"/>
                                </a:lnTo>
                                <a:lnTo>
                                  <a:pt x="1336" y="547"/>
                                </a:lnTo>
                                <a:lnTo>
                                  <a:pt x="1339" y="509"/>
                                </a:lnTo>
                                <a:lnTo>
                                  <a:pt x="1309" y="475"/>
                                </a:lnTo>
                                <a:lnTo>
                                  <a:pt x="1319" y="424"/>
                                </a:lnTo>
                                <a:lnTo>
                                  <a:pt x="1296" y="397"/>
                                </a:lnTo>
                                <a:lnTo>
                                  <a:pt x="1251" y="407"/>
                                </a:lnTo>
                                <a:lnTo>
                                  <a:pt x="1234" y="380"/>
                                </a:lnTo>
                                <a:lnTo>
                                  <a:pt x="1133" y="333"/>
                                </a:lnTo>
                                <a:lnTo>
                                  <a:pt x="1109" y="350"/>
                                </a:lnTo>
                                <a:lnTo>
                                  <a:pt x="1065" y="323"/>
                                </a:lnTo>
                                <a:lnTo>
                                  <a:pt x="1038" y="187"/>
                                </a:lnTo>
                                <a:lnTo>
                                  <a:pt x="1007" y="184"/>
                                </a:lnTo>
                                <a:lnTo>
                                  <a:pt x="814" y="153"/>
                                </a:lnTo>
                                <a:lnTo>
                                  <a:pt x="810" y="99"/>
                                </a:lnTo>
                                <a:lnTo>
                                  <a:pt x="770" y="82"/>
                                </a:lnTo>
                                <a:lnTo>
                                  <a:pt x="709" y="105"/>
                                </a:lnTo>
                                <a:lnTo>
                                  <a:pt x="665" y="82"/>
                                </a:lnTo>
                                <a:lnTo>
                                  <a:pt x="587" y="82"/>
                                </a:lnTo>
                                <a:lnTo>
                                  <a:pt x="556" y="51"/>
                                </a:lnTo>
                                <a:lnTo>
                                  <a:pt x="502" y="17"/>
                                </a:lnTo>
                                <a:lnTo>
                                  <a:pt x="444" y="0"/>
                                </a:lnTo>
                                <a:lnTo>
                                  <a:pt x="431" y="51"/>
                                </a:lnTo>
                                <a:lnTo>
                                  <a:pt x="407" y="51"/>
                                </a:lnTo>
                                <a:lnTo>
                                  <a:pt x="369" y="27"/>
                                </a:lnTo>
                                <a:lnTo>
                                  <a:pt x="329" y="17"/>
                                </a:lnTo>
                                <a:lnTo>
                                  <a:pt x="329" y="68"/>
                                </a:lnTo>
                                <a:lnTo>
                                  <a:pt x="261" y="92"/>
                                </a:lnTo>
                                <a:lnTo>
                                  <a:pt x="261" y="126"/>
                                </a:lnTo>
                                <a:lnTo>
                                  <a:pt x="291" y="153"/>
                                </a:lnTo>
                                <a:lnTo>
                                  <a:pt x="247" y="177"/>
                                </a:lnTo>
                                <a:lnTo>
                                  <a:pt x="163" y="173"/>
                                </a:lnTo>
                                <a:lnTo>
                                  <a:pt x="112" y="146"/>
                                </a:lnTo>
                                <a:lnTo>
                                  <a:pt x="61" y="251"/>
                                </a:lnTo>
                                <a:lnTo>
                                  <a:pt x="24" y="302"/>
                                </a:lnTo>
                                <a:lnTo>
                                  <a:pt x="0" y="377"/>
                                </a:lnTo>
                                <a:lnTo>
                                  <a:pt x="58" y="397"/>
                                </a:lnTo>
                                <a:lnTo>
                                  <a:pt x="85" y="462"/>
                                </a:lnTo>
                                <a:lnTo>
                                  <a:pt x="40" y="499"/>
                                </a:lnTo>
                                <a:lnTo>
                                  <a:pt x="47" y="591"/>
                                </a:lnTo>
                                <a:lnTo>
                                  <a:pt x="34" y="703"/>
                                </a:lnTo>
                                <a:lnTo>
                                  <a:pt x="74" y="703"/>
                                </a:lnTo>
                                <a:lnTo>
                                  <a:pt x="139" y="743"/>
                                </a:lnTo>
                                <a:lnTo>
                                  <a:pt x="129" y="866"/>
                                </a:lnTo>
                                <a:lnTo>
                                  <a:pt x="81" y="882"/>
                                </a:lnTo>
                                <a:lnTo>
                                  <a:pt x="115" y="923"/>
                                </a:lnTo>
                                <a:lnTo>
                                  <a:pt x="125" y="960"/>
                                </a:lnTo>
                                <a:lnTo>
                                  <a:pt x="197" y="947"/>
                                </a:lnTo>
                                <a:lnTo>
                                  <a:pt x="207" y="994"/>
                                </a:lnTo>
                                <a:lnTo>
                                  <a:pt x="227" y="1018"/>
                                </a:lnTo>
                                <a:lnTo>
                                  <a:pt x="275" y="991"/>
                                </a:lnTo>
                                <a:lnTo>
                                  <a:pt x="319" y="994"/>
                                </a:lnTo>
                                <a:lnTo>
                                  <a:pt x="393" y="1076"/>
                                </a:lnTo>
                                <a:lnTo>
                                  <a:pt x="427" y="1076"/>
                                </a:lnTo>
                                <a:lnTo>
                                  <a:pt x="532" y="1140"/>
                                </a:lnTo>
                                <a:lnTo>
                                  <a:pt x="566" y="1130"/>
                                </a:lnTo>
                                <a:lnTo>
                                  <a:pt x="573" y="1076"/>
                                </a:lnTo>
                                <a:lnTo>
                                  <a:pt x="583" y="1069"/>
                                </a:lnTo>
                                <a:lnTo>
                                  <a:pt x="610" y="1144"/>
                                </a:lnTo>
                                <a:lnTo>
                                  <a:pt x="671" y="1130"/>
                                </a:lnTo>
                                <a:lnTo>
                                  <a:pt x="712" y="1161"/>
                                </a:lnTo>
                                <a:lnTo>
                                  <a:pt x="742" y="1164"/>
                                </a:lnTo>
                                <a:lnTo>
                                  <a:pt x="814" y="1263"/>
                                </a:lnTo>
                                <a:lnTo>
                                  <a:pt x="872" y="1245"/>
                                </a:lnTo>
                                <a:lnTo>
                                  <a:pt x="902" y="1232"/>
                                </a:lnTo>
                                <a:lnTo>
                                  <a:pt x="956" y="1273"/>
                                </a:lnTo>
                                <a:lnTo>
                                  <a:pt x="1034" y="1263"/>
                                </a:lnTo>
                                <a:lnTo>
                                  <a:pt x="1082" y="1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4E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8"/>
                        <wps:cNvSpPr>
                          <a:spLocks/>
                        </wps:cNvSpPr>
                        <wps:spPr bwMode="auto">
                          <a:xfrm>
                            <a:off x="2326005" y="753745"/>
                            <a:ext cx="850265" cy="808355"/>
                          </a:xfrm>
                          <a:custGeom>
                            <a:avLst/>
                            <a:gdLst>
                              <a:gd name="T0" fmla="*/ 1082 w 1339"/>
                              <a:gd name="T1" fmla="*/ 1188 h 1273"/>
                              <a:gd name="T2" fmla="*/ 1122 w 1339"/>
                              <a:gd name="T3" fmla="*/ 1106 h 1273"/>
                              <a:gd name="T4" fmla="*/ 1146 w 1339"/>
                              <a:gd name="T5" fmla="*/ 1076 h 1273"/>
                              <a:gd name="T6" fmla="*/ 1146 w 1339"/>
                              <a:gd name="T7" fmla="*/ 1005 h 1273"/>
                              <a:gd name="T8" fmla="*/ 1177 w 1339"/>
                              <a:gd name="T9" fmla="*/ 947 h 1273"/>
                              <a:gd name="T10" fmla="*/ 1221 w 1339"/>
                              <a:gd name="T11" fmla="*/ 923 h 1273"/>
                              <a:gd name="T12" fmla="*/ 1177 w 1339"/>
                              <a:gd name="T13" fmla="*/ 866 h 1273"/>
                              <a:gd name="T14" fmla="*/ 1211 w 1339"/>
                              <a:gd name="T15" fmla="*/ 801 h 1273"/>
                              <a:gd name="T16" fmla="*/ 1228 w 1339"/>
                              <a:gd name="T17" fmla="*/ 733 h 1273"/>
                              <a:gd name="T18" fmla="*/ 1292 w 1339"/>
                              <a:gd name="T19" fmla="*/ 716 h 1273"/>
                              <a:gd name="T20" fmla="*/ 1289 w 1339"/>
                              <a:gd name="T21" fmla="*/ 597 h 1273"/>
                              <a:gd name="T22" fmla="*/ 1339 w 1339"/>
                              <a:gd name="T23" fmla="*/ 509 h 1273"/>
                              <a:gd name="T24" fmla="*/ 1319 w 1339"/>
                              <a:gd name="T25" fmla="*/ 424 h 1273"/>
                              <a:gd name="T26" fmla="*/ 1251 w 1339"/>
                              <a:gd name="T27" fmla="*/ 407 h 1273"/>
                              <a:gd name="T28" fmla="*/ 1133 w 1339"/>
                              <a:gd name="T29" fmla="*/ 333 h 1273"/>
                              <a:gd name="T30" fmla="*/ 1065 w 1339"/>
                              <a:gd name="T31" fmla="*/ 323 h 1273"/>
                              <a:gd name="T32" fmla="*/ 1007 w 1339"/>
                              <a:gd name="T33" fmla="*/ 184 h 1273"/>
                              <a:gd name="T34" fmla="*/ 810 w 1339"/>
                              <a:gd name="T35" fmla="*/ 99 h 1273"/>
                              <a:gd name="T36" fmla="*/ 709 w 1339"/>
                              <a:gd name="T37" fmla="*/ 105 h 1273"/>
                              <a:gd name="T38" fmla="*/ 587 w 1339"/>
                              <a:gd name="T39" fmla="*/ 82 h 1273"/>
                              <a:gd name="T40" fmla="*/ 502 w 1339"/>
                              <a:gd name="T41" fmla="*/ 17 h 1273"/>
                              <a:gd name="T42" fmla="*/ 431 w 1339"/>
                              <a:gd name="T43" fmla="*/ 51 h 1273"/>
                              <a:gd name="T44" fmla="*/ 369 w 1339"/>
                              <a:gd name="T45" fmla="*/ 27 h 1273"/>
                              <a:gd name="T46" fmla="*/ 329 w 1339"/>
                              <a:gd name="T47" fmla="*/ 68 h 1273"/>
                              <a:gd name="T48" fmla="*/ 261 w 1339"/>
                              <a:gd name="T49" fmla="*/ 126 h 1273"/>
                              <a:gd name="T50" fmla="*/ 247 w 1339"/>
                              <a:gd name="T51" fmla="*/ 177 h 1273"/>
                              <a:gd name="T52" fmla="*/ 112 w 1339"/>
                              <a:gd name="T53" fmla="*/ 146 h 1273"/>
                              <a:gd name="T54" fmla="*/ 24 w 1339"/>
                              <a:gd name="T55" fmla="*/ 302 h 1273"/>
                              <a:gd name="T56" fmla="*/ 58 w 1339"/>
                              <a:gd name="T57" fmla="*/ 397 h 1273"/>
                              <a:gd name="T58" fmla="*/ 40 w 1339"/>
                              <a:gd name="T59" fmla="*/ 499 h 1273"/>
                              <a:gd name="T60" fmla="*/ 34 w 1339"/>
                              <a:gd name="T61" fmla="*/ 703 h 1273"/>
                              <a:gd name="T62" fmla="*/ 139 w 1339"/>
                              <a:gd name="T63" fmla="*/ 743 h 1273"/>
                              <a:gd name="T64" fmla="*/ 81 w 1339"/>
                              <a:gd name="T65" fmla="*/ 882 h 1273"/>
                              <a:gd name="T66" fmla="*/ 125 w 1339"/>
                              <a:gd name="T67" fmla="*/ 960 h 1273"/>
                              <a:gd name="T68" fmla="*/ 207 w 1339"/>
                              <a:gd name="T69" fmla="*/ 994 h 1273"/>
                              <a:gd name="T70" fmla="*/ 275 w 1339"/>
                              <a:gd name="T71" fmla="*/ 991 h 1273"/>
                              <a:gd name="T72" fmla="*/ 393 w 1339"/>
                              <a:gd name="T73" fmla="*/ 1076 h 1273"/>
                              <a:gd name="T74" fmla="*/ 532 w 1339"/>
                              <a:gd name="T75" fmla="*/ 1140 h 1273"/>
                              <a:gd name="T76" fmla="*/ 573 w 1339"/>
                              <a:gd name="T77" fmla="*/ 1076 h 1273"/>
                              <a:gd name="T78" fmla="*/ 610 w 1339"/>
                              <a:gd name="T79" fmla="*/ 1144 h 1273"/>
                              <a:gd name="T80" fmla="*/ 712 w 1339"/>
                              <a:gd name="T81" fmla="*/ 1161 h 1273"/>
                              <a:gd name="T82" fmla="*/ 814 w 1339"/>
                              <a:gd name="T83" fmla="*/ 1263 h 1273"/>
                              <a:gd name="T84" fmla="*/ 902 w 1339"/>
                              <a:gd name="T85" fmla="*/ 1232 h 1273"/>
                              <a:gd name="T86" fmla="*/ 1034 w 1339"/>
                              <a:gd name="T87" fmla="*/ 1263 h 1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39" h="1273">
                                <a:moveTo>
                                  <a:pt x="1082" y="1225"/>
                                </a:moveTo>
                                <a:lnTo>
                                  <a:pt x="1082" y="1188"/>
                                </a:lnTo>
                                <a:lnTo>
                                  <a:pt x="1136" y="1134"/>
                                </a:lnTo>
                                <a:lnTo>
                                  <a:pt x="1122" y="1106"/>
                                </a:lnTo>
                                <a:lnTo>
                                  <a:pt x="1122" y="1076"/>
                                </a:lnTo>
                                <a:lnTo>
                                  <a:pt x="1146" y="1076"/>
                                </a:lnTo>
                                <a:lnTo>
                                  <a:pt x="1163" y="1056"/>
                                </a:lnTo>
                                <a:lnTo>
                                  <a:pt x="1146" y="1005"/>
                                </a:lnTo>
                                <a:lnTo>
                                  <a:pt x="1173" y="984"/>
                                </a:lnTo>
                                <a:lnTo>
                                  <a:pt x="1177" y="947"/>
                                </a:lnTo>
                                <a:lnTo>
                                  <a:pt x="1207" y="937"/>
                                </a:lnTo>
                                <a:lnTo>
                                  <a:pt x="1221" y="923"/>
                                </a:lnTo>
                                <a:lnTo>
                                  <a:pt x="1221" y="896"/>
                                </a:lnTo>
                                <a:lnTo>
                                  <a:pt x="1177" y="866"/>
                                </a:lnTo>
                                <a:lnTo>
                                  <a:pt x="1177" y="832"/>
                                </a:lnTo>
                                <a:lnTo>
                                  <a:pt x="1211" y="801"/>
                                </a:lnTo>
                                <a:lnTo>
                                  <a:pt x="1190" y="733"/>
                                </a:lnTo>
                                <a:lnTo>
                                  <a:pt x="1228" y="733"/>
                                </a:lnTo>
                                <a:lnTo>
                                  <a:pt x="1262" y="710"/>
                                </a:lnTo>
                                <a:lnTo>
                                  <a:pt x="1292" y="716"/>
                                </a:lnTo>
                                <a:lnTo>
                                  <a:pt x="1309" y="699"/>
                                </a:lnTo>
                                <a:lnTo>
                                  <a:pt x="1289" y="597"/>
                                </a:lnTo>
                                <a:lnTo>
                                  <a:pt x="1336" y="547"/>
                                </a:lnTo>
                                <a:lnTo>
                                  <a:pt x="1339" y="509"/>
                                </a:lnTo>
                                <a:lnTo>
                                  <a:pt x="1309" y="475"/>
                                </a:lnTo>
                                <a:lnTo>
                                  <a:pt x="1319" y="424"/>
                                </a:lnTo>
                                <a:lnTo>
                                  <a:pt x="1296" y="397"/>
                                </a:lnTo>
                                <a:lnTo>
                                  <a:pt x="1251" y="407"/>
                                </a:lnTo>
                                <a:lnTo>
                                  <a:pt x="1234" y="380"/>
                                </a:lnTo>
                                <a:lnTo>
                                  <a:pt x="1133" y="333"/>
                                </a:lnTo>
                                <a:lnTo>
                                  <a:pt x="1109" y="350"/>
                                </a:lnTo>
                                <a:lnTo>
                                  <a:pt x="1065" y="323"/>
                                </a:lnTo>
                                <a:lnTo>
                                  <a:pt x="1038" y="187"/>
                                </a:lnTo>
                                <a:lnTo>
                                  <a:pt x="1007" y="184"/>
                                </a:lnTo>
                                <a:lnTo>
                                  <a:pt x="814" y="153"/>
                                </a:lnTo>
                                <a:lnTo>
                                  <a:pt x="810" y="99"/>
                                </a:lnTo>
                                <a:lnTo>
                                  <a:pt x="770" y="82"/>
                                </a:lnTo>
                                <a:lnTo>
                                  <a:pt x="709" y="105"/>
                                </a:lnTo>
                                <a:lnTo>
                                  <a:pt x="665" y="82"/>
                                </a:lnTo>
                                <a:lnTo>
                                  <a:pt x="587" y="82"/>
                                </a:lnTo>
                                <a:lnTo>
                                  <a:pt x="556" y="51"/>
                                </a:lnTo>
                                <a:lnTo>
                                  <a:pt x="502" y="17"/>
                                </a:lnTo>
                                <a:lnTo>
                                  <a:pt x="444" y="0"/>
                                </a:lnTo>
                                <a:lnTo>
                                  <a:pt x="431" y="51"/>
                                </a:lnTo>
                                <a:lnTo>
                                  <a:pt x="407" y="51"/>
                                </a:lnTo>
                                <a:lnTo>
                                  <a:pt x="369" y="27"/>
                                </a:lnTo>
                                <a:lnTo>
                                  <a:pt x="329" y="17"/>
                                </a:lnTo>
                                <a:lnTo>
                                  <a:pt x="329" y="68"/>
                                </a:lnTo>
                                <a:lnTo>
                                  <a:pt x="261" y="92"/>
                                </a:lnTo>
                                <a:lnTo>
                                  <a:pt x="261" y="126"/>
                                </a:lnTo>
                                <a:lnTo>
                                  <a:pt x="291" y="153"/>
                                </a:lnTo>
                                <a:lnTo>
                                  <a:pt x="247" y="177"/>
                                </a:lnTo>
                                <a:lnTo>
                                  <a:pt x="163" y="173"/>
                                </a:lnTo>
                                <a:lnTo>
                                  <a:pt x="112" y="146"/>
                                </a:lnTo>
                                <a:lnTo>
                                  <a:pt x="61" y="251"/>
                                </a:lnTo>
                                <a:lnTo>
                                  <a:pt x="24" y="302"/>
                                </a:lnTo>
                                <a:lnTo>
                                  <a:pt x="0" y="377"/>
                                </a:lnTo>
                                <a:lnTo>
                                  <a:pt x="58" y="397"/>
                                </a:lnTo>
                                <a:lnTo>
                                  <a:pt x="85" y="462"/>
                                </a:lnTo>
                                <a:lnTo>
                                  <a:pt x="40" y="499"/>
                                </a:lnTo>
                                <a:lnTo>
                                  <a:pt x="47" y="591"/>
                                </a:lnTo>
                                <a:lnTo>
                                  <a:pt x="34" y="703"/>
                                </a:lnTo>
                                <a:lnTo>
                                  <a:pt x="74" y="703"/>
                                </a:lnTo>
                                <a:lnTo>
                                  <a:pt x="139" y="743"/>
                                </a:lnTo>
                                <a:lnTo>
                                  <a:pt x="129" y="866"/>
                                </a:lnTo>
                                <a:lnTo>
                                  <a:pt x="81" y="882"/>
                                </a:lnTo>
                                <a:lnTo>
                                  <a:pt x="115" y="923"/>
                                </a:lnTo>
                                <a:lnTo>
                                  <a:pt x="125" y="960"/>
                                </a:lnTo>
                                <a:lnTo>
                                  <a:pt x="197" y="947"/>
                                </a:lnTo>
                                <a:lnTo>
                                  <a:pt x="207" y="994"/>
                                </a:lnTo>
                                <a:lnTo>
                                  <a:pt x="227" y="1018"/>
                                </a:lnTo>
                                <a:lnTo>
                                  <a:pt x="275" y="991"/>
                                </a:lnTo>
                                <a:lnTo>
                                  <a:pt x="319" y="994"/>
                                </a:lnTo>
                                <a:lnTo>
                                  <a:pt x="393" y="1076"/>
                                </a:lnTo>
                                <a:lnTo>
                                  <a:pt x="427" y="1076"/>
                                </a:lnTo>
                                <a:lnTo>
                                  <a:pt x="532" y="1140"/>
                                </a:lnTo>
                                <a:lnTo>
                                  <a:pt x="566" y="1130"/>
                                </a:lnTo>
                                <a:lnTo>
                                  <a:pt x="573" y="1076"/>
                                </a:lnTo>
                                <a:lnTo>
                                  <a:pt x="583" y="1069"/>
                                </a:lnTo>
                                <a:lnTo>
                                  <a:pt x="610" y="1144"/>
                                </a:lnTo>
                                <a:lnTo>
                                  <a:pt x="671" y="1130"/>
                                </a:lnTo>
                                <a:lnTo>
                                  <a:pt x="712" y="1161"/>
                                </a:lnTo>
                                <a:lnTo>
                                  <a:pt x="742" y="1164"/>
                                </a:lnTo>
                                <a:lnTo>
                                  <a:pt x="814" y="1263"/>
                                </a:lnTo>
                                <a:lnTo>
                                  <a:pt x="872" y="1245"/>
                                </a:lnTo>
                                <a:lnTo>
                                  <a:pt x="902" y="1232"/>
                                </a:lnTo>
                                <a:lnTo>
                                  <a:pt x="956" y="1273"/>
                                </a:lnTo>
                                <a:lnTo>
                                  <a:pt x="1034" y="1263"/>
                                </a:lnTo>
                                <a:lnTo>
                                  <a:pt x="1082" y="1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9"/>
                        <wps:cNvSpPr>
                          <a:spLocks/>
                        </wps:cNvSpPr>
                        <wps:spPr bwMode="auto">
                          <a:xfrm>
                            <a:off x="3816985" y="1584960"/>
                            <a:ext cx="848995" cy="1124585"/>
                          </a:xfrm>
                          <a:custGeom>
                            <a:avLst/>
                            <a:gdLst>
                              <a:gd name="T0" fmla="*/ 1093 w 1337"/>
                              <a:gd name="T1" fmla="*/ 1717 h 1771"/>
                              <a:gd name="T2" fmla="*/ 1276 w 1337"/>
                              <a:gd name="T3" fmla="*/ 1636 h 1771"/>
                              <a:gd name="T4" fmla="*/ 1303 w 1337"/>
                              <a:gd name="T5" fmla="*/ 1392 h 1771"/>
                              <a:gd name="T6" fmla="*/ 1310 w 1337"/>
                              <a:gd name="T7" fmla="*/ 1280 h 1771"/>
                              <a:gd name="T8" fmla="*/ 1290 w 1337"/>
                              <a:gd name="T9" fmla="*/ 1229 h 1771"/>
                              <a:gd name="T10" fmla="*/ 1222 w 1337"/>
                              <a:gd name="T11" fmla="*/ 1060 h 1771"/>
                              <a:gd name="T12" fmla="*/ 1127 w 1337"/>
                              <a:gd name="T13" fmla="*/ 945 h 1771"/>
                              <a:gd name="T14" fmla="*/ 1104 w 1337"/>
                              <a:gd name="T15" fmla="*/ 792 h 1771"/>
                              <a:gd name="T16" fmla="*/ 1032 w 1337"/>
                              <a:gd name="T17" fmla="*/ 633 h 1771"/>
                              <a:gd name="T18" fmla="*/ 1066 w 1337"/>
                              <a:gd name="T19" fmla="*/ 464 h 1771"/>
                              <a:gd name="T20" fmla="*/ 1087 w 1337"/>
                              <a:gd name="T21" fmla="*/ 274 h 1771"/>
                              <a:gd name="T22" fmla="*/ 958 w 1337"/>
                              <a:gd name="T23" fmla="*/ 91 h 1771"/>
                              <a:gd name="T24" fmla="*/ 833 w 1337"/>
                              <a:gd name="T25" fmla="*/ 0 h 1771"/>
                              <a:gd name="T26" fmla="*/ 779 w 1337"/>
                              <a:gd name="T27" fmla="*/ 47 h 1771"/>
                              <a:gd name="T28" fmla="*/ 775 w 1337"/>
                              <a:gd name="T29" fmla="*/ 108 h 1771"/>
                              <a:gd name="T30" fmla="*/ 653 w 1337"/>
                              <a:gd name="T31" fmla="*/ 196 h 1771"/>
                              <a:gd name="T32" fmla="*/ 552 w 1337"/>
                              <a:gd name="T33" fmla="*/ 169 h 1771"/>
                              <a:gd name="T34" fmla="*/ 528 w 1337"/>
                              <a:gd name="T35" fmla="*/ 227 h 1771"/>
                              <a:gd name="T36" fmla="*/ 457 w 1337"/>
                              <a:gd name="T37" fmla="*/ 196 h 1771"/>
                              <a:gd name="T38" fmla="*/ 362 w 1337"/>
                              <a:gd name="T39" fmla="*/ 237 h 1771"/>
                              <a:gd name="T40" fmla="*/ 129 w 1337"/>
                              <a:gd name="T41" fmla="*/ 298 h 1771"/>
                              <a:gd name="T42" fmla="*/ 125 w 1337"/>
                              <a:gd name="T43" fmla="*/ 379 h 1771"/>
                              <a:gd name="T44" fmla="*/ 159 w 1337"/>
                              <a:gd name="T45" fmla="*/ 406 h 1771"/>
                              <a:gd name="T46" fmla="*/ 122 w 1337"/>
                              <a:gd name="T47" fmla="*/ 491 h 1771"/>
                              <a:gd name="T48" fmla="*/ 75 w 1337"/>
                              <a:gd name="T49" fmla="*/ 592 h 1771"/>
                              <a:gd name="T50" fmla="*/ 0 w 1337"/>
                              <a:gd name="T51" fmla="*/ 569 h 1771"/>
                              <a:gd name="T52" fmla="*/ 115 w 1337"/>
                              <a:gd name="T53" fmla="*/ 647 h 1771"/>
                              <a:gd name="T54" fmla="*/ 78 w 1337"/>
                              <a:gd name="T55" fmla="*/ 796 h 1771"/>
                              <a:gd name="T56" fmla="*/ 95 w 1337"/>
                              <a:gd name="T57" fmla="*/ 904 h 1771"/>
                              <a:gd name="T58" fmla="*/ 112 w 1337"/>
                              <a:gd name="T59" fmla="*/ 1209 h 1771"/>
                              <a:gd name="T60" fmla="*/ 166 w 1337"/>
                              <a:gd name="T61" fmla="*/ 1338 h 1771"/>
                              <a:gd name="T62" fmla="*/ 315 w 1337"/>
                              <a:gd name="T63" fmla="*/ 1351 h 1771"/>
                              <a:gd name="T64" fmla="*/ 335 w 1337"/>
                              <a:gd name="T65" fmla="*/ 1453 h 1771"/>
                              <a:gd name="T66" fmla="*/ 494 w 1337"/>
                              <a:gd name="T67" fmla="*/ 1599 h 1771"/>
                              <a:gd name="T68" fmla="*/ 420 w 1337"/>
                              <a:gd name="T69" fmla="*/ 1649 h 1771"/>
                              <a:gd name="T70" fmla="*/ 538 w 1337"/>
                              <a:gd name="T71" fmla="*/ 1704 h 1771"/>
                              <a:gd name="T72" fmla="*/ 562 w 1337"/>
                              <a:gd name="T73" fmla="*/ 1751 h 1771"/>
                              <a:gd name="T74" fmla="*/ 813 w 1337"/>
                              <a:gd name="T75" fmla="*/ 1660 h 1771"/>
                              <a:gd name="T76" fmla="*/ 914 w 1337"/>
                              <a:gd name="T77" fmla="*/ 1656 h 1771"/>
                              <a:gd name="T78" fmla="*/ 1022 w 1337"/>
                              <a:gd name="T79" fmla="*/ 1771 h 1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37" h="1771">
                                <a:moveTo>
                                  <a:pt x="1022" y="1771"/>
                                </a:moveTo>
                                <a:lnTo>
                                  <a:pt x="1093" y="1717"/>
                                </a:lnTo>
                                <a:lnTo>
                                  <a:pt x="1117" y="1649"/>
                                </a:lnTo>
                                <a:lnTo>
                                  <a:pt x="1276" y="1636"/>
                                </a:lnTo>
                                <a:lnTo>
                                  <a:pt x="1317" y="1521"/>
                                </a:lnTo>
                                <a:lnTo>
                                  <a:pt x="1303" y="1392"/>
                                </a:lnTo>
                                <a:lnTo>
                                  <a:pt x="1256" y="1297"/>
                                </a:lnTo>
                                <a:lnTo>
                                  <a:pt x="1310" y="1280"/>
                                </a:lnTo>
                                <a:lnTo>
                                  <a:pt x="1337" y="1250"/>
                                </a:lnTo>
                                <a:lnTo>
                                  <a:pt x="1290" y="1229"/>
                                </a:lnTo>
                                <a:lnTo>
                                  <a:pt x="1225" y="1111"/>
                                </a:lnTo>
                                <a:lnTo>
                                  <a:pt x="1222" y="1060"/>
                                </a:lnTo>
                                <a:lnTo>
                                  <a:pt x="1188" y="992"/>
                                </a:lnTo>
                                <a:lnTo>
                                  <a:pt x="1127" y="945"/>
                                </a:lnTo>
                                <a:lnTo>
                                  <a:pt x="1083" y="840"/>
                                </a:lnTo>
                                <a:lnTo>
                                  <a:pt x="1104" y="792"/>
                                </a:lnTo>
                                <a:lnTo>
                                  <a:pt x="1077" y="694"/>
                                </a:lnTo>
                                <a:lnTo>
                                  <a:pt x="1032" y="633"/>
                                </a:lnTo>
                                <a:lnTo>
                                  <a:pt x="1019" y="498"/>
                                </a:lnTo>
                                <a:lnTo>
                                  <a:pt x="1066" y="464"/>
                                </a:lnTo>
                                <a:lnTo>
                                  <a:pt x="1053" y="352"/>
                                </a:lnTo>
                                <a:lnTo>
                                  <a:pt x="1087" y="274"/>
                                </a:lnTo>
                                <a:lnTo>
                                  <a:pt x="1066" y="162"/>
                                </a:lnTo>
                                <a:lnTo>
                                  <a:pt x="958" y="91"/>
                                </a:lnTo>
                                <a:lnTo>
                                  <a:pt x="850" y="61"/>
                                </a:lnTo>
                                <a:lnTo>
                                  <a:pt x="833" y="0"/>
                                </a:lnTo>
                                <a:lnTo>
                                  <a:pt x="779" y="3"/>
                                </a:lnTo>
                                <a:lnTo>
                                  <a:pt x="779" y="47"/>
                                </a:lnTo>
                                <a:lnTo>
                                  <a:pt x="752" y="61"/>
                                </a:lnTo>
                                <a:lnTo>
                                  <a:pt x="775" y="108"/>
                                </a:lnTo>
                                <a:lnTo>
                                  <a:pt x="731" y="108"/>
                                </a:lnTo>
                                <a:lnTo>
                                  <a:pt x="653" y="196"/>
                                </a:lnTo>
                                <a:lnTo>
                                  <a:pt x="602" y="156"/>
                                </a:lnTo>
                                <a:lnTo>
                                  <a:pt x="552" y="169"/>
                                </a:lnTo>
                                <a:lnTo>
                                  <a:pt x="555" y="210"/>
                                </a:lnTo>
                                <a:lnTo>
                                  <a:pt x="528" y="227"/>
                                </a:lnTo>
                                <a:lnTo>
                                  <a:pt x="494" y="196"/>
                                </a:lnTo>
                                <a:lnTo>
                                  <a:pt x="457" y="196"/>
                                </a:lnTo>
                                <a:lnTo>
                                  <a:pt x="437" y="237"/>
                                </a:lnTo>
                                <a:lnTo>
                                  <a:pt x="362" y="237"/>
                                </a:lnTo>
                                <a:lnTo>
                                  <a:pt x="213" y="243"/>
                                </a:lnTo>
                                <a:lnTo>
                                  <a:pt x="129" y="298"/>
                                </a:lnTo>
                                <a:lnTo>
                                  <a:pt x="142" y="349"/>
                                </a:lnTo>
                                <a:lnTo>
                                  <a:pt x="125" y="379"/>
                                </a:lnTo>
                                <a:lnTo>
                                  <a:pt x="129" y="403"/>
                                </a:lnTo>
                                <a:lnTo>
                                  <a:pt x="159" y="406"/>
                                </a:lnTo>
                                <a:lnTo>
                                  <a:pt x="162" y="443"/>
                                </a:lnTo>
                                <a:lnTo>
                                  <a:pt x="122" y="491"/>
                                </a:lnTo>
                                <a:lnTo>
                                  <a:pt x="132" y="535"/>
                                </a:lnTo>
                                <a:lnTo>
                                  <a:pt x="75" y="592"/>
                                </a:lnTo>
                                <a:lnTo>
                                  <a:pt x="34" y="565"/>
                                </a:lnTo>
                                <a:lnTo>
                                  <a:pt x="0" y="569"/>
                                </a:lnTo>
                                <a:lnTo>
                                  <a:pt x="7" y="626"/>
                                </a:lnTo>
                                <a:lnTo>
                                  <a:pt x="115" y="647"/>
                                </a:lnTo>
                                <a:lnTo>
                                  <a:pt x="118" y="762"/>
                                </a:lnTo>
                                <a:lnTo>
                                  <a:pt x="78" y="796"/>
                                </a:lnTo>
                                <a:lnTo>
                                  <a:pt x="115" y="826"/>
                                </a:lnTo>
                                <a:lnTo>
                                  <a:pt x="95" y="904"/>
                                </a:lnTo>
                                <a:lnTo>
                                  <a:pt x="88" y="1094"/>
                                </a:lnTo>
                                <a:lnTo>
                                  <a:pt x="112" y="1209"/>
                                </a:lnTo>
                                <a:lnTo>
                                  <a:pt x="115" y="1311"/>
                                </a:lnTo>
                                <a:lnTo>
                                  <a:pt x="166" y="1338"/>
                                </a:lnTo>
                                <a:lnTo>
                                  <a:pt x="234" y="1290"/>
                                </a:lnTo>
                                <a:lnTo>
                                  <a:pt x="315" y="1351"/>
                                </a:lnTo>
                                <a:lnTo>
                                  <a:pt x="291" y="1385"/>
                                </a:lnTo>
                                <a:lnTo>
                                  <a:pt x="335" y="1453"/>
                                </a:lnTo>
                                <a:lnTo>
                                  <a:pt x="481" y="1507"/>
                                </a:lnTo>
                                <a:lnTo>
                                  <a:pt x="494" y="1599"/>
                                </a:lnTo>
                                <a:lnTo>
                                  <a:pt x="430" y="1595"/>
                                </a:lnTo>
                                <a:lnTo>
                                  <a:pt x="420" y="1649"/>
                                </a:lnTo>
                                <a:lnTo>
                                  <a:pt x="460" y="1697"/>
                                </a:lnTo>
                                <a:lnTo>
                                  <a:pt x="538" y="1704"/>
                                </a:lnTo>
                                <a:lnTo>
                                  <a:pt x="532" y="1731"/>
                                </a:lnTo>
                                <a:lnTo>
                                  <a:pt x="562" y="1751"/>
                                </a:lnTo>
                                <a:lnTo>
                                  <a:pt x="755" y="1751"/>
                                </a:lnTo>
                                <a:lnTo>
                                  <a:pt x="813" y="1660"/>
                                </a:lnTo>
                                <a:lnTo>
                                  <a:pt x="863" y="1673"/>
                                </a:lnTo>
                                <a:lnTo>
                                  <a:pt x="914" y="1656"/>
                                </a:lnTo>
                                <a:lnTo>
                                  <a:pt x="958" y="1707"/>
                                </a:lnTo>
                                <a:lnTo>
                                  <a:pt x="1022" y="1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4E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0"/>
                        <wps:cNvSpPr>
                          <a:spLocks/>
                        </wps:cNvSpPr>
                        <wps:spPr bwMode="auto">
                          <a:xfrm>
                            <a:off x="3816985" y="1584960"/>
                            <a:ext cx="848995" cy="1124585"/>
                          </a:xfrm>
                          <a:custGeom>
                            <a:avLst/>
                            <a:gdLst>
                              <a:gd name="T0" fmla="*/ 1093 w 1337"/>
                              <a:gd name="T1" fmla="*/ 1717 h 1771"/>
                              <a:gd name="T2" fmla="*/ 1276 w 1337"/>
                              <a:gd name="T3" fmla="*/ 1636 h 1771"/>
                              <a:gd name="T4" fmla="*/ 1303 w 1337"/>
                              <a:gd name="T5" fmla="*/ 1392 h 1771"/>
                              <a:gd name="T6" fmla="*/ 1310 w 1337"/>
                              <a:gd name="T7" fmla="*/ 1280 h 1771"/>
                              <a:gd name="T8" fmla="*/ 1290 w 1337"/>
                              <a:gd name="T9" fmla="*/ 1229 h 1771"/>
                              <a:gd name="T10" fmla="*/ 1222 w 1337"/>
                              <a:gd name="T11" fmla="*/ 1060 h 1771"/>
                              <a:gd name="T12" fmla="*/ 1127 w 1337"/>
                              <a:gd name="T13" fmla="*/ 945 h 1771"/>
                              <a:gd name="T14" fmla="*/ 1104 w 1337"/>
                              <a:gd name="T15" fmla="*/ 792 h 1771"/>
                              <a:gd name="T16" fmla="*/ 1032 w 1337"/>
                              <a:gd name="T17" fmla="*/ 633 h 1771"/>
                              <a:gd name="T18" fmla="*/ 1066 w 1337"/>
                              <a:gd name="T19" fmla="*/ 464 h 1771"/>
                              <a:gd name="T20" fmla="*/ 1087 w 1337"/>
                              <a:gd name="T21" fmla="*/ 274 h 1771"/>
                              <a:gd name="T22" fmla="*/ 958 w 1337"/>
                              <a:gd name="T23" fmla="*/ 91 h 1771"/>
                              <a:gd name="T24" fmla="*/ 833 w 1337"/>
                              <a:gd name="T25" fmla="*/ 0 h 1771"/>
                              <a:gd name="T26" fmla="*/ 779 w 1337"/>
                              <a:gd name="T27" fmla="*/ 47 h 1771"/>
                              <a:gd name="T28" fmla="*/ 775 w 1337"/>
                              <a:gd name="T29" fmla="*/ 108 h 1771"/>
                              <a:gd name="T30" fmla="*/ 653 w 1337"/>
                              <a:gd name="T31" fmla="*/ 196 h 1771"/>
                              <a:gd name="T32" fmla="*/ 552 w 1337"/>
                              <a:gd name="T33" fmla="*/ 169 h 1771"/>
                              <a:gd name="T34" fmla="*/ 528 w 1337"/>
                              <a:gd name="T35" fmla="*/ 227 h 1771"/>
                              <a:gd name="T36" fmla="*/ 457 w 1337"/>
                              <a:gd name="T37" fmla="*/ 196 h 1771"/>
                              <a:gd name="T38" fmla="*/ 362 w 1337"/>
                              <a:gd name="T39" fmla="*/ 237 h 1771"/>
                              <a:gd name="T40" fmla="*/ 129 w 1337"/>
                              <a:gd name="T41" fmla="*/ 298 h 1771"/>
                              <a:gd name="T42" fmla="*/ 125 w 1337"/>
                              <a:gd name="T43" fmla="*/ 379 h 1771"/>
                              <a:gd name="T44" fmla="*/ 159 w 1337"/>
                              <a:gd name="T45" fmla="*/ 406 h 1771"/>
                              <a:gd name="T46" fmla="*/ 122 w 1337"/>
                              <a:gd name="T47" fmla="*/ 491 h 1771"/>
                              <a:gd name="T48" fmla="*/ 75 w 1337"/>
                              <a:gd name="T49" fmla="*/ 592 h 1771"/>
                              <a:gd name="T50" fmla="*/ 0 w 1337"/>
                              <a:gd name="T51" fmla="*/ 569 h 1771"/>
                              <a:gd name="T52" fmla="*/ 115 w 1337"/>
                              <a:gd name="T53" fmla="*/ 647 h 1771"/>
                              <a:gd name="T54" fmla="*/ 78 w 1337"/>
                              <a:gd name="T55" fmla="*/ 796 h 1771"/>
                              <a:gd name="T56" fmla="*/ 95 w 1337"/>
                              <a:gd name="T57" fmla="*/ 904 h 1771"/>
                              <a:gd name="T58" fmla="*/ 112 w 1337"/>
                              <a:gd name="T59" fmla="*/ 1209 h 1771"/>
                              <a:gd name="T60" fmla="*/ 166 w 1337"/>
                              <a:gd name="T61" fmla="*/ 1338 h 1771"/>
                              <a:gd name="T62" fmla="*/ 315 w 1337"/>
                              <a:gd name="T63" fmla="*/ 1351 h 1771"/>
                              <a:gd name="T64" fmla="*/ 335 w 1337"/>
                              <a:gd name="T65" fmla="*/ 1453 h 1771"/>
                              <a:gd name="T66" fmla="*/ 494 w 1337"/>
                              <a:gd name="T67" fmla="*/ 1599 h 1771"/>
                              <a:gd name="T68" fmla="*/ 420 w 1337"/>
                              <a:gd name="T69" fmla="*/ 1649 h 1771"/>
                              <a:gd name="T70" fmla="*/ 538 w 1337"/>
                              <a:gd name="T71" fmla="*/ 1704 h 1771"/>
                              <a:gd name="T72" fmla="*/ 562 w 1337"/>
                              <a:gd name="T73" fmla="*/ 1751 h 1771"/>
                              <a:gd name="T74" fmla="*/ 813 w 1337"/>
                              <a:gd name="T75" fmla="*/ 1660 h 1771"/>
                              <a:gd name="T76" fmla="*/ 914 w 1337"/>
                              <a:gd name="T77" fmla="*/ 1656 h 1771"/>
                              <a:gd name="T78" fmla="*/ 1022 w 1337"/>
                              <a:gd name="T79" fmla="*/ 1771 h 1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37" h="1771">
                                <a:moveTo>
                                  <a:pt x="1022" y="1771"/>
                                </a:moveTo>
                                <a:lnTo>
                                  <a:pt x="1093" y="1717"/>
                                </a:lnTo>
                                <a:lnTo>
                                  <a:pt x="1117" y="1649"/>
                                </a:lnTo>
                                <a:lnTo>
                                  <a:pt x="1276" y="1636"/>
                                </a:lnTo>
                                <a:lnTo>
                                  <a:pt x="1317" y="1521"/>
                                </a:lnTo>
                                <a:lnTo>
                                  <a:pt x="1303" y="1392"/>
                                </a:lnTo>
                                <a:lnTo>
                                  <a:pt x="1256" y="1297"/>
                                </a:lnTo>
                                <a:lnTo>
                                  <a:pt x="1310" y="1280"/>
                                </a:lnTo>
                                <a:lnTo>
                                  <a:pt x="1337" y="1250"/>
                                </a:lnTo>
                                <a:lnTo>
                                  <a:pt x="1290" y="1229"/>
                                </a:lnTo>
                                <a:lnTo>
                                  <a:pt x="1225" y="1111"/>
                                </a:lnTo>
                                <a:lnTo>
                                  <a:pt x="1222" y="1060"/>
                                </a:lnTo>
                                <a:lnTo>
                                  <a:pt x="1188" y="992"/>
                                </a:lnTo>
                                <a:lnTo>
                                  <a:pt x="1127" y="945"/>
                                </a:lnTo>
                                <a:lnTo>
                                  <a:pt x="1083" y="840"/>
                                </a:lnTo>
                                <a:lnTo>
                                  <a:pt x="1104" y="792"/>
                                </a:lnTo>
                                <a:lnTo>
                                  <a:pt x="1077" y="694"/>
                                </a:lnTo>
                                <a:lnTo>
                                  <a:pt x="1032" y="633"/>
                                </a:lnTo>
                                <a:lnTo>
                                  <a:pt x="1019" y="498"/>
                                </a:lnTo>
                                <a:lnTo>
                                  <a:pt x="1066" y="464"/>
                                </a:lnTo>
                                <a:lnTo>
                                  <a:pt x="1053" y="352"/>
                                </a:lnTo>
                                <a:lnTo>
                                  <a:pt x="1087" y="274"/>
                                </a:lnTo>
                                <a:lnTo>
                                  <a:pt x="1066" y="162"/>
                                </a:lnTo>
                                <a:lnTo>
                                  <a:pt x="958" y="91"/>
                                </a:lnTo>
                                <a:lnTo>
                                  <a:pt x="850" y="61"/>
                                </a:lnTo>
                                <a:lnTo>
                                  <a:pt x="833" y="0"/>
                                </a:lnTo>
                                <a:lnTo>
                                  <a:pt x="779" y="3"/>
                                </a:lnTo>
                                <a:lnTo>
                                  <a:pt x="779" y="47"/>
                                </a:lnTo>
                                <a:lnTo>
                                  <a:pt x="752" y="61"/>
                                </a:lnTo>
                                <a:lnTo>
                                  <a:pt x="775" y="108"/>
                                </a:lnTo>
                                <a:lnTo>
                                  <a:pt x="731" y="108"/>
                                </a:lnTo>
                                <a:lnTo>
                                  <a:pt x="653" y="196"/>
                                </a:lnTo>
                                <a:lnTo>
                                  <a:pt x="602" y="156"/>
                                </a:lnTo>
                                <a:lnTo>
                                  <a:pt x="552" y="169"/>
                                </a:lnTo>
                                <a:lnTo>
                                  <a:pt x="555" y="210"/>
                                </a:lnTo>
                                <a:lnTo>
                                  <a:pt x="528" y="227"/>
                                </a:lnTo>
                                <a:lnTo>
                                  <a:pt x="494" y="196"/>
                                </a:lnTo>
                                <a:lnTo>
                                  <a:pt x="457" y="196"/>
                                </a:lnTo>
                                <a:lnTo>
                                  <a:pt x="437" y="237"/>
                                </a:lnTo>
                                <a:lnTo>
                                  <a:pt x="362" y="237"/>
                                </a:lnTo>
                                <a:lnTo>
                                  <a:pt x="213" y="243"/>
                                </a:lnTo>
                                <a:lnTo>
                                  <a:pt x="129" y="298"/>
                                </a:lnTo>
                                <a:lnTo>
                                  <a:pt x="142" y="349"/>
                                </a:lnTo>
                                <a:lnTo>
                                  <a:pt x="125" y="379"/>
                                </a:lnTo>
                                <a:lnTo>
                                  <a:pt x="129" y="403"/>
                                </a:lnTo>
                                <a:lnTo>
                                  <a:pt x="159" y="406"/>
                                </a:lnTo>
                                <a:lnTo>
                                  <a:pt x="162" y="443"/>
                                </a:lnTo>
                                <a:lnTo>
                                  <a:pt x="122" y="491"/>
                                </a:lnTo>
                                <a:lnTo>
                                  <a:pt x="132" y="535"/>
                                </a:lnTo>
                                <a:lnTo>
                                  <a:pt x="75" y="592"/>
                                </a:lnTo>
                                <a:lnTo>
                                  <a:pt x="34" y="565"/>
                                </a:lnTo>
                                <a:lnTo>
                                  <a:pt x="0" y="569"/>
                                </a:lnTo>
                                <a:lnTo>
                                  <a:pt x="7" y="626"/>
                                </a:lnTo>
                                <a:lnTo>
                                  <a:pt x="115" y="647"/>
                                </a:lnTo>
                                <a:lnTo>
                                  <a:pt x="118" y="762"/>
                                </a:lnTo>
                                <a:lnTo>
                                  <a:pt x="78" y="796"/>
                                </a:lnTo>
                                <a:lnTo>
                                  <a:pt x="115" y="826"/>
                                </a:lnTo>
                                <a:lnTo>
                                  <a:pt x="95" y="904"/>
                                </a:lnTo>
                                <a:lnTo>
                                  <a:pt x="88" y="1094"/>
                                </a:lnTo>
                                <a:lnTo>
                                  <a:pt x="112" y="1209"/>
                                </a:lnTo>
                                <a:lnTo>
                                  <a:pt x="115" y="1311"/>
                                </a:lnTo>
                                <a:lnTo>
                                  <a:pt x="166" y="1338"/>
                                </a:lnTo>
                                <a:lnTo>
                                  <a:pt x="234" y="1290"/>
                                </a:lnTo>
                                <a:lnTo>
                                  <a:pt x="315" y="1351"/>
                                </a:lnTo>
                                <a:lnTo>
                                  <a:pt x="291" y="1385"/>
                                </a:lnTo>
                                <a:lnTo>
                                  <a:pt x="335" y="1453"/>
                                </a:lnTo>
                                <a:lnTo>
                                  <a:pt x="481" y="1507"/>
                                </a:lnTo>
                                <a:lnTo>
                                  <a:pt x="494" y="1599"/>
                                </a:lnTo>
                                <a:lnTo>
                                  <a:pt x="430" y="1595"/>
                                </a:lnTo>
                                <a:lnTo>
                                  <a:pt x="420" y="1649"/>
                                </a:lnTo>
                                <a:lnTo>
                                  <a:pt x="460" y="1697"/>
                                </a:lnTo>
                                <a:lnTo>
                                  <a:pt x="538" y="1704"/>
                                </a:lnTo>
                                <a:lnTo>
                                  <a:pt x="532" y="1731"/>
                                </a:lnTo>
                                <a:lnTo>
                                  <a:pt x="562" y="1751"/>
                                </a:lnTo>
                                <a:lnTo>
                                  <a:pt x="755" y="1751"/>
                                </a:lnTo>
                                <a:lnTo>
                                  <a:pt x="813" y="1660"/>
                                </a:lnTo>
                                <a:lnTo>
                                  <a:pt x="863" y="1673"/>
                                </a:lnTo>
                                <a:lnTo>
                                  <a:pt x="914" y="1656"/>
                                </a:lnTo>
                                <a:lnTo>
                                  <a:pt x="958" y="1707"/>
                                </a:lnTo>
                                <a:lnTo>
                                  <a:pt x="1022" y="17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1"/>
                        <wps:cNvSpPr>
                          <a:spLocks/>
                        </wps:cNvSpPr>
                        <wps:spPr bwMode="auto">
                          <a:xfrm>
                            <a:off x="1398905" y="1118235"/>
                            <a:ext cx="636905" cy="975360"/>
                          </a:xfrm>
                          <a:custGeom>
                            <a:avLst/>
                            <a:gdLst>
                              <a:gd name="T0" fmla="*/ 44 w 1003"/>
                              <a:gd name="T1" fmla="*/ 494 h 1536"/>
                              <a:gd name="T2" fmla="*/ 47 w 1003"/>
                              <a:gd name="T3" fmla="*/ 552 h 1536"/>
                              <a:gd name="T4" fmla="*/ 0 w 1003"/>
                              <a:gd name="T5" fmla="*/ 667 h 1536"/>
                              <a:gd name="T6" fmla="*/ 85 w 1003"/>
                              <a:gd name="T7" fmla="*/ 775 h 1536"/>
                              <a:gd name="T8" fmla="*/ 115 w 1003"/>
                              <a:gd name="T9" fmla="*/ 944 h 1536"/>
                              <a:gd name="T10" fmla="*/ 75 w 1003"/>
                              <a:gd name="T11" fmla="*/ 1059 h 1536"/>
                              <a:gd name="T12" fmla="*/ 64 w 1003"/>
                              <a:gd name="T13" fmla="*/ 1225 h 1536"/>
                              <a:gd name="T14" fmla="*/ 102 w 1003"/>
                              <a:gd name="T15" fmla="*/ 1327 h 1536"/>
                              <a:gd name="T16" fmla="*/ 98 w 1003"/>
                              <a:gd name="T17" fmla="*/ 1404 h 1536"/>
                              <a:gd name="T18" fmla="*/ 214 w 1003"/>
                              <a:gd name="T19" fmla="*/ 1472 h 1536"/>
                              <a:gd name="T20" fmla="*/ 319 w 1003"/>
                              <a:gd name="T21" fmla="*/ 1472 h 1536"/>
                              <a:gd name="T22" fmla="*/ 414 w 1003"/>
                              <a:gd name="T23" fmla="*/ 1489 h 1536"/>
                              <a:gd name="T24" fmla="*/ 448 w 1003"/>
                              <a:gd name="T25" fmla="*/ 1404 h 1536"/>
                              <a:gd name="T26" fmla="*/ 566 w 1003"/>
                              <a:gd name="T27" fmla="*/ 1445 h 1536"/>
                              <a:gd name="T28" fmla="*/ 627 w 1003"/>
                              <a:gd name="T29" fmla="*/ 1381 h 1536"/>
                              <a:gd name="T30" fmla="*/ 705 w 1003"/>
                              <a:gd name="T31" fmla="*/ 1255 h 1536"/>
                              <a:gd name="T32" fmla="*/ 848 w 1003"/>
                              <a:gd name="T33" fmla="*/ 1195 h 1536"/>
                              <a:gd name="T34" fmla="*/ 892 w 1003"/>
                              <a:gd name="T35" fmla="*/ 1245 h 1536"/>
                              <a:gd name="T36" fmla="*/ 949 w 1003"/>
                              <a:gd name="T37" fmla="*/ 1269 h 1536"/>
                              <a:gd name="T38" fmla="*/ 1003 w 1003"/>
                              <a:gd name="T39" fmla="*/ 1174 h 1536"/>
                              <a:gd name="T40" fmla="*/ 929 w 1003"/>
                              <a:gd name="T41" fmla="*/ 1066 h 1536"/>
                              <a:gd name="T42" fmla="*/ 837 w 1003"/>
                              <a:gd name="T43" fmla="*/ 1066 h 1536"/>
                              <a:gd name="T44" fmla="*/ 848 w 1003"/>
                              <a:gd name="T45" fmla="*/ 1002 h 1536"/>
                              <a:gd name="T46" fmla="*/ 780 w 1003"/>
                              <a:gd name="T47" fmla="*/ 968 h 1536"/>
                              <a:gd name="T48" fmla="*/ 722 w 1003"/>
                              <a:gd name="T49" fmla="*/ 887 h 1536"/>
                              <a:gd name="T50" fmla="*/ 736 w 1003"/>
                              <a:gd name="T51" fmla="*/ 667 h 1536"/>
                              <a:gd name="T52" fmla="*/ 722 w 1003"/>
                              <a:gd name="T53" fmla="*/ 558 h 1536"/>
                              <a:gd name="T54" fmla="*/ 685 w 1003"/>
                              <a:gd name="T55" fmla="*/ 379 h 1536"/>
                              <a:gd name="T56" fmla="*/ 763 w 1003"/>
                              <a:gd name="T57" fmla="*/ 335 h 1536"/>
                              <a:gd name="T58" fmla="*/ 770 w 1003"/>
                              <a:gd name="T59" fmla="*/ 227 h 1536"/>
                              <a:gd name="T60" fmla="*/ 756 w 1003"/>
                              <a:gd name="T61" fmla="*/ 118 h 1536"/>
                              <a:gd name="T62" fmla="*/ 776 w 1003"/>
                              <a:gd name="T63" fmla="*/ 24 h 1536"/>
                              <a:gd name="T64" fmla="*/ 688 w 1003"/>
                              <a:gd name="T65" fmla="*/ 41 h 1536"/>
                              <a:gd name="T66" fmla="*/ 637 w 1003"/>
                              <a:gd name="T67" fmla="*/ 108 h 1536"/>
                              <a:gd name="T68" fmla="*/ 593 w 1003"/>
                              <a:gd name="T69" fmla="*/ 118 h 1536"/>
                              <a:gd name="T70" fmla="*/ 403 w 1003"/>
                              <a:gd name="T71" fmla="*/ 145 h 1536"/>
                              <a:gd name="T72" fmla="*/ 302 w 1003"/>
                              <a:gd name="T73" fmla="*/ 240 h 1536"/>
                              <a:gd name="T74" fmla="*/ 220 w 1003"/>
                              <a:gd name="T75" fmla="*/ 220 h 1536"/>
                              <a:gd name="T76" fmla="*/ 166 w 1003"/>
                              <a:gd name="T77" fmla="*/ 301 h 1536"/>
                              <a:gd name="T78" fmla="*/ 129 w 1003"/>
                              <a:gd name="T79" fmla="*/ 376 h 1536"/>
                              <a:gd name="T80" fmla="*/ 37 w 1003"/>
                              <a:gd name="T81" fmla="*/ 410 h 1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03" h="1536">
                                <a:moveTo>
                                  <a:pt x="27" y="450"/>
                                </a:moveTo>
                                <a:lnTo>
                                  <a:pt x="44" y="494"/>
                                </a:lnTo>
                                <a:lnTo>
                                  <a:pt x="31" y="525"/>
                                </a:lnTo>
                                <a:lnTo>
                                  <a:pt x="47" y="552"/>
                                </a:lnTo>
                                <a:lnTo>
                                  <a:pt x="0" y="545"/>
                                </a:lnTo>
                                <a:lnTo>
                                  <a:pt x="0" y="667"/>
                                </a:lnTo>
                                <a:lnTo>
                                  <a:pt x="20" y="728"/>
                                </a:lnTo>
                                <a:lnTo>
                                  <a:pt x="85" y="775"/>
                                </a:lnTo>
                                <a:lnTo>
                                  <a:pt x="81" y="873"/>
                                </a:lnTo>
                                <a:lnTo>
                                  <a:pt x="115" y="944"/>
                                </a:lnTo>
                                <a:lnTo>
                                  <a:pt x="78" y="995"/>
                                </a:lnTo>
                                <a:lnTo>
                                  <a:pt x="75" y="1059"/>
                                </a:lnTo>
                                <a:lnTo>
                                  <a:pt x="27" y="1120"/>
                                </a:lnTo>
                                <a:lnTo>
                                  <a:pt x="64" y="1225"/>
                                </a:lnTo>
                                <a:lnTo>
                                  <a:pt x="98" y="1279"/>
                                </a:lnTo>
                                <a:lnTo>
                                  <a:pt x="102" y="1327"/>
                                </a:lnTo>
                                <a:lnTo>
                                  <a:pt x="85" y="1377"/>
                                </a:lnTo>
                                <a:lnTo>
                                  <a:pt x="98" y="1404"/>
                                </a:lnTo>
                                <a:lnTo>
                                  <a:pt x="146" y="1404"/>
                                </a:lnTo>
                                <a:lnTo>
                                  <a:pt x="214" y="1472"/>
                                </a:lnTo>
                                <a:lnTo>
                                  <a:pt x="234" y="1536"/>
                                </a:lnTo>
                                <a:lnTo>
                                  <a:pt x="319" y="1472"/>
                                </a:lnTo>
                                <a:lnTo>
                                  <a:pt x="373" y="1469"/>
                                </a:lnTo>
                                <a:lnTo>
                                  <a:pt x="414" y="1489"/>
                                </a:lnTo>
                                <a:lnTo>
                                  <a:pt x="448" y="1438"/>
                                </a:lnTo>
                                <a:lnTo>
                                  <a:pt x="448" y="1404"/>
                                </a:lnTo>
                                <a:lnTo>
                                  <a:pt x="502" y="1398"/>
                                </a:lnTo>
                                <a:lnTo>
                                  <a:pt x="566" y="1445"/>
                                </a:lnTo>
                                <a:lnTo>
                                  <a:pt x="614" y="1411"/>
                                </a:lnTo>
                                <a:lnTo>
                                  <a:pt x="627" y="1381"/>
                                </a:lnTo>
                                <a:lnTo>
                                  <a:pt x="695" y="1340"/>
                                </a:lnTo>
                                <a:lnTo>
                                  <a:pt x="705" y="1255"/>
                                </a:lnTo>
                                <a:lnTo>
                                  <a:pt x="787" y="1164"/>
                                </a:lnTo>
                                <a:lnTo>
                                  <a:pt x="848" y="1195"/>
                                </a:lnTo>
                                <a:lnTo>
                                  <a:pt x="892" y="1211"/>
                                </a:lnTo>
                                <a:lnTo>
                                  <a:pt x="892" y="1245"/>
                                </a:lnTo>
                                <a:lnTo>
                                  <a:pt x="922" y="1272"/>
                                </a:lnTo>
                                <a:lnTo>
                                  <a:pt x="949" y="1269"/>
                                </a:lnTo>
                                <a:lnTo>
                                  <a:pt x="993" y="1215"/>
                                </a:lnTo>
                                <a:lnTo>
                                  <a:pt x="1003" y="1174"/>
                                </a:lnTo>
                                <a:lnTo>
                                  <a:pt x="993" y="1113"/>
                                </a:lnTo>
                                <a:lnTo>
                                  <a:pt x="929" y="1066"/>
                                </a:lnTo>
                                <a:lnTo>
                                  <a:pt x="905" y="1086"/>
                                </a:lnTo>
                                <a:lnTo>
                                  <a:pt x="837" y="1066"/>
                                </a:lnTo>
                                <a:lnTo>
                                  <a:pt x="861" y="1035"/>
                                </a:lnTo>
                                <a:lnTo>
                                  <a:pt x="848" y="1002"/>
                                </a:lnTo>
                                <a:lnTo>
                                  <a:pt x="800" y="998"/>
                                </a:lnTo>
                                <a:lnTo>
                                  <a:pt x="780" y="968"/>
                                </a:lnTo>
                                <a:lnTo>
                                  <a:pt x="780" y="910"/>
                                </a:lnTo>
                                <a:lnTo>
                                  <a:pt x="722" y="887"/>
                                </a:lnTo>
                                <a:lnTo>
                                  <a:pt x="719" y="751"/>
                                </a:lnTo>
                                <a:lnTo>
                                  <a:pt x="736" y="667"/>
                                </a:lnTo>
                                <a:lnTo>
                                  <a:pt x="712" y="616"/>
                                </a:lnTo>
                                <a:lnTo>
                                  <a:pt x="722" y="558"/>
                                </a:lnTo>
                                <a:lnTo>
                                  <a:pt x="688" y="470"/>
                                </a:lnTo>
                                <a:lnTo>
                                  <a:pt x="685" y="379"/>
                                </a:lnTo>
                                <a:lnTo>
                                  <a:pt x="726" y="345"/>
                                </a:lnTo>
                                <a:lnTo>
                                  <a:pt x="763" y="335"/>
                                </a:lnTo>
                                <a:lnTo>
                                  <a:pt x="743" y="271"/>
                                </a:lnTo>
                                <a:lnTo>
                                  <a:pt x="770" y="227"/>
                                </a:lnTo>
                                <a:lnTo>
                                  <a:pt x="770" y="156"/>
                                </a:lnTo>
                                <a:lnTo>
                                  <a:pt x="756" y="118"/>
                                </a:lnTo>
                                <a:lnTo>
                                  <a:pt x="773" y="74"/>
                                </a:lnTo>
                                <a:lnTo>
                                  <a:pt x="776" y="24"/>
                                </a:lnTo>
                                <a:lnTo>
                                  <a:pt x="739" y="0"/>
                                </a:lnTo>
                                <a:lnTo>
                                  <a:pt x="688" y="41"/>
                                </a:lnTo>
                                <a:lnTo>
                                  <a:pt x="681" y="71"/>
                                </a:lnTo>
                                <a:lnTo>
                                  <a:pt x="637" y="108"/>
                                </a:lnTo>
                                <a:lnTo>
                                  <a:pt x="620" y="101"/>
                                </a:lnTo>
                                <a:lnTo>
                                  <a:pt x="593" y="118"/>
                                </a:lnTo>
                                <a:lnTo>
                                  <a:pt x="539" y="95"/>
                                </a:lnTo>
                                <a:lnTo>
                                  <a:pt x="403" y="145"/>
                                </a:lnTo>
                                <a:lnTo>
                                  <a:pt x="397" y="166"/>
                                </a:lnTo>
                                <a:lnTo>
                                  <a:pt x="302" y="240"/>
                                </a:lnTo>
                                <a:lnTo>
                                  <a:pt x="244" y="237"/>
                                </a:lnTo>
                                <a:lnTo>
                                  <a:pt x="220" y="220"/>
                                </a:lnTo>
                                <a:lnTo>
                                  <a:pt x="186" y="227"/>
                                </a:lnTo>
                                <a:lnTo>
                                  <a:pt x="166" y="301"/>
                                </a:lnTo>
                                <a:lnTo>
                                  <a:pt x="132" y="315"/>
                                </a:lnTo>
                                <a:lnTo>
                                  <a:pt x="129" y="376"/>
                                </a:lnTo>
                                <a:lnTo>
                                  <a:pt x="98" y="403"/>
                                </a:lnTo>
                                <a:lnTo>
                                  <a:pt x="37" y="410"/>
                                </a:lnTo>
                                <a:lnTo>
                                  <a:pt x="27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86C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2"/>
                        <wps:cNvSpPr>
                          <a:spLocks/>
                        </wps:cNvSpPr>
                        <wps:spPr bwMode="auto">
                          <a:xfrm>
                            <a:off x="1398905" y="1118235"/>
                            <a:ext cx="636905" cy="975360"/>
                          </a:xfrm>
                          <a:custGeom>
                            <a:avLst/>
                            <a:gdLst>
                              <a:gd name="T0" fmla="*/ 44 w 1003"/>
                              <a:gd name="T1" fmla="*/ 494 h 1536"/>
                              <a:gd name="T2" fmla="*/ 47 w 1003"/>
                              <a:gd name="T3" fmla="*/ 552 h 1536"/>
                              <a:gd name="T4" fmla="*/ 0 w 1003"/>
                              <a:gd name="T5" fmla="*/ 667 h 1536"/>
                              <a:gd name="T6" fmla="*/ 85 w 1003"/>
                              <a:gd name="T7" fmla="*/ 775 h 1536"/>
                              <a:gd name="T8" fmla="*/ 115 w 1003"/>
                              <a:gd name="T9" fmla="*/ 944 h 1536"/>
                              <a:gd name="T10" fmla="*/ 75 w 1003"/>
                              <a:gd name="T11" fmla="*/ 1059 h 1536"/>
                              <a:gd name="T12" fmla="*/ 64 w 1003"/>
                              <a:gd name="T13" fmla="*/ 1225 h 1536"/>
                              <a:gd name="T14" fmla="*/ 102 w 1003"/>
                              <a:gd name="T15" fmla="*/ 1327 h 1536"/>
                              <a:gd name="T16" fmla="*/ 98 w 1003"/>
                              <a:gd name="T17" fmla="*/ 1404 h 1536"/>
                              <a:gd name="T18" fmla="*/ 214 w 1003"/>
                              <a:gd name="T19" fmla="*/ 1472 h 1536"/>
                              <a:gd name="T20" fmla="*/ 319 w 1003"/>
                              <a:gd name="T21" fmla="*/ 1472 h 1536"/>
                              <a:gd name="T22" fmla="*/ 414 w 1003"/>
                              <a:gd name="T23" fmla="*/ 1489 h 1536"/>
                              <a:gd name="T24" fmla="*/ 448 w 1003"/>
                              <a:gd name="T25" fmla="*/ 1404 h 1536"/>
                              <a:gd name="T26" fmla="*/ 566 w 1003"/>
                              <a:gd name="T27" fmla="*/ 1445 h 1536"/>
                              <a:gd name="T28" fmla="*/ 627 w 1003"/>
                              <a:gd name="T29" fmla="*/ 1381 h 1536"/>
                              <a:gd name="T30" fmla="*/ 705 w 1003"/>
                              <a:gd name="T31" fmla="*/ 1255 h 1536"/>
                              <a:gd name="T32" fmla="*/ 848 w 1003"/>
                              <a:gd name="T33" fmla="*/ 1195 h 1536"/>
                              <a:gd name="T34" fmla="*/ 892 w 1003"/>
                              <a:gd name="T35" fmla="*/ 1245 h 1536"/>
                              <a:gd name="T36" fmla="*/ 949 w 1003"/>
                              <a:gd name="T37" fmla="*/ 1269 h 1536"/>
                              <a:gd name="T38" fmla="*/ 1003 w 1003"/>
                              <a:gd name="T39" fmla="*/ 1174 h 1536"/>
                              <a:gd name="T40" fmla="*/ 929 w 1003"/>
                              <a:gd name="T41" fmla="*/ 1066 h 1536"/>
                              <a:gd name="T42" fmla="*/ 837 w 1003"/>
                              <a:gd name="T43" fmla="*/ 1066 h 1536"/>
                              <a:gd name="T44" fmla="*/ 848 w 1003"/>
                              <a:gd name="T45" fmla="*/ 1002 h 1536"/>
                              <a:gd name="T46" fmla="*/ 780 w 1003"/>
                              <a:gd name="T47" fmla="*/ 968 h 1536"/>
                              <a:gd name="T48" fmla="*/ 722 w 1003"/>
                              <a:gd name="T49" fmla="*/ 887 h 1536"/>
                              <a:gd name="T50" fmla="*/ 736 w 1003"/>
                              <a:gd name="T51" fmla="*/ 667 h 1536"/>
                              <a:gd name="T52" fmla="*/ 722 w 1003"/>
                              <a:gd name="T53" fmla="*/ 558 h 1536"/>
                              <a:gd name="T54" fmla="*/ 685 w 1003"/>
                              <a:gd name="T55" fmla="*/ 379 h 1536"/>
                              <a:gd name="T56" fmla="*/ 763 w 1003"/>
                              <a:gd name="T57" fmla="*/ 335 h 1536"/>
                              <a:gd name="T58" fmla="*/ 770 w 1003"/>
                              <a:gd name="T59" fmla="*/ 227 h 1536"/>
                              <a:gd name="T60" fmla="*/ 756 w 1003"/>
                              <a:gd name="T61" fmla="*/ 118 h 1536"/>
                              <a:gd name="T62" fmla="*/ 776 w 1003"/>
                              <a:gd name="T63" fmla="*/ 24 h 1536"/>
                              <a:gd name="T64" fmla="*/ 688 w 1003"/>
                              <a:gd name="T65" fmla="*/ 41 h 1536"/>
                              <a:gd name="T66" fmla="*/ 637 w 1003"/>
                              <a:gd name="T67" fmla="*/ 108 h 1536"/>
                              <a:gd name="T68" fmla="*/ 593 w 1003"/>
                              <a:gd name="T69" fmla="*/ 118 h 1536"/>
                              <a:gd name="T70" fmla="*/ 403 w 1003"/>
                              <a:gd name="T71" fmla="*/ 145 h 1536"/>
                              <a:gd name="T72" fmla="*/ 302 w 1003"/>
                              <a:gd name="T73" fmla="*/ 240 h 1536"/>
                              <a:gd name="T74" fmla="*/ 220 w 1003"/>
                              <a:gd name="T75" fmla="*/ 220 h 1536"/>
                              <a:gd name="T76" fmla="*/ 166 w 1003"/>
                              <a:gd name="T77" fmla="*/ 301 h 1536"/>
                              <a:gd name="T78" fmla="*/ 129 w 1003"/>
                              <a:gd name="T79" fmla="*/ 376 h 1536"/>
                              <a:gd name="T80" fmla="*/ 37 w 1003"/>
                              <a:gd name="T81" fmla="*/ 410 h 1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03" h="1536">
                                <a:moveTo>
                                  <a:pt x="27" y="450"/>
                                </a:moveTo>
                                <a:lnTo>
                                  <a:pt x="44" y="494"/>
                                </a:lnTo>
                                <a:lnTo>
                                  <a:pt x="31" y="525"/>
                                </a:lnTo>
                                <a:lnTo>
                                  <a:pt x="47" y="552"/>
                                </a:lnTo>
                                <a:lnTo>
                                  <a:pt x="0" y="545"/>
                                </a:lnTo>
                                <a:lnTo>
                                  <a:pt x="0" y="667"/>
                                </a:lnTo>
                                <a:lnTo>
                                  <a:pt x="20" y="728"/>
                                </a:lnTo>
                                <a:lnTo>
                                  <a:pt x="85" y="775"/>
                                </a:lnTo>
                                <a:lnTo>
                                  <a:pt x="81" y="873"/>
                                </a:lnTo>
                                <a:lnTo>
                                  <a:pt x="115" y="944"/>
                                </a:lnTo>
                                <a:lnTo>
                                  <a:pt x="78" y="995"/>
                                </a:lnTo>
                                <a:lnTo>
                                  <a:pt x="75" y="1059"/>
                                </a:lnTo>
                                <a:lnTo>
                                  <a:pt x="27" y="1120"/>
                                </a:lnTo>
                                <a:lnTo>
                                  <a:pt x="64" y="1225"/>
                                </a:lnTo>
                                <a:lnTo>
                                  <a:pt x="98" y="1279"/>
                                </a:lnTo>
                                <a:lnTo>
                                  <a:pt x="102" y="1327"/>
                                </a:lnTo>
                                <a:lnTo>
                                  <a:pt x="85" y="1377"/>
                                </a:lnTo>
                                <a:lnTo>
                                  <a:pt x="98" y="1404"/>
                                </a:lnTo>
                                <a:lnTo>
                                  <a:pt x="146" y="1404"/>
                                </a:lnTo>
                                <a:lnTo>
                                  <a:pt x="214" y="1472"/>
                                </a:lnTo>
                                <a:lnTo>
                                  <a:pt x="234" y="1536"/>
                                </a:lnTo>
                                <a:lnTo>
                                  <a:pt x="319" y="1472"/>
                                </a:lnTo>
                                <a:lnTo>
                                  <a:pt x="373" y="1469"/>
                                </a:lnTo>
                                <a:lnTo>
                                  <a:pt x="414" y="1489"/>
                                </a:lnTo>
                                <a:lnTo>
                                  <a:pt x="448" y="1438"/>
                                </a:lnTo>
                                <a:lnTo>
                                  <a:pt x="448" y="1404"/>
                                </a:lnTo>
                                <a:lnTo>
                                  <a:pt x="502" y="1398"/>
                                </a:lnTo>
                                <a:lnTo>
                                  <a:pt x="566" y="1445"/>
                                </a:lnTo>
                                <a:lnTo>
                                  <a:pt x="614" y="1411"/>
                                </a:lnTo>
                                <a:lnTo>
                                  <a:pt x="627" y="1381"/>
                                </a:lnTo>
                                <a:lnTo>
                                  <a:pt x="695" y="1340"/>
                                </a:lnTo>
                                <a:lnTo>
                                  <a:pt x="705" y="1255"/>
                                </a:lnTo>
                                <a:lnTo>
                                  <a:pt x="787" y="1164"/>
                                </a:lnTo>
                                <a:lnTo>
                                  <a:pt x="848" y="1195"/>
                                </a:lnTo>
                                <a:lnTo>
                                  <a:pt x="892" y="1211"/>
                                </a:lnTo>
                                <a:lnTo>
                                  <a:pt x="892" y="1245"/>
                                </a:lnTo>
                                <a:lnTo>
                                  <a:pt x="922" y="1272"/>
                                </a:lnTo>
                                <a:lnTo>
                                  <a:pt x="949" y="1269"/>
                                </a:lnTo>
                                <a:lnTo>
                                  <a:pt x="993" y="1215"/>
                                </a:lnTo>
                                <a:lnTo>
                                  <a:pt x="1003" y="1174"/>
                                </a:lnTo>
                                <a:lnTo>
                                  <a:pt x="993" y="1113"/>
                                </a:lnTo>
                                <a:lnTo>
                                  <a:pt x="929" y="1066"/>
                                </a:lnTo>
                                <a:lnTo>
                                  <a:pt x="905" y="1086"/>
                                </a:lnTo>
                                <a:lnTo>
                                  <a:pt x="837" y="1066"/>
                                </a:lnTo>
                                <a:lnTo>
                                  <a:pt x="861" y="1035"/>
                                </a:lnTo>
                                <a:lnTo>
                                  <a:pt x="848" y="1002"/>
                                </a:lnTo>
                                <a:lnTo>
                                  <a:pt x="800" y="998"/>
                                </a:lnTo>
                                <a:lnTo>
                                  <a:pt x="780" y="968"/>
                                </a:lnTo>
                                <a:lnTo>
                                  <a:pt x="780" y="910"/>
                                </a:lnTo>
                                <a:lnTo>
                                  <a:pt x="722" y="887"/>
                                </a:lnTo>
                                <a:lnTo>
                                  <a:pt x="719" y="751"/>
                                </a:lnTo>
                                <a:lnTo>
                                  <a:pt x="736" y="667"/>
                                </a:lnTo>
                                <a:lnTo>
                                  <a:pt x="712" y="616"/>
                                </a:lnTo>
                                <a:lnTo>
                                  <a:pt x="722" y="558"/>
                                </a:lnTo>
                                <a:lnTo>
                                  <a:pt x="688" y="470"/>
                                </a:lnTo>
                                <a:lnTo>
                                  <a:pt x="685" y="379"/>
                                </a:lnTo>
                                <a:lnTo>
                                  <a:pt x="726" y="345"/>
                                </a:lnTo>
                                <a:lnTo>
                                  <a:pt x="763" y="335"/>
                                </a:lnTo>
                                <a:lnTo>
                                  <a:pt x="743" y="271"/>
                                </a:lnTo>
                                <a:lnTo>
                                  <a:pt x="770" y="227"/>
                                </a:lnTo>
                                <a:lnTo>
                                  <a:pt x="770" y="156"/>
                                </a:lnTo>
                                <a:lnTo>
                                  <a:pt x="756" y="118"/>
                                </a:lnTo>
                                <a:lnTo>
                                  <a:pt x="773" y="74"/>
                                </a:lnTo>
                                <a:lnTo>
                                  <a:pt x="776" y="24"/>
                                </a:lnTo>
                                <a:lnTo>
                                  <a:pt x="739" y="0"/>
                                </a:lnTo>
                                <a:lnTo>
                                  <a:pt x="688" y="41"/>
                                </a:lnTo>
                                <a:lnTo>
                                  <a:pt x="681" y="71"/>
                                </a:lnTo>
                                <a:lnTo>
                                  <a:pt x="637" y="108"/>
                                </a:lnTo>
                                <a:lnTo>
                                  <a:pt x="620" y="101"/>
                                </a:lnTo>
                                <a:lnTo>
                                  <a:pt x="593" y="118"/>
                                </a:lnTo>
                                <a:lnTo>
                                  <a:pt x="539" y="95"/>
                                </a:lnTo>
                                <a:lnTo>
                                  <a:pt x="403" y="145"/>
                                </a:lnTo>
                                <a:lnTo>
                                  <a:pt x="397" y="166"/>
                                </a:lnTo>
                                <a:lnTo>
                                  <a:pt x="302" y="240"/>
                                </a:lnTo>
                                <a:lnTo>
                                  <a:pt x="244" y="237"/>
                                </a:lnTo>
                                <a:lnTo>
                                  <a:pt x="220" y="220"/>
                                </a:lnTo>
                                <a:lnTo>
                                  <a:pt x="186" y="227"/>
                                </a:lnTo>
                                <a:lnTo>
                                  <a:pt x="166" y="301"/>
                                </a:lnTo>
                                <a:lnTo>
                                  <a:pt x="132" y="315"/>
                                </a:lnTo>
                                <a:lnTo>
                                  <a:pt x="129" y="376"/>
                                </a:lnTo>
                                <a:lnTo>
                                  <a:pt x="98" y="403"/>
                                </a:lnTo>
                                <a:lnTo>
                                  <a:pt x="37" y="410"/>
                                </a:lnTo>
                                <a:lnTo>
                                  <a:pt x="27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3"/>
                        <wps:cNvSpPr>
                          <a:spLocks/>
                        </wps:cNvSpPr>
                        <wps:spPr bwMode="auto">
                          <a:xfrm>
                            <a:off x="2606040" y="1530985"/>
                            <a:ext cx="875665" cy="855345"/>
                          </a:xfrm>
                          <a:custGeom>
                            <a:avLst/>
                            <a:gdLst>
                              <a:gd name="T0" fmla="*/ 945 w 1379"/>
                              <a:gd name="T1" fmla="*/ 1270 h 1347"/>
                              <a:gd name="T2" fmla="*/ 993 w 1379"/>
                              <a:gd name="T3" fmla="*/ 1188 h 1347"/>
                              <a:gd name="T4" fmla="*/ 1060 w 1379"/>
                              <a:gd name="T5" fmla="*/ 1229 h 1347"/>
                              <a:gd name="T6" fmla="*/ 1037 w 1379"/>
                              <a:gd name="T7" fmla="*/ 1128 h 1347"/>
                              <a:gd name="T8" fmla="*/ 1165 w 1379"/>
                              <a:gd name="T9" fmla="*/ 1026 h 1347"/>
                              <a:gd name="T10" fmla="*/ 1230 w 1379"/>
                              <a:gd name="T11" fmla="*/ 992 h 1347"/>
                              <a:gd name="T12" fmla="*/ 1253 w 1379"/>
                              <a:gd name="T13" fmla="*/ 921 h 1347"/>
                              <a:gd name="T14" fmla="*/ 1314 w 1379"/>
                              <a:gd name="T15" fmla="*/ 833 h 1347"/>
                              <a:gd name="T16" fmla="*/ 1277 w 1379"/>
                              <a:gd name="T17" fmla="*/ 769 h 1347"/>
                              <a:gd name="T18" fmla="*/ 1250 w 1379"/>
                              <a:gd name="T19" fmla="*/ 637 h 1347"/>
                              <a:gd name="T20" fmla="*/ 1335 w 1379"/>
                              <a:gd name="T21" fmla="*/ 647 h 1347"/>
                              <a:gd name="T22" fmla="*/ 1379 w 1379"/>
                              <a:gd name="T23" fmla="*/ 610 h 1347"/>
                              <a:gd name="T24" fmla="*/ 1341 w 1379"/>
                              <a:gd name="T25" fmla="*/ 468 h 1347"/>
                              <a:gd name="T26" fmla="*/ 1298 w 1379"/>
                              <a:gd name="T27" fmla="*/ 437 h 1347"/>
                              <a:gd name="T28" fmla="*/ 1196 w 1379"/>
                              <a:gd name="T29" fmla="*/ 403 h 1347"/>
                              <a:gd name="T30" fmla="*/ 1165 w 1379"/>
                              <a:gd name="T31" fmla="*/ 315 h 1347"/>
                              <a:gd name="T32" fmla="*/ 1081 w 1379"/>
                              <a:gd name="T33" fmla="*/ 204 h 1347"/>
                              <a:gd name="T34" fmla="*/ 1000 w 1379"/>
                              <a:gd name="T35" fmla="*/ 68 h 1347"/>
                              <a:gd name="T36" fmla="*/ 922 w 1379"/>
                              <a:gd name="T37" fmla="*/ 102 h 1347"/>
                              <a:gd name="T38" fmla="*/ 850 w 1379"/>
                              <a:gd name="T39" fmla="*/ 119 h 1347"/>
                              <a:gd name="T40" fmla="*/ 807 w 1379"/>
                              <a:gd name="T41" fmla="*/ 89 h 1347"/>
                              <a:gd name="T42" fmla="*/ 641 w 1379"/>
                              <a:gd name="T43" fmla="*/ 0 h 1347"/>
                              <a:gd name="T44" fmla="*/ 515 w 1379"/>
                              <a:gd name="T45" fmla="*/ 48 h 1347"/>
                              <a:gd name="T46" fmla="*/ 553 w 1379"/>
                              <a:gd name="T47" fmla="*/ 122 h 1347"/>
                              <a:gd name="T48" fmla="*/ 495 w 1379"/>
                              <a:gd name="T49" fmla="*/ 153 h 1347"/>
                              <a:gd name="T50" fmla="*/ 468 w 1379"/>
                              <a:gd name="T51" fmla="*/ 238 h 1347"/>
                              <a:gd name="T52" fmla="*/ 366 w 1379"/>
                              <a:gd name="T53" fmla="*/ 261 h 1347"/>
                              <a:gd name="T54" fmla="*/ 339 w 1379"/>
                              <a:gd name="T55" fmla="*/ 322 h 1347"/>
                              <a:gd name="T56" fmla="*/ 332 w 1379"/>
                              <a:gd name="T57" fmla="*/ 474 h 1347"/>
                              <a:gd name="T58" fmla="*/ 241 w 1379"/>
                              <a:gd name="T59" fmla="*/ 478 h 1347"/>
                              <a:gd name="T60" fmla="*/ 150 w 1379"/>
                              <a:gd name="T61" fmla="*/ 691 h 1347"/>
                              <a:gd name="T62" fmla="*/ 160 w 1379"/>
                              <a:gd name="T63" fmla="*/ 830 h 1347"/>
                              <a:gd name="T64" fmla="*/ 89 w 1379"/>
                              <a:gd name="T65" fmla="*/ 830 h 1347"/>
                              <a:gd name="T66" fmla="*/ 45 w 1379"/>
                              <a:gd name="T67" fmla="*/ 985 h 1347"/>
                              <a:gd name="T68" fmla="*/ 177 w 1379"/>
                              <a:gd name="T69" fmla="*/ 1100 h 1347"/>
                              <a:gd name="T70" fmla="*/ 248 w 1379"/>
                              <a:gd name="T71" fmla="*/ 1087 h 1347"/>
                              <a:gd name="T72" fmla="*/ 278 w 1379"/>
                              <a:gd name="T73" fmla="*/ 1144 h 1347"/>
                              <a:gd name="T74" fmla="*/ 458 w 1379"/>
                              <a:gd name="T75" fmla="*/ 1131 h 1347"/>
                              <a:gd name="T76" fmla="*/ 647 w 1379"/>
                              <a:gd name="T77" fmla="*/ 1161 h 1347"/>
                              <a:gd name="T78" fmla="*/ 756 w 1379"/>
                              <a:gd name="T79" fmla="*/ 1303 h 1347"/>
                              <a:gd name="T80" fmla="*/ 803 w 1379"/>
                              <a:gd name="T81" fmla="*/ 1283 h 1347"/>
                              <a:gd name="T82" fmla="*/ 867 w 1379"/>
                              <a:gd name="T83" fmla="*/ 1347 h 1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79" h="1347">
                                <a:moveTo>
                                  <a:pt x="915" y="1330"/>
                                </a:moveTo>
                                <a:lnTo>
                                  <a:pt x="945" y="1270"/>
                                </a:lnTo>
                                <a:lnTo>
                                  <a:pt x="959" y="1192"/>
                                </a:lnTo>
                                <a:lnTo>
                                  <a:pt x="993" y="1188"/>
                                </a:lnTo>
                                <a:lnTo>
                                  <a:pt x="1023" y="1232"/>
                                </a:lnTo>
                                <a:lnTo>
                                  <a:pt x="1060" y="1229"/>
                                </a:lnTo>
                                <a:lnTo>
                                  <a:pt x="1060" y="1165"/>
                                </a:lnTo>
                                <a:lnTo>
                                  <a:pt x="1037" y="1128"/>
                                </a:lnTo>
                                <a:lnTo>
                                  <a:pt x="1043" y="1043"/>
                                </a:lnTo>
                                <a:lnTo>
                                  <a:pt x="1165" y="1026"/>
                                </a:lnTo>
                                <a:lnTo>
                                  <a:pt x="1172" y="989"/>
                                </a:lnTo>
                                <a:lnTo>
                                  <a:pt x="1230" y="992"/>
                                </a:lnTo>
                                <a:lnTo>
                                  <a:pt x="1233" y="938"/>
                                </a:lnTo>
                                <a:lnTo>
                                  <a:pt x="1253" y="921"/>
                                </a:lnTo>
                                <a:lnTo>
                                  <a:pt x="1253" y="891"/>
                                </a:lnTo>
                                <a:lnTo>
                                  <a:pt x="1314" y="833"/>
                                </a:lnTo>
                                <a:lnTo>
                                  <a:pt x="1321" y="779"/>
                                </a:lnTo>
                                <a:lnTo>
                                  <a:pt x="1277" y="769"/>
                                </a:lnTo>
                                <a:lnTo>
                                  <a:pt x="1274" y="711"/>
                                </a:lnTo>
                                <a:lnTo>
                                  <a:pt x="1250" y="637"/>
                                </a:lnTo>
                                <a:lnTo>
                                  <a:pt x="1304" y="633"/>
                                </a:lnTo>
                                <a:lnTo>
                                  <a:pt x="1335" y="647"/>
                                </a:lnTo>
                                <a:lnTo>
                                  <a:pt x="1369" y="637"/>
                                </a:lnTo>
                                <a:lnTo>
                                  <a:pt x="1379" y="610"/>
                                </a:lnTo>
                                <a:lnTo>
                                  <a:pt x="1341" y="566"/>
                                </a:lnTo>
                                <a:lnTo>
                                  <a:pt x="1341" y="468"/>
                                </a:lnTo>
                                <a:lnTo>
                                  <a:pt x="1328" y="444"/>
                                </a:lnTo>
                                <a:lnTo>
                                  <a:pt x="1298" y="437"/>
                                </a:lnTo>
                                <a:lnTo>
                                  <a:pt x="1280" y="397"/>
                                </a:lnTo>
                                <a:lnTo>
                                  <a:pt x="1196" y="403"/>
                                </a:lnTo>
                                <a:lnTo>
                                  <a:pt x="1176" y="386"/>
                                </a:lnTo>
                                <a:lnTo>
                                  <a:pt x="1165" y="315"/>
                                </a:lnTo>
                                <a:lnTo>
                                  <a:pt x="1176" y="248"/>
                                </a:lnTo>
                                <a:lnTo>
                                  <a:pt x="1081" y="204"/>
                                </a:lnTo>
                                <a:lnTo>
                                  <a:pt x="1074" y="133"/>
                                </a:lnTo>
                                <a:lnTo>
                                  <a:pt x="1000" y="68"/>
                                </a:lnTo>
                                <a:lnTo>
                                  <a:pt x="969" y="89"/>
                                </a:lnTo>
                                <a:lnTo>
                                  <a:pt x="922" y="102"/>
                                </a:lnTo>
                                <a:lnTo>
                                  <a:pt x="881" y="99"/>
                                </a:lnTo>
                                <a:lnTo>
                                  <a:pt x="850" y="119"/>
                                </a:lnTo>
                                <a:lnTo>
                                  <a:pt x="827" y="85"/>
                                </a:lnTo>
                                <a:lnTo>
                                  <a:pt x="807" y="89"/>
                                </a:lnTo>
                                <a:lnTo>
                                  <a:pt x="756" y="31"/>
                                </a:lnTo>
                                <a:lnTo>
                                  <a:pt x="641" y="0"/>
                                </a:lnTo>
                                <a:lnTo>
                                  <a:pt x="593" y="38"/>
                                </a:lnTo>
                                <a:lnTo>
                                  <a:pt x="515" y="48"/>
                                </a:lnTo>
                                <a:lnTo>
                                  <a:pt x="525" y="85"/>
                                </a:lnTo>
                                <a:lnTo>
                                  <a:pt x="553" y="122"/>
                                </a:lnTo>
                                <a:lnTo>
                                  <a:pt x="542" y="153"/>
                                </a:lnTo>
                                <a:lnTo>
                                  <a:pt x="495" y="153"/>
                                </a:lnTo>
                                <a:lnTo>
                                  <a:pt x="454" y="180"/>
                                </a:lnTo>
                                <a:lnTo>
                                  <a:pt x="468" y="238"/>
                                </a:lnTo>
                                <a:lnTo>
                                  <a:pt x="431" y="265"/>
                                </a:lnTo>
                                <a:lnTo>
                                  <a:pt x="366" y="261"/>
                                </a:lnTo>
                                <a:lnTo>
                                  <a:pt x="343" y="271"/>
                                </a:lnTo>
                                <a:lnTo>
                                  <a:pt x="339" y="322"/>
                                </a:lnTo>
                                <a:lnTo>
                                  <a:pt x="366" y="397"/>
                                </a:lnTo>
                                <a:lnTo>
                                  <a:pt x="332" y="474"/>
                                </a:lnTo>
                                <a:lnTo>
                                  <a:pt x="305" y="488"/>
                                </a:lnTo>
                                <a:lnTo>
                                  <a:pt x="241" y="478"/>
                                </a:lnTo>
                                <a:lnTo>
                                  <a:pt x="194" y="498"/>
                                </a:lnTo>
                                <a:lnTo>
                                  <a:pt x="150" y="691"/>
                                </a:lnTo>
                                <a:lnTo>
                                  <a:pt x="160" y="725"/>
                                </a:lnTo>
                                <a:lnTo>
                                  <a:pt x="160" y="830"/>
                                </a:lnTo>
                                <a:lnTo>
                                  <a:pt x="129" y="847"/>
                                </a:lnTo>
                                <a:lnTo>
                                  <a:pt x="89" y="830"/>
                                </a:lnTo>
                                <a:lnTo>
                                  <a:pt x="0" y="918"/>
                                </a:lnTo>
                                <a:lnTo>
                                  <a:pt x="45" y="985"/>
                                </a:lnTo>
                                <a:lnTo>
                                  <a:pt x="38" y="1073"/>
                                </a:lnTo>
                                <a:lnTo>
                                  <a:pt x="177" y="1100"/>
                                </a:lnTo>
                                <a:lnTo>
                                  <a:pt x="204" y="1124"/>
                                </a:lnTo>
                                <a:lnTo>
                                  <a:pt x="248" y="1087"/>
                                </a:lnTo>
                                <a:lnTo>
                                  <a:pt x="271" y="1104"/>
                                </a:lnTo>
                                <a:lnTo>
                                  <a:pt x="278" y="1144"/>
                                </a:lnTo>
                                <a:lnTo>
                                  <a:pt x="309" y="1155"/>
                                </a:lnTo>
                                <a:lnTo>
                                  <a:pt x="458" y="1131"/>
                                </a:lnTo>
                                <a:lnTo>
                                  <a:pt x="593" y="1195"/>
                                </a:lnTo>
                                <a:lnTo>
                                  <a:pt x="647" y="1161"/>
                                </a:lnTo>
                                <a:lnTo>
                                  <a:pt x="749" y="1249"/>
                                </a:lnTo>
                                <a:lnTo>
                                  <a:pt x="756" y="1303"/>
                                </a:lnTo>
                                <a:lnTo>
                                  <a:pt x="776" y="1310"/>
                                </a:lnTo>
                                <a:lnTo>
                                  <a:pt x="803" y="1283"/>
                                </a:lnTo>
                                <a:lnTo>
                                  <a:pt x="857" y="1320"/>
                                </a:lnTo>
                                <a:lnTo>
                                  <a:pt x="867" y="1347"/>
                                </a:lnTo>
                                <a:lnTo>
                                  <a:pt x="915" y="1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A4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4"/>
                        <wps:cNvSpPr>
                          <a:spLocks/>
                        </wps:cNvSpPr>
                        <wps:spPr bwMode="auto">
                          <a:xfrm>
                            <a:off x="2606040" y="1530985"/>
                            <a:ext cx="875665" cy="855345"/>
                          </a:xfrm>
                          <a:custGeom>
                            <a:avLst/>
                            <a:gdLst>
                              <a:gd name="T0" fmla="*/ 945 w 1379"/>
                              <a:gd name="T1" fmla="*/ 1270 h 1347"/>
                              <a:gd name="T2" fmla="*/ 993 w 1379"/>
                              <a:gd name="T3" fmla="*/ 1188 h 1347"/>
                              <a:gd name="T4" fmla="*/ 1060 w 1379"/>
                              <a:gd name="T5" fmla="*/ 1229 h 1347"/>
                              <a:gd name="T6" fmla="*/ 1037 w 1379"/>
                              <a:gd name="T7" fmla="*/ 1128 h 1347"/>
                              <a:gd name="T8" fmla="*/ 1165 w 1379"/>
                              <a:gd name="T9" fmla="*/ 1026 h 1347"/>
                              <a:gd name="T10" fmla="*/ 1230 w 1379"/>
                              <a:gd name="T11" fmla="*/ 992 h 1347"/>
                              <a:gd name="T12" fmla="*/ 1253 w 1379"/>
                              <a:gd name="T13" fmla="*/ 921 h 1347"/>
                              <a:gd name="T14" fmla="*/ 1314 w 1379"/>
                              <a:gd name="T15" fmla="*/ 833 h 1347"/>
                              <a:gd name="T16" fmla="*/ 1277 w 1379"/>
                              <a:gd name="T17" fmla="*/ 769 h 1347"/>
                              <a:gd name="T18" fmla="*/ 1250 w 1379"/>
                              <a:gd name="T19" fmla="*/ 637 h 1347"/>
                              <a:gd name="T20" fmla="*/ 1335 w 1379"/>
                              <a:gd name="T21" fmla="*/ 647 h 1347"/>
                              <a:gd name="T22" fmla="*/ 1379 w 1379"/>
                              <a:gd name="T23" fmla="*/ 610 h 1347"/>
                              <a:gd name="T24" fmla="*/ 1341 w 1379"/>
                              <a:gd name="T25" fmla="*/ 468 h 1347"/>
                              <a:gd name="T26" fmla="*/ 1298 w 1379"/>
                              <a:gd name="T27" fmla="*/ 437 h 1347"/>
                              <a:gd name="T28" fmla="*/ 1196 w 1379"/>
                              <a:gd name="T29" fmla="*/ 403 h 1347"/>
                              <a:gd name="T30" fmla="*/ 1165 w 1379"/>
                              <a:gd name="T31" fmla="*/ 315 h 1347"/>
                              <a:gd name="T32" fmla="*/ 1081 w 1379"/>
                              <a:gd name="T33" fmla="*/ 204 h 1347"/>
                              <a:gd name="T34" fmla="*/ 1000 w 1379"/>
                              <a:gd name="T35" fmla="*/ 68 h 1347"/>
                              <a:gd name="T36" fmla="*/ 922 w 1379"/>
                              <a:gd name="T37" fmla="*/ 102 h 1347"/>
                              <a:gd name="T38" fmla="*/ 850 w 1379"/>
                              <a:gd name="T39" fmla="*/ 119 h 1347"/>
                              <a:gd name="T40" fmla="*/ 807 w 1379"/>
                              <a:gd name="T41" fmla="*/ 89 h 1347"/>
                              <a:gd name="T42" fmla="*/ 641 w 1379"/>
                              <a:gd name="T43" fmla="*/ 0 h 1347"/>
                              <a:gd name="T44" fmla="*/ 515 w 1379"/>
                              <a:gd name="T45" fmla="*/ 48 h 1347"/>
                              <a:gd name="T46" fmla="*/ 553 w 1379"/>
                              <a:gd name="T47" fmla="*/ 122 h 1347"/>
                              <a:gd name="T48" fmla="*/ 495 w 1379"/>
                              <a:gd name="T49" fmla="*/ 153 h 1347"/>
                              <a:gd name="T50" fmla="*/ 468 w 1379"/>
                              <a:gd name="T51" fmla="*/ 238 h 1347"/>
                              <a:gd name="T52" fmla="*/ 366 w 1379"/>
                              <a:gd name="T53" fmla="*/ 261 h 1347"/>
                              <a:gd name="T54" fmla="*/ 339 w 1379"/>
                              <a:gd name="T55" fmla="*/ 322 h 1347"/>
                              <a:gd name="T56" fmla="*/ 332 w 1379"/>
                              <a:gd name="T57" fmla="*/ 474 h 1347"/>
                              <a:gd name="T58" fmla="*/ 241 w 1379"/>
                              <a:gd name="T59" fmla="*/ 478 h 1347"/>
                              <a:gd name="T60" fmla="*/ 150 w 1379"/>
                              <a:gd name="T61" fmla="*/ 691 h 1347"/>
                              <a:gd name="T62" fmla="*/ 160 w 1379"/>
                              <a:gd name="T63" fmla="*/ 830 h 1347"/>
                              <a:gd name="T64" fmla="*/ 89 w 1379"/>
                              <a:gd name="T65" fmla="*/ 830 h 1347"/>
                              <a:gd name="T66" fmla="*/ 45 w 1379"/>
                              <a:gd name="T67" fmla="*/ 985 h 1347"/>
                              <a:gd name="T68" fmla="*/ 177 w 1379"/>
                              <a:gd name="T69" fmla="*/ 1100 h 1347"/>
                              <a:gd name="T70" fmla="*/ 248 w 1379"/>
                              <a:gd name="T71" fmla="*/ 1087 h 1347"/>
                              <a:gd name="T72" fmla="*/ 278 w 1379"/>
                              <a:gd name="T73" fmla="*/ 1144 h 1347"/>
                              <a:gd name="T74" fmla="*/ 458 w 1379"/>
                              <a:gd name="T75" fmla="*/ 1131 h 1347"/>
                              <a:gd name="T76" fmla="*/ 647 w 1379"/>
                              <a:gd name="T77" fmla="*/ 1161 h 1347"/>
                              <a:gd name="T78" fmla="*/ 756 w 1379"/>
                              <a:gd name="T79" fmla="*/ 1303 h 1347"/>
                              <a:gd name="T80" fmla="*/ 803 w 1379"/>
                              <a:gd name="T81" fmla="*/ 1283 h 1347"/>
                              <a:gd name="T82" fmla="*/ 867 w 1379"/>
                              <a:gd name="T83" fmla="*/ 1347 h 1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79" h="1347">
                                <a:moveTo>
                                  <a:pt x="915" y="1330"/>
                                </a:moveTo>
                                <a:lnTo>
                                  <a:pt x="945" y="1270"/>
                                </a:lnTo>
                                <a:lnTo>
                                  <a:pt x="959" y="1192"/>
                                </a:lnTo>
                                <a:lnTo>
                                  <a:pt x="993" y="1188"/>
                                </a:lnTo>
                                <a:lnTo>
                                  <a:pt x="1023" y="1232"/>
                                </a:lnTo>
                                <a:lnTo>
                                  <a:pt x="1060" y="1229"/>
                                </a:lnTo>
                                <a:lnTo>
                                  <a:pt x="1060" y="1165"/>
                                </a:lnTo>
                                <a:lnTo>
                                  <a:pt x="1037" y="1128"/>
                                </a:lnTo>
                                <a:lnTo>
                                  <a:pt x="1043" y="1043"/>
                                </a:lnTo>
                                <a:lnTo>
                                  <a:pt x="1165" y="1026"/>
                                </a:lnTo>
                                <a:lnTo>
                                  <a:pt x="1172" y="989"/>
                                </a:lnTo>
                                <a:lnTo>
                                  <a:pt x="1230" y="992"/>
                                </a:lnTo>
                                <a:lnTo>
                                  <a:pt x="1233" y="938"/>
                                </a:lnTo>
                                <a:lnTo>
                                  <a:pt x="1253" y="921"/>
                                </a:lnTo>
                                <a:lnTo>
                                  <a:pt x="1253" y="891"/>
                                </a:lnTo>
                                <a:lnTo>
                                  <a:pt x="1314" y="833"/>
                                </a:lnTo>
                                <a:lnTo>
                                  <a:pt x="1321" y="779"/>
                                </a:lnTo>
                                <a:lnTo>
                                  <a:pt x="1277" y="769"/>
                                </a:lnTo>
                                <a:lnTo>
                                  <a:pt x="1274" y="711"/>
                                </a:lnTo>
                                <a:lnTo>
                                  <a:pt x="1250" y="637"/>
                                </a:lnTo>
                                <a:lnTo>
                                  <a:pt x="1304" y="633"/>
                                </a:lnTo>
                                <a:lnTo>
                                  <a:pt x="1335" y="647"/>
                                </a:lnTo>
                                <a:lnTo>
                                  <a:pt x="1369" y="637"/>
                                </a:lnTo>
                                <a:lnTo>
                                  <a:pt x="1379" y="610"/>
                                </a:lnTo>
                                <a:lnTo>
                                  <a:pt x="1341" y="566"/>
                                </a:lnTo>
                                <a:lnTo>
                                  <a:pt x="1341" y="468"/>
                                </a:lnTo>
                                <a:lnTo>
                                  <a:pt x="1328" y="444"/>
                                </a:lnTo>
                                <a:lnTo>
                                  <a:pt x="1298" y="437"/>
                                </a:lnTo>
                                <a:lnTo>
                                  <a:pt x="1280" y="397"/>
                                </a:lnTo>
                                <a:lnTo>
                                  <a:pt x="1196" y="403"/>
                                </a:lnTo>
                                <a:lnTo>
                                  <a:pt x="1176" y="386"/>
                                </a:lnTo>
                                <a:lnTo>
                                  <a:pt x="1165" y="315"/>
                                </a:lnTo>
                                <a:lnTo>
                                  <a:pt x="1176" y="248"/>
                                </a:lnTo>
                                <a:lnTo>
                                  <a:pt x="1081" y="204"/>
                                </a:lnTo>
                                <a:lnTo>
                                  <a:pt x="1074" y="133"/>
                                </a:lnTo>
                                <a:lnTo>
                                  <a:pt x="1000" y="68"/>
                                </a:lnTo>
                                <a:lnTo>
                                  <a:pt x="969" y="89"/>
                                </a:lnTo>
                                <a:lnTo>
                                  <a:pt x="922" y="102"/>
                                </a:lnTo>
                                <a:lnTo>
                                  <a:pt x="881" y="99"/>
                                </a:lnTo>
                                <a:lnTo>
                                  <a:pt x="850" y="119"/>
                                </a:lnTo>
                                <a:lnTo>
                                  <a:pt x="827" y="85"/>
                                </a:lnTo>
                                <a:lnTo>
                                  <a:pt x="807" y="89"/>
                                </a:lnTo>
                                <a:lnTo>
                                  <a:pt x="756" y="31"/>
                                </a:lnTo>
                                <a:lnTo>
                                  <a:pt x="641" y="0"/>
                                </a:lnTo>
                                <a:lnTo>
                                  <a:pt x="593" y="38"/>
                                </a:lnTo>
                                <a:lnTo>
                                  <a:pt x="515" y="48"/>
                                </a:lnTo>
                                <a:lnTo>
                                  <a:pt x="525" y="85"/>
                                </a:lnTo>
                                <a:lnTo>
                                  <a:pt x="553" y="122"/>
                                </a:lnTo>
                                <a:lnTo>
                                  <a:pt x="542" y="153"/>
                                </a:lnTo>
                                <a:lnTo>
                                  <a:pt x="495" y="153"/>
                                </a:lnTo>
                                <a:lnTo>
                                  <a:pt x="454" y="180"/>
                                </a:lnTo>
                                <a:lnTo>
                                  <a:pt x="468" y="238"/>
                                </a:lnTo>
                                <a:lnTo>
                                  <a:pt x="431" y="265"/>
                                </a:lnTo>
                                <a:lnTo>
                                  <a:pt x="366" y="261"/>
                                </a:lnTo>
                                <a:lnTo>
                                  <a:pt x="343" y="271"/>
                                </a:lnTo>
                                <a:lnTo>
                                  <a:pt x="339" y="322"/>
                                </a:lnTo>
                                <a:lnTo>
                                  <a:pt x="366" y="397"/>
                                </a:lnTo>
                                <a:lnTo>
                                  <a:pt x="332" y="474"/>
                                </a:lnTo>
                                <a:lnTo>
                                  <a:pt x="305" y="488"/>
                                </a:lnTo>
                                <a:lnTo>
                                  <a:pt x="241" y="478"/>
                                </a:lnTo>
                                <a:lnTo>
                                  <a:pt x="194" y="498"/>
                                </a:lnTo>
                                <a:lnTo>
                                  <a:pt x="150" y="691"/>
                                </a:lnTo>
                                <a:lnTo>
                                  <a:pt x="160" y="725"/>
                                </a:lnTo>
                                <a:lnTo>
                                  <a:pt x="160" y="830"/>
                                </a:lnTo>
                                <a:lnTo>
                                  <a:pt x="129" y="847"/>
                                </a:lnTo>
                                <a:lnTo>
                                  <a:pt x="89" y="830"/>
                                </a:lnTo>
                                <a:lnTo>
                                  <a:pt x="0" y="918"/>
                                </a:lnTo>
                                <a:lnTo>
                                  <a:pt x="45" y="985"/>
                                </a:lnTo>
                                <a:lnTo>
                                  <a:pt x="38" y="1073"/>
                                </a:lnTo>
                                <a:lnTo>
                                  <a:pt x="177" y="1100"/>
                                </a:lnTo>
                                <a:lnTo>
                                  <a:pt x="204" y="1124"/>
                                </a:lnTo>
                                <a:lnTo>
                                  <a:pt x="248" y="1087"/>
                                </a:lnTo>
                                <a:lnTo>
                                  <a:pt x="271" y="1104"/>
                                </a:lnTo>
                                <a:lnTo>
                                  <a:pt x="278" y="1144"/>
                                </a:lnTo>
                                <a:lnTo>
                                  <a:pt x="309" y="1155"/>
                                </a:lnTo>
                                <a:lnTo>
                                  <a:pt x="458" y="1131"/>
                                </a:lnTo>
                                <a:lnTo>
                                  <a:pt x="593" y="1195"/>
                                </a:lnTo>
                                <a:lnTo>
                                  <a:pt x="647" y="1161"/>
                                </a:lnTo>
                                <a:lnTo>
                                  <a:pt x="749" y="1249"/>
                                </a:lnTo>
                                <a:lnTo>
                                  <a:pt x="756" y="1303"/>
                                </a:lnTo>
                                <a:lnTo>
                                  <a:pt x="776" y="1310"/>
                                </a:lnTo>
                                <a:lnTo>
                                  <a:pt x="803" y="1283"/>
                                </a:lnTo>
                                <a:lnTo>
                                  <a:pt x="857" y="1320"/>
                                </a:lnTo>
                                <a:lnTo>
                                  <a:pt x="867" y="1347"/>
                                </a:lnTo>
                                <a:lnTo>
                                  <a:pt x="915" y="1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5"/>
                        <wps:cNvSpPr>
                          <a:spLocks/>
                        </wps:cNvSpPr>
                        <wps:spPr bwMode="auto">
                          <a:xfrm>
                            <a:off x="2943225" y="2564765"/>
                            <a:ext cx="793115" cy="745490"/>
                          </a:xfrm>
                          <a:custGeom>
                            <a:avLst/>
                            <a:gdLst>
                              <a:gd name="T0" fmla="*/ 1249 w 1249"/>
                              <a:gd name="T1" fmla="*/ 886 h 1174"/>
                              <a:gd name="T2" fmla="*/ 1215 w 1249"/>
                              <a:gd name="T3" fmla="*/ 750 h 1174"/>
                              <a:gd name="T4" fmla="*/ 1116 w 1249"/>
                              <a:gd name="T5" fmla="*/ 621 h 1174"/>
                              <a:gd name="T6" fmla="*/ 1110 w 1249"/>
                              <a:gd name="T7" fmla="*/ 492 h 1174"/>
                              <a:gd name="T8" fmla="*/ 1116 w 1249"/>
                              <a:gd name="T9" fmla="*/ 295 h 1174"/>
                              <a:gd name="T10" fmla="*/ 1143 w 1249"/>
                              <a:gd name="T11" fmla="*/ 163 h 1174"/>
                              <a:gd name="T12" fmla="*/ 1052 w 1249"/>
                              <a:gd name="T13" fmla="*/ 190 h 1174"/>
                              <a:gd name="T14" fmla="*/ 940 w 1249"/>
                              <a:gd name="T15" fmla="*/ 210 h 1174"/>
                              <a:gd name="T16" fmla="*/ 848 w 1249"/>
                              <a:gd name="T17" fmla="*/ 268 h 1174"/>
                              <a:gd name="T18" fmla="*/ 668 w 1249"/>
                              <a:gd name="T19" fmla="*/ 173 h 1174"/>
                              <a:gd name="T20" fmla="*/ 652 w 1249"/>
                              <a:gd name="T21" fmla="*/ 48 h 1174"/>
                              <a:gd name="T22" fmla="*/ 546 w 1249"/>
                              <a:gd name="T23" fmla="*/ 21 h 1174"/>
                              <a:gd name="T24" fmla="*/ 468 w 1249"/>
                              <a:gd name="T25" fmla="*/ 7 h 1174"/>
                              <a:gd name="T26" fmla="*/ 353 w 1249"/>
                              <a:gd name="T27" fmla="*/ 78 h 1174"/>
                              <a:gd name="T28" fmla="*/ 210 w 1249"/>
                              <a:gd name="T29" fmla="*/ 173 h 1174"/>
                              <a:gd name="T30" fmla="*/ 129 w 1249"/>
                              <a:gd name="T31" fmla="*/ 207 h 1174"/>
                              <a:gd name="T32" fmla="*/ 129 w 1249"/>
                              <a:gd name="T33" fmla="*/ 319 h 1174"/>
                              <a:gd name="T34" fmla="*/ 78 w 1249"/>
                              <a:gd name="T35" fmla="*/ 363 h 1174"/>
                              <a:gd name="T36" fmla="*/ 0 w 1249"/>
                              <a:gd name="T37" fmla="*/ 492 h 1174"/>
                              <a:gd name="T38" fmla="*/ 61 w 1249"/>
                              <a:gd name="T39" fmla="*/ 536 h 1174"/>
                              <a:gd name="T40" fmla="*/ 132 w 1249"/>
                              <a:gd name="T41" fmla="*/ 635 h 1174"/>
                              <a:gd name="T42" fmla="*/ 183 w 1249"/>
                              <a:gd name="T43" fmla="*/ 669 h 1174"/>
                              <a:gd name="T44" fmla="*/ 217 w 1249"/>
                              <a:gd name="T45" fmla="*/ 743 h 1174"/>
                              <a:gd name="T46" fmla="*/ 234 w 1249"/>
                              <a:gd name="T47" fmla="*/ 825 h 1174"/>
                              <a:gd name="T48" fmla="*/ 292 w 1249"/>
                              <a:gd name="T49" fmla="*/ 937 h 1174"/>
                              <a:gd name="T50" fmla="*/ 363 w 1249"/>
                              <a:gd name="T51" fmla="*/ 964 h 1174"/>
                              <a:gd name="T52" fmla="*/ 353 w 1249"/>
                              <a:gd name="T53" fmla="*/ 1134 h 1174"/>
                              <a:gd name="T54" fmla="*/ 441 w 1249"/>
                              <a:gd name="T55" fmla="*/ 1113 h 1174"/>
                              <a:gd name="T56" fmla="*/ 523 w 1249"/>
                              <a:gd name="T57" fmla="*/ 1174 h 1174"/>
                              <a:gd name="T58" fmla="*/ 611 w 1249"/>
                              <a:gd name="T59" fmla="*/ 1018 h 1174"/>
                              <a:gd name="T60" fmla="*/ 672 w 1249"/>
                              <a:gd name="T61" fmla="*/ 981 h 1174"/>
                              <a:gd name="T62" fmla="*/ 787 w 1249"/>
                              <a:gd name="T63" fmla="*/ 994 h 1174"/>
                              <a:gd name="T64" fmla="*/ 882 w 1249"/>
                              <a:gd name="T65" fmla="*/ 967 h 1174"/>
                              <a:gd name="T66" fmla="*/ 1001 w 1249"/>
                              <a:gd name="T67" fmla="*/ 1049 h 1174"/>
                              <a:gd name="T68" fmla="*/ 1059 w 1249"/>
                              <a:gd name="T69" fmla="*/ 960 h 1174"/>
                              <a:gd name="T70" fmla="*/ 1130 w 1249"/>
                              <a:gd name="T71" fmla="*/ 978 h 1174"/>
                              <a:gd name="T72" fmla="*/ 1232 w 1249"/>
                              <a:gd name="T73" fmla="*/ 954 h 1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49" h="1174">
                                <a:moveTo>
                                  <a:pt x="1232" y="954"/>
                                </a:moveTo>
                                <a:lnTo>
                                  <a:pt x="1249" y="886"/>
                                </a:lnTo>
                                <a:lnTo>
                                  <a:pt x="1195" y="794"/>
                                </a:lnTo>
                                <a:lnTo>
                                  <a:pt x="1215" y="750"/>
                                </a:lnTo>
                                <a:lnTo>
                                  <a:pt x="1201" y="662"/>
                                </a:lnTo>
                                <a:lnTo>
                                  <a:pt x="1116" y="621"/>
                                </a:lnTo>
                                <a:lnTo>
                                  <a:pt x="1123" y="547"/>
                                </a:lnTo>
                                <a:lnTo>
                                  <a:pt x="1110" y="492"/>
                                </a:lnTo>
                                <a:lnTo>
                                  <a:pt x="1133" y="441"/>
                                </a:lnTo>
                                <a:lnTo>
                                  <a:pt x="1116" y="295"/>
                                </a:lnTo>
                                <a:lnTo>
                                  <a:pt x="1140" y="217"/>
                                </a:lnTo>
                                <a:lnTo>
                                  <a:pt x="1143" y="163"/>
                                </a:lnTo>
                                <a:lnTo>
                                  <a:pt x="1092" y="153"/>
                                </a:lnTo>
                                <a:lnTo>
                                  <a:pt x="1052" y="190"/>
                                </a:lnTo>
                                <a:lnTo>
                                  <a:pt x="1014" y="183"/>
                                </a:lnTo>
                                <a:lnTo>
                                  <a:pt x="940" y="210"/>
                                </a:lnTo>
                                <a:lnTo>
                                  <a:pt x="906" y="214"/>
                                </a:lnTo>
                                <a:lnTo>
                                  <a:pt x="848" y="268"/>
                                </a:lnTo>
                                <a:lnTo>
                                  <a:pt x="716" y="272"/>
                                </a:lnTo>
                                <a:lnTo>
                                  <a:pt x="668" y="173"/>
                                </a:lnTo>
                                <a:lnTo>
                                  <a:pt x="672" y="112"/>
                                </a:lnTo>
                                <a:lnTo>
                                  <a:pt x="652" y="48"/>
                                </a:lnTo>
                                <a:lnTo>
                                  <a:pt x="628" y="31"/>
                                </a:lnTo>
                                <a:lnTo>
                                  <a:pt x="546" y="21"/>
                                </a:lnTo>
                                <a:lnTo>
                                  <a:pt x="519" y="0"/>
                                </a:lnTo>
                                <a:lnTo>
                                  <a:pt x="468" y="7"/>
                                </a:lnTo>
                                <a:lnTo>
                                  <a:pt x="441" y="61"/>
                                </a:lnTo>
                                <a:lnTo>
                                  <a:pt x="353" y="78"/>
                                </a:lnTo>
                                <a:lnTo>
                                  <a:pt x="224" y="85"/>
                                </a:lnTo>
                                <a:lnTo>
                                  <a:pt x="210" y="173"/>
                                </a:lnTo>
                                <a:lnTo>
                                  <a:pt x="150" y="177"/>
                                </a:lnTo>
                                <a:lnTo>
                                  <a:pt x="129" y="207"/>
                                </a:lnTo>
                                <a:lnTo>
                                  <a:pt x="160" y="265"/>
                                </a:lnTo>
                                <a:lnTo>
                                  <a:pt x="129" y="319"/>
                                </a:lnTo>
                                <a:lnTo>
                                  <a:pt x="85" y="326"/>
                                </a:lnTo>
                                <a:lnTo>
                                  <a:pt x="78" y="363"/>
                                </a:lnTo>
                                <a:lnTo>
                                  <a:pt x="14" y="445"/>
                                </a:lnTo>
                                <a:lnTo>
                                  <a:pt x="0" y="492"/>
                                </a:lnTo>
                                <a:lnTo>
                                  <a:pt x="58" y="499"/>
                                </a:lnTo>
                                <a:lnTo>
                                  <a:pt x="61" y="536"/>
                                </a:lnTo>
                                <a:lnTo>
                                  <a:pt x="112" y="577"/>
                                </a:lnTo>
                                <a:lnTo>
                                  <a:pt x="132" y="635"/>
                                </a:lnTo>
                                <a:lnTo>
                                  <a:pt x="173" y="641"/>
                                </a:lnTo>
                                <a:lnTo>
                                  <a:pt x="183" y="669"/>
                                </a:lnTo>
                                <a:lnTo>
                                  <a:pt x="177" y="716"/>
                                </a:lnTo>
                                <a:lnTo>
                                  <a:pt x="217" y="743"/>
                                </a:lnTo>
                                <a:lnTo>
                                  <a:pt x="210" y="794"/>
                                </a:lnTo>
                                <a:lnTo>
                                  <a:pt x="234" y="825"/>
                                </a:lnTo>
                                <a:lnTo>
                                  <a:pt x="258" y="916"/>
                                </a:lnTo>
                                <a:lnTo>
                                  <a:pt x="292" y="937"/>
                                </a:lnTo>
                                <a:lnTo>
                                  <a:pt x="312" y="971"/>
                                </a:lnTo>
                                <a:lnTo>
                                  <a:pt x="363" y="964"/>
                                </a:lnTo>
                                <a:lnTo>
                                  <a:pt x="380" y="1086"/>
                                </a:lnTo>
                                <a:lnTo>
                                  <a:pt x="353" y="1134"/>
                                </a:lnTo>
                                <a:lnTo>
                                  <a:pt x="418" y="1144"/>
                                </a:lnTo>
                                <a:lnTo>
                                  <a:pt x="441" y="1113"/>
                                </a:lnTo>
                                <a:lnTo>
                                  <a:pt x="472" y="1113"/>
                                </a:lnTo>
                                <a:lnTo>
                                  <a:pt x="523" y="1174"/>
                                </a:lnTo>
                                <a:lnTo>
                                  <a:pt x="550" y="1066"/>
                                </a:lnTo>
                                <a:lnTo>
                                  <a:pt x="611" y="1018"/>
                                </a:lnTo>
                                <a:lnTo>
                                  <a:pt x="655" y="1022"/>
                                </a:lnTo>
                                <a:lnTo>
                                  <a:pt x="672" y="981"/>
                                </a:lnTo>
                                <a:lnTo>
                                  <a:pt x="746" y="981"/>
                                </a:lnTo>
                                <a:lnTo>
                                  <a:pt x="787" y="994"/>
                                </a:lnTo>
                                <a:lnTo>
                                  <a:pt x="828" y="967"/>
                                </a:lnTo>
                                <a:lnTo>
                                  <a:pt x="882" y="967"/>
                                </a:lnTo>
                                <a:lnTo>
                                  <a:pt x="906" y="1008"/>
                                </a:lnTo>
                                <a:lnTo>
                                  <a:pt x="1001" y="1049"/>
                                </a:lnTo>
                                <a:lnTo>
                                  <a:pt x="1052" y="1011"/>
                                </a:lnTo>
                                <a:lnTo>
                                  <a:pt x="1059" y="960"/>
                                </a:lnTo>
                                <a:lnTo>
                                  <a:pt x="1096" y="954"/>
                                </a:lnTo>
                                <a:lnTo>
                                  <a:pt x="1130" y="978"/>
                                </a:lnTo>
                                <a:lnTo>
                                  <a:pt x="1171" y="944"/>
                                </a:lnTo>
                                <a:lnTo>
                                  <a:pt x="1232" y="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A4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6"/>
                        <wps:cNvSpPr>
                          <a:spLocks/>
                        </wps:cNvSpPr>
                        <wps:spPr bwMode="auto">
                          <a:xfrm>
                            <a:off x="2943225" y="2564765"/>
                            <a:ext cx="793115" cy="745490"/>
                          </a:xfrm>
                          <a:custGeom>
                            <a:avLst/>
                            <a:gdLst>
                              <a:gd name="T0" fmla="*/ 1249 w 1249"/>
                              <a:gd name="T1" fmla="*/ 886 h 1174"/>
                              <a:gd name="T2" fmla="*/ 1215 w 1249"/>
                              <a:gd name="T3" fmla="*/ 750 h 1174"/>
                              <a:gd name="T4" fmla="*/ 1116 w 1249"/>
                              <a:gd name="T5" fmla="*/ 621 h 1174"/>
                              <a:gd name="T6" fmla="*/ 1110 w 1249"/>
                              <a:gd name="T7" fmla="*/ 492 h 1174"/>
                              <a:gd name="T8" fmla="*/ 1116 w 1249"/>
                              <a:gd name="T9" fmla="*/ 295 h 1174"/>
                              <a:gd name="T10" fmla="*/ 1143 w 1249"/>
                              <a:gd name="T11" fmla="*/ 163 h 1174"/>
                              <a:gd name="T12" fmla="*/ 1052 w 1249"/>
                              <a:gd name="T13" fmla="*/ 190 h 1174"/>
                              <a:gd name="T14" fmla="*/ 940 w 1249"/>
                              <a:gd name="T15" fmla="*/ 210 h 1174"/>
                              <a:gd name="T16" fmla="*/ 848 w 1249"/>
                              <a:gd name="T17" fmla="*/ 268 h 1174"/>
                              <a:gd name="T18" fmla="*/ 668 w 1249"/>
                              <a:gd name="T19" fmla="*/ 173 h 1174"/>
                              <a:gd name="T20" fmla="*/ 652 w 1249"/>
                              <a:gd name="T21" fmla="*/ 48 h 1174"/>
                              <a:gd name="T22" fmla="*/ 546 w 1249"/>
                              <a:gd name="T23" fmla="*/ 21 h 1174"/>
                              <a:gd name="T24" fmla="*/ 468 w 1249"/>
                              <a:gd name="T25" fmla="*/ 7 h 1174"/>
                              <a:gd name="T26" fmla="*/ 353 w 1249"/>
                              <a:gd name="T27" fmla="*/ 78 h 1174"/>
                              <a:gd name="T28" fmla="*/ 210 w 1249"/>
                              <a:gd name="T29" fmla="*/ 173 h 1174"/>
                              <a:gd name="T30" fmla="*/ 129 w 1249"/>
                              <a:gd name="T31" fmla="*/ 207 h 1174"/>
                              <a:gd name="T32" fmla="*/ 129 w 1249"/>
                              <a:gd name="T33" fmla="*/ 319 h 1174"/>
                              <a:gd name="T34" fmla="*/ 78 w 1249"/>
                              <a:gd name="T35" fmla="*/ 363 h 1174"/>
                              <a:gd name="T36" fmla="*/ 0 w 1249"/>
                              <a:gd name="T37" fmla="*/ 492 h 1174"/>
                              <a:gd name="T38" fmla="*/ 61 w 1249"/>
                              <a:gd name="T39" fmla="*/ 536 h 1174"/>
                              <a:gd name="T40" fmla="*/ 132 w 1249"/>
                              <a:gd name="T41" fmla="*/ 635 h 1174"/>
                              <a:gd name="T42" fmla="*/ 183 w 1249"/>
                              <a:gd name="T43" fmla="*/ 669 h 1174"/>
                              <a:gd name="T44" fmla="*/ 217 w 1249"/>
                              <a:gd name="T45" fmla="*/ 743 h 1174"/>
                              <a:gd name="T46" fmla="*/ 234 w 1249"/>
                              <a:gd name="T47" fmla="*/ 825 h 1174"/>
                              <a:gd name="T48" fmla="*/ 292 w 1249"/>
                              <a:gd name="T49" fmla="*/ 937 h 1174"/>
                              <a:gd name="T50" fmla="*/ 363 w 1249"/>
                              <a:gd name="T51" fmla="*/ 964 h 1174"/>
                              <a:gd name="T52" fmla="*/ 353 w 1249"/>
                              <a:gd name="T53" fmla="*/ 1134 h 1174"/>
                              <a:gd name="T54" fmla="*/ 441 w 1249"/>
                              <a:gd name="T55" fmla="*/ 1113 h 1174"/>
                              <a:gd name="T56" fmla="*/ 523 w 1249"/>
                              <a:gd name="T57" fmla="*/ 1174 h 1174"/>
                              <a:gd name="T58" fmla="*/ 611 w 1249"/>
                              <a:gd name="T59" fmla="*/ 1018 h 1174"/>
                              <a:gd name="T60" fmla="*/ 672 w 1249"/>
                              <a:gd name="T61" fmla="*/ 981 h 1174"/>
                              <a:gd name="T62" fmla="*/ 787 w 1249"/>
                              <a:gd name="T63" fmla="*/ 994 h 1174"/>
                              <a:gd name="T64" fmla="*/ 882 w 1249"/>
                              <a:gd name="T65" fmla="*/ 967 h 1174"/>
                              <a:gd name="T66" fmla="*/ 1001 w 1249"/>
                              <a:gd name="T67" fmla="*/ 1049 h 1174"/>
                              <a:gd name="T68" fmla="*/ 1059 w 1249"/>
                              <a:gd name="T69" fmla="*/ 960 h 1174"/>
                              <a:gd name="T70" fmla="*/ 1130 w 1249"/>
                              <a:gd name="T71" fmla="*/ 978 h 1174"/>
                              <a:gd name="T72" fmla="*/ 1232 w 1249"/>
                              <a:gd name="T73" fmla="*/ 954 h 1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49" h="1174">
                                <a:moveTo>
                                  <a:pt x="1232" y="954"/>
                                </a:moveTo>
                                <a:lnTo>
                                  <a:pt x="1249" y="886"/>
                                </a:lnTo>
                                <a:lnTo>
                                  <a:pt x="1195" y="794"/>
                                </a:lnTo>
                                <a:lnTo>
                                  <a:pt x="1215" y="750"/>
                                </a:lnTo>
                                <a:lnTo>
                                  <a:pt x="1201" y="662"/>
                                </a:lnTo>
                                <a:lnTo>
                                  <a:pt x="1116" y="621"/>
                                </a:lnTo>
                                <a:lnTo>
                                  <a:pt x="1123" y="547"/>
                                </a:lnTo>
                                <a:lnTo>
                                  <a:pt x="1110" y="492"/>
                                </a:lnTo>
                                <a:lnTo>
                                  <a:pt x="1133" y="441"/>
                                </a:lnTo>
                                <a:lnTo>
                                  <a:pt x="1116" y="295"/>
                                </a:lnTo>
                                <a:lnTo>
                                  <a:pt x="1140" y="217"/>
                                </a:lnTo>
                                <a:lnTo>
                                  <a:pt x="1143" y="163"/>
                                </a:lnTo>
                                <a:lnTo>
                                  <a:pt x="1092" y="153"/>
                                </a:lnTo>
                                <a:lnTo>
                                  <a:pt x="1052" y="190"/>
                                </a:lnTo>
                                <a:lnTo>
                                  <a:pt x="1014" y="183"/>
                                </a:lnTo>
                                <a:lnTo>
                                  <a:pt x="940" y="210"/>
                                </a:lnTo>
                                <a:lnTo>
                                  <a:pt x="906" y="214"/>
                                </a:lnTo>
                                <a:lnTo>
                                  <a:pt x="848" y="268"/>
                                </a:lnTo>
                                <a:lnTo>
                                  <a:pt x="716" y="272"/>
                                </a:lnTo>
                                <a:lnTo>
                                  <a:pt x="668" y="173"/>
                                </a:lnTo>
                                <a:lnTo>
                                  <a:pt x="672" y="112"/>
                                </a:lnTo>
                                <a:lnTo>
                                  <a:pt x="652" y="48"/>
                                </a:lnTo>
                                <a:lnTo>
                                  <a:pt x="628" y="31"/>
                                </a:lnTo>
                                <a:lnTo>
                                  <a:pt x="546" y="21"/>
                                </a:lnTo>
                                <a:lnTo>
                                  <a:pt x="519" y="0"/>
                                </a:lnTo>
                                <a:lnTo>
                                  <a:pt x="468" y="7"/>
                                </a:lnTo>
                                <a:lnTo>
                                  <a:pt x="441" y="61"/>
                                </a:lnTo>
                                <a:lnTo>
                                  <a:pt x="353" y="78"/>
                                </a:lnTo>
                                <a:lnTo>
                                  <a:pt x="224" y="85"/>
                                </a:lnTo>
                                <a:lnTo>
                                  <a:pt x="210" y="173"/>
                                </a:lnTo>
                                <a:lnTo>
                                  <a:pt x="150" y="177"/>
                                </a:lnTo>
                                <a:lnTo>
                                  <a:pt x="129" y="207"/>
                                </a:lnTo>
                                <a:lnTo>
                                  <a:pt x="160" y="265"/>
                                </a:lnTo>
                                <a:lnTo>
                                  <a:pt x="129" y="319"/>
                                </a:lnTo>
                                <a:lnTo>
                                  <a:pt x="85" y="326"/>
                                </a:lnTo>
                                <a:lnTo>
                                  <a:pt x="78" y="363"/>
                                </a:lnTo>
                                <a:lnTo>
                                  <a:pt x="14" y="445"/>
                                </a:lnTo>
                                <a:lnTo>
                                  <a:pt x="0" y="492"/>
                                </a:lnTo>
                                <a:lnTo>
                                  <a:pt x="58" y="499"/>
                                </a:lnTo>
                                <a:lnTo>
                                  <a:pt x="61" y="536"/>
                                </a:lnTo>
                                <a:lnTo>
                                  <a:pt x="112" y="577"/>
                                </a:lnTo>
                                <a:lnTo>
                                  <a:pt x="132" y="635"/>
                                </a:lnTo>
                                <a:lnTo>
                                  <a:pt x="173" y="641"/>
                                </a:lnTo>
                                <a:lnTo>
                                  <a:pt x="183" y="669"/>
                                </a:lnTo>
                                <a:lnTo>
                                  <a:pt x="177" y="716"/>
                                </a:lnTo>
                                <a:lnTo>
                                  <a:pt x="217" y="743"/>
                                </a:lnTo>
                                <a:lnTo>
                                  <a:pt x="210" y="794"/>
                                </a:lnTo>
                                <a:lnTo>
                                  <a:pt x="234" y="825"/>
                                </a:lnTo>
                                <a:lnTo>
                                  <a:pt x="258" y="916"/>
                                </a:lnTo>
                                <a:lnTo>
                                  <a:pt x="292" y="937"/>
                                </a:lnTo>
                                <a:lnTo>
                                  <a:pt x="312" y="971"/>
                                </a:lnTo>
                                <a:lnTo>
                                  <a:pt x="363" y="964"/>
                                </a:lnTo>
                                <a:lnTo>
                                  <a:pt x="380" y="1086"/>
                                </a:lnTo>
                                <a:lnTo>
                                  <a:pt x="353" y="1134"/>
                                </a:lnTo>
                                <a:lnTo>
                                  <a:pt x="418" y="1144"/>
                                </a:lnTo>
                                <a:lnTo>
                                  <a:pt x="441" y="1113"/>
                                </a:lnTo>
                                <a:lnTo>
                                  <a:pt x="472" y="1113"/>
                                </a:lnTo>
                                <a:lnTo>
                                  <a:pt x="523" y="1174"/>
                                </a:lnTo>
                                <a:lnTo>
                                  <a:pt x="550" y="1066"/>
                                </a:lnTo>
                                <a:lnTo>
                                  <a:pt x="611" y="1018"/>
                                </a:lnTo>
                                <a:lnTo>
                                  <a:pt x="655" y="1022"/>
                                </a:lnTo>
                                <a:lnTo>
                                  <a:pt x="672" y="981"/>
                                </a:lnTo>
                                <a:lnTo>
                                  <a:pt x="746" y="981"/>
                                </a:lnTo>
                                <a:lnTo>
                                  <a:pt x="787" y="994"/>
                                </a:lnTo>
                                <a:lnTo>
                                  <a:pt x="828" y="967"/>
                                </a:lnTo>
                                <a:lnTo>
                                  <a:pt x="882" y="967"/>
                                </a:lnTo>
                                <a:lnTo>
                                  <a:pt x="906" y="1008"/>
                                </a:lnTo>
                                <a:lnTo>
                                  <a:pt x="1001" y="1049"/>
                                </a:lnTo>
                                <a:lnTo>
                                  <a:pt x="1052" y="1011"/>
                                </a:lnTo>
                                <a:lnTo>
                                  <a:pt x="1059" y="960"/>
                                </a:lnTo>
                                <a:lnTo>
                                  <a:pt x="1096" y="954"/>
                                </a:lnTo>
                                <a:lnTo>
                                  <a:pt x="1130" y="978"/>
                                </a:lnTo>
                                <a:lnTo>
                                  <a:pt x="1171" y="944"/>
                                </a:lnTo>
                                <a:lnTo>
                                  <a:pt x="1232" y="9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7"/>
                        <wps:cNvSpPr>
                          <a:spLocks/>
                        </wps:cNvSpPr>
                        <wps:spPr bwMode="auto">
                          <a:xfrm>
                            <a:off x="3011805" y="933450"/>
                            <a:ext cx="1300480" cy="1352550"/>
                          </a:xfrm>
                          <a:custGeom>
                            <a:avLst/>
                            <a:gdLst>
                              <a:gd name="T0" fmla="*/ 1384 w 2048"/>
                              <a:gd name="T1" fmla="*/ 1852 h 2130"/>
                              <a:gd name="T2" fmla="*/ 1384 w 2048"/>
                              <a:gd name="T3" fmla="*/ 1673 h 2130"/>
                              <a:gd name="T4" fmla="*/ 1302 w 2048"/>
                              <a:gd name="T5" fmla="*/ 1592 h 2130"/>
                              <a:gd name="T6" fmla="*/ 1391 w 2048"/>
                              <a:gd name="T7" fmla="*/ 1517 h 2130"/>
                              <a:gd name="T8" fmla="*/ 1397 w 2048"/>
                              <a:gd name="T9" fmla="*/ 1429 h 2130"/>
                              <a:gd name="T10" fmla="*/ 1397 w 2048"/>
                              <a:gd name="T11" fmla="*/ 1324 h 2130"/>
                              <a:gd name="T12" fmla="*/ 1706 w 2048"/>
                              <a:gd name="T13" fmla="*/ 1263 h 2130"/>
                              <a:gd name="T14" fmla="*/ 1797 w 2048"/>
                              <a:gd name="T15" fmla="*/ 1253 h 2130"/>
                              <a:gd name="T16" fmla="*/ 1872 w 2048"/>
                              <a:gd name="T17" fmla="*/ 1182 h 2130"/>
                              <a:gd name="T18" fmla="*/ 2045 w 2048"/>
                              <a:gd name="T19" fmla="*/ 1135 h 2130"/>
                              <a:gd name="T20" fmla="*/ 2048 w 2048"/>
                              <a:gd name="T21" fmla="*/ 1030 h 2130"/>
                              <a:gd name="T22" fmla="*/ 1780 w 2048"/>
                              <a:gd name="T23" fmla="*/ 932 h 2130"/>
                              <a:gd name="T24" fmla="*/ 1675 w 2048"/>
                              <a:gd name="T25" fmla="*/ 745 h 2130"/>
                              <a:gd name="T26" fmla="*/ 1638 w 2048"/>
                              <a:gd name="T27" fmla="*/ 607 h 2130"/>
                              <a:gd name="T28" fmla="*/ 1577 w 2048"/>
                              <a:gd name="T29" fmla="*/ 505 h 2130"/>
                              <a:gd name="T30" fmla="*/ 1469 w 2048"/>
                              <a:gd name="T31" fmla="*/ 424 h 2130"/>
                              <a:gd name="T32" fmla="*/ 1373 w 2048"/>
                              <a:gd name="T33" fmla="*/ 309 h 2130"/>
                              <a:gd name="T34" fmla="*/ 1313 w 2048"/>
                              <a:gd name="T35" fmla="*/ 224 h 2130"/>
                              <a:gd name="T36" fmla="*/ 1302 w 2048"/>
                              <a:gd name="T37" fmla="*/ 99 h 2130"/>
                              <a:gd name="T38" fmla="*/ 1068 w 2048"/>
                              <a:gd name="T39" fmla="*/ 45 h 2130"/>
                              <a:gd name="T40" fmla="*/ 899 w 2048"/>
                              <a:gd name="T41" fmla="*/ 112 h 2130"/>
                              <a:gd name="T42" fmla="*/ 801 w 2048"/>
                              <a:gd name="T43" fmla="*/ 132 h 2130"/>
                              <a:gd name="T44" fmla="*/ 611 w 2048"/>
                              <a:gd name="T45" fmla="*/ 210 h 2130"/>
                              <a:gd name="T46" fmla="*/ 434 w 2048"/>
                              <a:gd name="T47" fmla="*/ 265 h 2130"/>
                              <a:gd name="T48" fmla="*/ 302 w 2048"/>
                              <a:gd name="T49" fmla="*/ 271 h 2130"/>
                              <a:gd name="T50" fmla="*/ 227 w 2048"/>
                              <a:gd name="T51" fmla="*/ 417 h 2130"/>
                              <a:gd name="T52" fmla="*/ 146 w 2048"/>
                              <a:gd name="T53" fmla="*/ 451 h 2130"/>
                              <a:gd name="T54" fmla="*/ 95 w 2048"/>
                              <a:gd name="T55" fmla="*/ 549 h 2130"/>
                              <a:gd name="T56" fmla="*/ 139 w 2048"/>
                              <a:gd name="T57" fmla="*/ 641 h 2130"/>
                              <a:gd name="T58" fmla="*/ 92 w 2048"/>
                              <a:gd name="T59" fmla="*/ 701 h 2130"/>
                              <a:gd name="T60" fmla="*/ 65 w 2048"/>
                              <a:gd name="T61" fmla="*/ 793 h 2130"/>
                              <a:gd name="T62" fmla="*/ 54 w 2048"/>
                              <a:gd name="T63" fmla="*/ 850 h 2130"/>
                              <a:gd name="T64" fmla="*/ 116 w 2048"/>
                              <a:gd name="T65" fmla="*/ 972 h 2130"/>
                              <a:gd name="T66" fmla="*/ 210 w 2048"/>
                              <a:gd name="T67" fmla="*/ 1060 h 2130"/>
                              <a:gd name="T68" fmla="*/ 329 w 2048"/>
                              <a:gd name="T69" fmla="*/ 1030 h 2130"/>
                              <a:gd name="T70" fmla="*/ 441 w 2048"/>
                              <a:gd name="T71" fmla="*/ 1145 h 2130"/>
                              <a:gd name="T72" fmla="*/ 536 w 2048"/>
                              <a:gd name="T73" fmla="*/ 1328 h 2130"/>
                              <a:gd name="T74" fmla="*/ 658 w 2048"/>
                              <a:gd name="T75" fmla="*/ 1378 h 2130"/>
                              <a:gd name="T76" fmla="*/ 702 w 2048"/>
                              <a:gd name="T77" fmla="*/ 1507 h 2130"/>
                              <a:gd name="T78" fmla="*/ 695 w 2048"/>
                              <a:gd name="T79" fmla="*/ 1588 h 2130"/>
                              <a:gd name="T80" fmla="*/ 634 w 2048"/>
                              <a:gd name="T81" fmla="*/ 1653 h 2130"/>
                              <a:gd name="T82" fmla="*/ 675 w 2048"/>
                              <a:gd name="T83" fmla="*/ 1775 h 2130"/>
                              <a:gd name="T84" fmla="*/ 665 w 2048"/>
                              <a:gd name="T85" fmla="*/ 1862 h 2130"/>
                              <a:gd name="T86" fmla="*/ 753 w 2048"/>
                              <a:gd name="T87" fmla="*/ 2012 h 2130"/>
                              <a:gd name="T88" fmla="*/ 902 w 2048"/>
                              <a:gd name="T89" fmla="*/ 2028 h 2130"/>
                              <a:gd name="T90" fmla="*/ 963 w 2048"/>
                              <a:gd name="T91" fmla="*/ 1967 h 2130"/>
                              <a:gd name="T92" fmla="*/ 1024 w 2048"/>
                              <a:gd name="T93" fmla="*/ 2089 h 2130"/>
                              <a:gd name="T94" fmla="*/ 1241 w 2048"/>
                              <a:gd name="T95" fmla="*/ 2093 h 2130"/>
                              <a:gd name="T96" fmla="*/ 1357 w 2048"/>
                              <a:gd name="T97" fmla="*/ 2120 h 2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48" h="2130">
                                <a:moveTo>
                                  <a:pt x="1357" y="2120"/>
                                </a:moveTo>
                                <a:lnTo>
                                  <a:pt x="1363" y="1930"/>
                                </a:lnTo>
                                <a:lnTo>
                                  <a:pt x="1384" y="1852"/>
                                </a:lnTo>
                                <a:lnTo>
                                  <a:pt x="1346" y="1822"/>
                                </a:lnTo>
                                <a:lnTo>
                                  <a:pt x="1387" y="1788"/>
                                </a:lnTo>
                                <a:lnTo>
                                  <a:pt x="1384" y="1673"/>
                                </a:lnTo>
                                <a:lnTo>
                                  <a:pt x="1275" y="1653"/>
                                </a:lnTo>
                                <a:lnTo>
                                  <a:pt x="1268" y="1595"/>
                                </a:lnTo>
                                <a:lnTo>
                                  <a:pt x="1302" y="1592"/>
                                </a:lnTo>
                                <a:lnTo>
                                  <a:pt x="1343" y="1619"/>
                                </a:lnTo>
                                <a:lnTo>
                                  <a:pt x="1401" y="1561"/>
                                </a:lnTo>
                                <a:lnTo>
                                  <a:pt x="1391" y="1517"/>
                                </a:lnTo>
                                <a:lnTo>
                                  <a:pt x="1431" y="1470"/>
                                </a:lnTo>
                                <a:lnTo>
                                  <a:pt x="1428" y="1433"/>
                                </a:lnTo>
                                <a:lnTo>
                                  <a:pt x="1397" y="1429"/>
                                </a:lnTo>
                                <a:lnTo>
                                  <a:pt x="1394" y="1405"/>
                                </a:lnTo>
                                <a:lnTo>
                                  <a:pt x="1411" y="1375"/>
                                </a:lnTo>
                                <a:lnTo>
                                  <a:pt x="1397" y="1324"/>
                                </a:lnTo>
                                <a:lnTo>
                                  <a:pt x="1482" y="1270"/>
                                </a:lnTo>
                                <a:lnTo>
                                  <a:pt x="1631" y="1263"/>
                                </a:lnTo>
                                <a:lnTo>
                                  <a:pt x="1706" y="1263"/>
                                </a:lnTo>
                                <a:lnTo>
                                  <a:pt x="1726" y="1223"/>
                                </a:lnTo>
                                <a:lnTo>
                                  <a:pt x="1763" y="1223"/>
                                </a:lnTo>
                                <a:lnTo>
                                  <a:pt x="1797" y="1253"/>
                                </a:lnTo>
                                <a:lnTo>
                                  <a:pt x="1825" y="1236"/>
                                </a:lnTo>
                                <a:lnTo>
                                  <a:pt x="1821" y="1196"/>
                                </a:lnTo>
                                <a:lnTo>
                                  <a:pt x="1872" y="1182"/>
                                </a:lnTo>
                                <a:lnTo>
                                  <a:pt x="1923" y="1223"/>
                                </a:lnTo>
                                <a:lnTo>
                                  <a:pt x="2001" y="1135"/>
                                </a:lnTo>
                                <a:lnTo>
                                  <a:pt x="2045" y="1135"/>
                                </a:lnTo>
                                <a:lnTo>
                                  <a:pt x="2021" y="1087"/>
                                </a:lnTo>
                                <a:lnTo>
                                  <a:pt x="2048" y="1074"/>
                                </a:lnTo>
                                <a:lnTo>
                                  <a:pt x="2048" y="1030"/>
                                </a:lnTo>
                                <a:lnTo>
                                  <a:pt x="1953" y="955"/>
                                </a:lnTo>
                                <a:lnTo>
                                  <a:pt x="1909" y="969"/>
                                </a:lnTo>
                                <a:lnTo>
                                  <a:pt x="1780" y="932"/>
                                </a:lnTo>
                                <a:lnTo>
                                  <a:pt x="1746" y="905"/>
                                </a:lnTo>
                                <a:lnTo>
                                  <a:pt x="1736" y="813"/>
                                </a:lnTo>
                                <a:lnTo>
                                  <a:pt x="1675" y="745"/>
                                </a:lnTo>
                                <a:lnTo>
                                  <a:pt x="1692" y="715"/>
                                </a:lnTo>
                                <a:lnTo>
                                  <a:pt x="1702" y="600"/>
                                </a:lnTo>
                                <a:lnTo>
                                  <a:pt x="1638" y="607"/>
                                </a:lnTo>
                                <a:lnTo>
                                  <a:pt x="1604" y="593"/>
                                </a:lnTo>
                                <a:lnTo>
                                  <a:pt x="1614" y="529"/>
                                </a:lnTo>
                                <a:lnTo>
                                  <a:pt x="1577" y="505"/>
                                </a:lnTo>
                                <a:lnTo>
                                  <a:pt x="1519" y="539"/>
                                </a:lnTo>
                                <a:lnTo>
                                  <a:pt x="1458" y="488"/>
                                </a:lnTo>
                                <a:lnTo>
                                  <a:pt x="1469" y="424"/>
                                </a:lnTo>
                                <a:lnTo>
                                  <a:pt x="1411" y="397"/>
                                </a:lnTo>
                                <a:lnTo>
                                  <a:pt x="1407" y="359"/>
                                </a:lnTo>
                                <a:lnTo>
                                  <a:pt x="1373" y="309"/>
                                </a:lnTo>
                                <a:lnTo>
                                  <a:pt x="1340" y="309"/>
                                </a:lnTo>
                                <a:lnTo>
                                  <a:pt x="1306" y="268"/>
                                </a:lnTo>
                                <a:lnTo>
                                  <a:pt x="1313" y="224"/>
                                </a:lnTo>
                                <a:lnTo>
                                  <a:pt x="1282" y="156"/>
                                </a:lnTo>
                                <a:lnTo>
                                  <a:pt x="1295" y="139"/>
                                </a:lnTo>
                                <a:lnTo>
                                  <a:pt x="1302" y="99"/>
                                </a:lnTo>
                                <a:lnTo>
                                  <a:pt x="1265" y="0"/>
                                </a:lnTo>
                                <a:lnTo>
                                  <a:pt x="1109" y="48"/>
                                </a:lnTo>
                                <a:lnTo>
                                  <a:pt x="1068" y="45"/>
                                </a:lnTo>
                                <a:lnTo>
                                  <a:pt x="970" y="116"/>
                                </a:lnTo>
                                <a:lnTo>
                                  <a:pt x="933" y="92"/>
                                </a:lnTo>
                                <a:lnTo>
                                  <a:pt x="899" y="112"/>
                                </a:lnTo>
                                <a:lnTo>
                                  <a:pt x="895" y="132"/>
                                </a:lnTo>
                                <a:lnTo>
                                  <a:pt x="851" y="150"/>
                                </a:lnTo>
                                <a:lnTo>
                                  <a:pt x="801" y="132"/>
                                </a:lnTo>
                                <a:lnTo>
                                  <a:pt x="756" y="180"/>
                                </a:lnTo>
                                <a:lnTo>
                                  <a:pt x="655" y="190"/>
                                </a:lnTo>
                                <a:lnTo>
                                  <a:pt x="611" y="210"/>
                                </a:lnTo>
                                <a:lnTo>
                                  <a:pt x="607" y="244"/>
                                </a:lnTo>
                                <a:lnTo>
                                  <a:pt x="573" y="275"/>
                                </a:lnTo>
                                <a:lnTo>
                                  <a:pt x="434" y="265"/>
                                </a:lnTo>
                                <a:lnTo>
                                  <a:pt x="383" y="271"/>
                                </a:lnTo>
                                <a:lnTo>
                                  <a:pt x="349" y="221"/>
                                </a:lnTo>
                                <a:lnTo>
                                  <a:pt x="302" y="271"/>
                                </a:lnTo>
                                <a:lnTo>
                                  <a:pt x="255" y="265"/>
                                </a:lnTo>
                                <a:lnTo>
                                  <a:pt x="207" y="316"/>
                                </a:lnTo>
                                <a:lnTo>
                                  <a:pt x="227" y="417"/>
                                </a:lnTo>
                                <a:lnTo>
                                  <a:pt x="210" y="434"/>
                                </a:lnTo>
                                <a:lnTo>
                                  <a:pt x="180" y="427"/>
                                </a:lnTo>
                                <a:lnTo>
                                  <a:pt x="146" y="451"/>
                                </a:lnTo>
                                <a:lnTo>
                                  <a:pt x="109" y="451"/>
                                </a:lnTo>
                                <a:lnTo>
                                  <a:pt x="129" y="519"/>
                                </a:lnTo>
                                <a:lnTo>
                                  <a:pt x="95" y="549"/>
                                </a:lnTo>
                                <a:lnTo>
                                  <a:pt x="95" y="583"/>
                                </a:lnTo>
                                <a:lnTo>
                                  <a:pt x="139" y="613"/>
                                </a:lnTo>
                                <a:lnTo>
                                  <a:pt x="139" y="641"/>
                                </a:lnTo>
                                <a:lnTo>
                                  <a:pt x="126" y="654"/>
                                </a:lnTo>
                                <a:lnTo>
                                  <a:pt x="95" y="664"/>
                                </a:lnTo>
                                <a:lnTo>
                                  <a:pt x="92" y="701"/>
                                </a:lnTo>
                                <a:lnTo>
                                  <a:pt x="65" y="722"/>
                                </a:lnTo>
                                <a:lnTo>
                                  <a:pt x="82" y="773"/>
                                </a:lnTo>
                                <a:lnTo>
                                  <a:pt x="65" y="793"/>
                                </a:lnTo>
                                <a:lnTo>
                                  <a:pt x="41" y="793"/>
                                </a:lnTo>
                                <a:lnTo>
                                  <a:pt x="41" y="823"/>
                                </a:lnTo>
                                <a:lnTo>
                                  <a:pt x="54" y="850"/>
                                </a:lnTo>
                                <a:lnTo>
                                  <a:pt x="0" y="905"/>
                                </a:lnTo>
                                <a:lnTo>
                                  <a:pt x="0" y="942"/>
                                </a:lnTo>
                                <a:lnTo>
                                  <a:pt x="116" y="972"/>
                                </a:lnTo>
                                <a:lnTo>
                                  <a:pt x="166" y="1030"/>
                                </a:lnTo>
                                <a:lnTo>
                                  <a:pt x="187" y="1026"/>
                                </a:lnTo>
                                <a:lnTo>
                                  <a:pt x="210" y="1060"/>
                                </a:lnTo>
                                <a:lnTo>
                                  <a:pt x="241" y="1040"/>
                                </a:lnTo>
                                <a:lnTo>
                                  <a:pt x="282" y="1043"/>
                                </a:lnTo>
                                <a:lnTo>
                                  <a:pt x="329" y="1030"/>
                                </a:lnTo>
                                <a:lnTo>
                                  <a:pt x="360" y="1009"/>
                                </a:lnTo>
                                <a:lnTo>
                                  <a:pt x="434" y="1074"/>
                                </a:lnTo>
                                <a:lnTo>
                                  <a:pt x="441" y="1145"/>
                                </a:lnTo>
                                <a:lnTo>
                                  <a:pt x="536" y="1189"/>
                                </a:lnTo>
                                <a:lnTo>
                                  <a:pt x="526" y="1257"/>
                                </a:lnTo>
                                <a:lnTo>
                                  <a:pt x="536" y="1328"/>
                                </a:lnTo>
                                <a:lnTo>
                                  <a:pt x="556" y="1345"/>
                                </a:lnTo>
                                <a:lnTo>
                                  <a:pt x="641" y="1338"/>
                                </a:lnTo>
                                <a:lnTo>
                                  <a:pt x="658" y="1378"/>
                                </a:lnTo>
                                <a:lnTo>
                                  <a:pt x="689" y="1385"/>
                                </a:lnTo>
                                <a:lnTo>
                                  <a:pt x="702" y="1409"/>
                                </a:lnTo>
                                <a:lnTo>
                                  <a:pt x="702" y="1507"/>
                                </a:lnTo>
                                <a:lnTo>
                                  <a:pt x="739" y="1551"/>
                                </a:lnTo>
                                <a:lnTo>
                                  <a:pt x="729" y="1578"/>
                                </a:lnTo>
                                <a:lnTo>
                                  <a:pt x="695" y="1588"/>
                                </a:lnTo>
                                <a:lnTo>
                                  <a:pt x="665" y="1575"/>
                                </a:lnTo>
                                <a:lnTo>
                                  <a:pt x="611" y="1578"/>
                                </a:lnTo>
                                <a:lnTo>
                                  <a:pt x="634" y="1653"/>
                                </a:lnTo>
                                <a:lnTo>
                                  <a:pt x="638" y="1710"/>
                                </a:lnTo>
                                <a:lnTo>
                                  <a:pt x="682" y="1720"/>
                                </a:lnTo>
                                <a:lnTo>
                                  <a:pt x="675" y="1775"/>
                                </a:lnTo>
                                <a:lnTo>
                                  <a:pt x="614" y="1832"/>
                                </a:lnTo>
                                <a:lnTo>
                                  <a:pt x="614" y="1862"/>
                                </a:lnTo>
                                <a:lnTo>
                                  <a:pt x="665" y="1862"/>
                                </a:lnTo>
                                <a:lnTo>
                                  <a:pt x="675" y="1930"/>
                                </a:lnTo>
                                <a:lnTo>
                                  <a:pt x="753" y="1971"/>
                                </a:lnTo>
                                <a:lnTo>
                                  <a:pt x="753" y="2012"/>
                                </a:lnTo>
                                <a:lnTo>
                                  <a:pt x="861" y="2025"/>
                                </a:lnTo>
                                <a:lnTo>
                                  <a:pt x="879" y="2005"/>
                                </a:lnTo>
                                <a:lnTo>
                                  <a:pt x="902" y="2028"/>
                                </a:lnTo>
                                <a:lnTo>
                                  <a:pt x="933" y="2025"/>
                                </a:lnTo>
                                <a:lnTo>
                                  <a:pt x="943" y="1981"/>
                                </a:lnTo>
                                <a:lnTo>
                                  <a:pt x="963" y="1967"/>
                                </a:lnTo>
                                <a:lnTo>
                                  <a:pt x="980" y="2012"/>
                                </a:lnTo>
                                <a:lnTo>
                                  <a:pt x="994" y="2059"/>
                                </a:lnTo>
                                <a:lnTo>
                                  <a:pt x="1024" y="2089"/>
                                </a:lnTo>
                                <a:lnTo>
                                  <a:pt x="1112" y="2096"/>
                                </a:lnTo>
                                <a:lnTo>
                                  <a:pt x="1177" y="2130"/>
                                </a:lnTo>
                                <a:lnTo>
                                  <a:pt x="1241" y="2093"/>
                                </a:lnTo>
                                <a:lnTo>
                                  <a:pt x="1285" y="2096"/>
                                </a:lnTo>
                                <a:lnTo>
                                  <a:pt x="1306" y="2113"/>
                                </a:lnTo>
                                <a:lnTo>
                                  <a:pt x="1357" y="2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A4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8"/>
                        <wps:cNvSpPr>
                          <a:spLocks/>
                        </wps:cNvSpPr>
                        <wps:spPr bwMode="auto">
                          <a:xfrm>
                            <a:off x="3011805" y="933450"/>
                            <a:ext cx="1300480" cy="1352550"/>
                          </a:xfrm>
                          <a:custGeom>
                            <a:avLst/>
                            <a:gdLst>
                              <a:gd name="T0" fmla="*/ 1384 w 2048"/>
                              <a:gd name="T1" fmla="*/ 1852 h 2130"/>
                              <a:gd name="T2" fmla="*/ 1384 w 2048"/>
                              <a:gd name="T3" fmla="*/ 1673 h 2130"/>
                              <a:gd name="T4" fmla="*/ 1302 w 2048"/>
                              <a:gd name="T5" fmla="*/ 1592 h 2130"/>
                              <a:gd name="T6" fmla="*/ 1391 w 2048"/>
                              <a:gd name="T7" fmla="*/ 1517 h 2130"/>
                              <a:gd name="T8" fmla="*/ 1397 w 2048"/>
                              <a:gd name="T9" fmla="*/ 1429 h 2130"/>
                              <a:gd name="T10" fmla="*/ 1397 w 2048"/>
                              <a:gd name="T11" fmla="*/ 1324 h 2130"/>
                              <a:gd name="T12" fmla="*/ 1706 w 2048"/>
                              <a:gd name="T13" fmla="*/ 1263 h 2130"/>
                              <a:gd name="T14" fmla="*/ 1797 w 2048"/>
                              <a:gd name="T15" fmla="*/ 1253 h 2130"/>
                              <a:gd name="T16" fmla="*/ 1872 w 2048"/>
                              <a:gd name="T17" fmla="*/ 1182 h 2130"/>
                              <a:gd name="T18" fmla="*/ 2045 w 2048"/>
                              <a:gd name="T19" fmla="*/ 1135 h 2130"/>
                              <a:gd name="T20" fmla="*/ 2048 w 2048"/>
                              <a:gd name="T21" fmla="*/ 1030 h 2130"/>
                              <a:gd name="T22" fmla="*/ 1780 w 2048"/>
                              <a:gd name="T23" fmla="*/ 932 h 2130"/>
                              <a:gd name="T24" fmla="*/ 1675 w 2048"/>
                              <a:gd name="T25" fmla="*/ 745 h 2130"/>
                              <a:gd name="T26" fmla="*/ 1638 w 2048"/>
                              <a:gd name="T27" fmla="*/ 607 h 2130"/>
                              <a:gd name="T28" fmla="*/ 1577 w 2048"/>
                              <a:gd name="T29" fmla="*/ 505 h 2130"/>
                              <a:gd name="T30" fmla="*/ 1469 w 2048"/>
                              <a:gd name="T31" fmla="*/ 424 h 2130"/>
                              <a:gd name="T32" fmla="*/ 1373 w 2048"/>
                              <a:gd name="T33" fmla="*/ 309 h 2130"/>
                              <a:gd name="T34" fmla="*/ 1313 w 2048"/>
                              <a:gd name="T35" fmla="*/ 224 h 2130"/>
                              <a:gd name="T36" fmla="*/ 1302 w 2048"/>
                              <a:gd name="T37" fmla="*/ 99 h 2130"/>
                              <a:gd name="T38" fmla="*/ 1068 w 2048"/>
                              <a:gd name="T39" fmla="*/ 45 h 2130"/>
                              <a:gd name="T40" fmla="*/ 899 w 2048"/>
                              <a:gd name="T41" fmla="*/ 112 h 2130"/>
                              <a:gd name="T42" fmla="*/ 801 w 2048"/>
                              <a:gd name="T43" fmla="*/ 132 h 2130"/>
                              <a:gd name="T44" fmla="*/ 611 w 2048"/>
                              <a:gd name="T45" fmla="*/ 210 h 2130"/>
                              <a:gd name="T46" fmla="*/ 434 w 2048"/>
                              <a:gd name="T47" fmla="*/ 265 h 2130"/>
                              <a:gd name="T48" fmla="*/ 302 w 2048"/>
                              <a:gd name="T49" fmla="*/ 271 h 2130"/>
                              <a:gd name="T50" fmla="*/ 227 w 2048"/>
                              <a:gd name="T51" fmla="*/ 417 h 2130"/>
                              <a:gd name="T52" fmla="*/ 146 w 2048"/>
                              <a:gd name="T53" fmla="*/ 451 h 2130"/>
                              <a:gd name="T54" fmla="*/ 95 w 2048"/>
                              <a:gd name="T55" fmla="*/ 549 h 2130"/>
                              <a:gd name="T56" fmla="*/ 139 w 2048"/>
                              <a:gd name="T57" fmla="*/ 641 h 2130"/>
                              <a:gd name="T58" fmla="*/ 92 w 2048"/>
                              <a:gd name="T59" fmla="*/ 701 h 2130"/>
                              <a:gd name="T60" fmla="*/ 65 w 2048"/>
                              <a:gd name="T61" fmla="*/ 793 h 2130"/>
                              <a:gd name="T62" fmla="*/ 54 w 2048"/>
                              <a:gd name="T63" fmla="*/ 850 h 2130"/>
                              <a:gd name="T64" fmla="*/ 116 w 2048"/>
                              <a:gd name="T65" fmla="*/ 972 h 2130"/>
                              <a:gd name="T66" fmla="*/ 210 w 2048"/>
                              <a:gd name="T67" fmla="*/ 1060 h 2130"/>
                              <a:gd name="T68" fmla="*/ 329 w 2048"/>
                              <a:gd name="T69" fmla="*/ 1030 h 2130"/>
                              <a:gd name="T70" fmla="*/ 441 w 2048"/>
                              <a:gd name="T71" fmla="*/ 1145 h 2130"/>
                              <a:gd name="T72" fmla="*/ 536 w 2048"/>
                              <a:gd name="T73" fmla="*/ 1328 h 2130"/>
                              <a:gd name="T74" fmla="*/ 658 w 2048"/>
                              <a:gd name="T75" fmla="*/ 1378 h 2130"/>
                              <a:gd name="T76" fmla="*/ 702 w 2048"/>
                              <a:gd name="T77" fmla="*/ 1507 h 2130"/>
                              <a:gd name="T78" fmla="*/ 695 w 2048"/>
                              <a:gd name="T79" fmla="*/ 1588 h 2130"/>
                              <a:gd name="T80" fmla="*/ 634 w 2048"/>
                              <a:gd name="T81" fmla="*/ 1653 h 2130"/>
                              <a:gd name="T82" fmla="*/ 675 w 2048"/>
                              <a:gd name="T83" fmla="*/ 1775 h 2130"/>
                              <a:gd name="T84" fmla="*/ 665 w 2048"/>
                              <a:gd name="T85" fmla="*/ 1862 h 2130"/>
                              <a:gd name="T86" fmla="*/ 753 w 2048"/>
                              <a:gd name="T87" fmla="*/ 2012 h 2130"/>
                              <a:gd name="T88" fmla="*/ 902 w 2048"/>
                              <a:gd name="T89" fmla="*/ 2028 h 2130"/>
                              <a:gd name="T90" fmla="*/ 963 w 2048"/>
                              <a:gd name="T91" fmla="*/ 1967 h 2130"/>
                              <a:gd name="T92" fmla="*/ 1024 w 2048"/>
                              <a:gd name="T93" fmla="*/ 2089 h 2130"/>
                              <a:gd name="T94" fmla="*/ 1241 w 2048"/>
                              <a:gd name="T95" fmla="*/ 2093 h 2130"/>
                              <a:gd name="T96" fmla="*/ 1357 w 2048"/>
                              <a:gd name="T97" fmla="*/ 2120 h 2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48" h="2130">
                                <a:moveTo>
                                  <a:pt x="1357" y="2120"/>
                                </a:moveTo>
                                <a:lnTo>
                                  <a:pt x="1363" y="1930"/>
                                </a:lnTo>
                                <a:lnTo>
                                  <a:pt x="1384" y="1852"/>
                                </a:lnTo>
                                <a:lnTo>
                                  <a:pt x="1346" y="1822"/>
                                </a:lnTo>
                                <a:lnTo>
                                  <a:pt x="1387" y="1788"/>
                                </a:lnTo>
                                <a:lnTo>
                                  <a:pt x="1384" y="1673"/>
                                </a:lnTo>
                                <a:lnTo>
                                  <a:pt x="1275" y="1653"/>
                                </a:lnTo>
                                <a:lnTo>
                                  <a:pt x="1268" y="1595"/>
                                </a:lnTo>
                                <a:lnTo>
                                  <a:pt x="1302" y="1592"/>
                                </a:lnTo>
                                <a:lnTo>
                                  <a:pt x="1343" y="1619"/>
                                </a:lnTo>
                                <a:lnTo>
                                  <a:pt x="1401" y="1561"/>
                                </a:lnTo>
                                <a:lnTo>
                                  <a:pt x="1391" y="1517"/>
                                </a:lnTo>
                                <a:lnTo>
                                  <a:pt x="1431" y="1470"/>
                                </a:lnTo>
                                <a:lnTo>
                                  <a:pt x="1428" y="1433"/>
                                </a:lnTo>
                                <a:lnTo>
                                  <a:pt x="1397" y="1429"/>
                                </a:lnTo>
                                <a:lnTo>
                                  <a:pt x="1394" y="1405"/>
                                </a:lnTo>
                                <a:lnTo>
                                  <a:pt x="1411" y="1375"/>
                                </a:lnTo>
                                <a:lnTo>
                                  <a:pt x="1397" y="1324"/>
                                </a:lnTo>
                                <a:lnTo>
                                  <a:pt x="1482" y="1270"/>
                                </a:lnTo>
                                <a:lnTo>
                                  <a:pt x="1631" y="1263"/>
                                </a:lnTo>
                                <a:lnTo>
                                  <a:pt x="1706" y="1263"/>
                                </a:lnTo>
                                <a:lnTo>
                                  <a:pt x="1726" y="1223"/>
                                </a:lnTo>
                                <a:lnTo>
                                  <a:pt x="1763" y="1223"/>
                                </a:lnTo>
                                <a:lnTo>
                                  <a:pt x="1797" y="1253"/>
                                </a:lnTo>
                                <a:lnTo>
                                  <a:pt x="1825" y="1236"/>
                                </a:lnTo>
                                <a:lnTo>
                                  <a:pt x="1821" y="1196"/>
                                </a:lnTo>
                                <a:lnTo>
                                  <a:pt x="1872" y="1182"/>
                                </a:lnTo>
                                <a:lnTo>
                                  <a:pt x="1923" y="1223"/>
                                </a:lnTo>
                                <a:lnTo>
                                  <a:pt x="2001" y="1135"/>
                                </a:lnTo>
                                <a:lnTo>
                                  <a:pt x="2045" y="1135"/>
                                </a:lnTo>
                                <a:lnTo>
                                  <a:pt x="2021" y="1087"/>
                                </a:lnTo>
                                <a:lnTo>
                                  <a:pt x="2048" y="1074"/>
                                </a:lnTo>
                                <a:lnTo>
                                  <a:pt x="2048" y="1030"/>
                                </a:lnTo>
                                <a:lnTo>
                                  <a:pt x="1953" y="955"/>
                                </a:lnTo>
                                <a:lnTo>
                                  <a:pt x="1909" y="969"/>
                                </a:lnTo>
                                <a:lnTo>
                                  <a:pt x="1780" y="932"/>
                                </a:lnTo>
                                <a:lnTo>
                                  <a:pt x="1746" y="905"/>
                                </a:lnTo>
                                <a:lnTo>
                                  <a:pt x="1736" y="813"/>
                                </a:lnTo>
                                <a:lnTo>
                                  <a:pt x="1675" y="745"/>
                                </a:lnTo>
                                <a:lnTo>
                                  <a:pt x="1692" y="715"/>
                                </a:lnTo>
                                <a:lnTo>
                                  <a:pt x="1702" y="600"/>
                                </a:lnTo>
                                <a:lnTo>
                                  <a:pt x="1638" y="607"/>
                                </a:lnTo>
                                <a:lnTo>
                                  <a:pt x="1604" y="593"/>
                                </a:lnTo>
                                <a:lnTo>
                                  <a:pt x="1614" y="529"/>
                                </a:lnTo>
                                <a:lnTo>
                                  <a:pt x="1577" y="505"/>
                                </a:lnTo>
                                <a:lnTo>
                                  <a:pt x="1519" y="539"/>
                                </a:lnTo>
                                <a:lnTo>
                                  <a:pt x="1458" y="488"/>
                                </a:lnTo>
                                <a:lnTo>
                                  <a:pt x="1469" y="424"/>
                                </a:lnTo>
                                <a:lnTo>
                                  <a:pt x="1411" y="397"/>
                                </a:lnTo>
                                <a:lnTo>
                                  <a:pt x="1407" y="359"/>
                                </a:lnTo>
                                <a:lnTo>
                                  <a:pt x="1373" y="309"/>
                                </a:lnTo>
                                <a:lnTo>
                                  <a:pt x="1340" y="309"/>
                                </a:lnTo>
                                <a:lnTo>
                                  <a:pt x="1306" y="268"/>
                                </a:lnTo>
                                <a:lnTo>
                                  <a:pt x="1313" y="224"/>
                                </a:lnTo>
                                <a:lnTo>
                                  <a:pt x="1282" y="156"/>
                                </a:lnTo>
                                <a:lnTo>
                                  <a:pt x="1295" y="139"/>
                                </a:lnTo>
                                <a:lnTo>
                                  <a:pt x="1302" y="99"/>
                                </a:lnTo>
                                <a:lnTo>
                                  <a:pt x="1265" y="0"/>
                                </a:lnTo>
                                <a:lnTo>
                                  <a:pt x="1109" y="48"/>
                                </a:lnTo>
                                <a:lnTo>
                                  <a:pt x="1068" y="45"/>
                                </a:lnTo>
                                <a:lnTo>
                                  <a:pt x="970" y="116"/>
                                </a:lnTo>
                                <a:lnTo>
                                  <a:pt x="933" y="92"/>
                                </a:lnTo>
                                <a:lnTo>
                                  <a:pt x="899" y="112"/>
                                </a:lnTo>
                                <a:lnTo>
                                  <a:pt x="895" y="132"/>
                                </a:lnTo>
                                <a:lnTo>
                                  <a:pt x="851" y="150"/>
                                </a:lnTo>
                                <a:lnTo>
                                  <a:pt x="801" y="132"/>
                                </a:lnTo>
                                <a:lnTo>
                                  <a:pt x="756" y="180"/>
                                </a:lnTo>
                                <a:lnTo>
                                  <a:pt x="655" y="190"/>
                                </a:lnTo>
                                <a:lnTo>
                                  <a:pt x="611" y="210"/>
                                </a:lnTo>
                                <a:lnTo>
                                  <a:pt x="607" y="244"/>
                                </a:lnTo>
                                <a:lnTo>
                                  <a:pt x="573" y="275"/>
                                </a:lnTo>
                                <a:lnTo>
                                  <a:pt x="434" y="265"/>
                                </a:lnTo>
                                <a:lnTo>
                                  <a:pt x="383" y="271"/>
                                </a:lnTo>
                                <a:lnTo>
                                  <a:pt x="349" y="221"/>
                                </a:lnTo>
                                <a:lnTo>
                                  <a:pt x="302" y="271"/>
                                </a:lnTo>
                                <a:lnTo>
                                  <a:pt x="255" y="265"/>
                                </a:lnTo>
                                <a:lnTo>
                                  <a:pt x="207" y="316"/>
                                </a:lnTo>
                                <a:lnTo>
                                  <a:pt x="227" y="417"/>
                                </a:lnTo>
                                <a:lnTo>
                                  <a:pt x="210" y="434"/>
                                </a:lnTo>
                                <a:lnTo>
                                  <a:pt x="180" y="427"/>
                                </a:lnTo>
                                <a:lnTo>
                                  <a:pt x="146" y="451"/>
                                </a:lnTo>
                                <a:lnTo>
                                  <a:pt x="109" y="451"/>
                                </a:lnTo>
                                <a:lnTo>
                                  <a:pt x="129" y="519"/>
                                </a:lnTo>
                                <a:lnTo>
                                  <a:pt x="95" y="549"/>
                                </a:lnTo>
                                <a:lnTo>
                                  <a:pt x="95" y="583"/>
                                </a:lnTo>
                                <a:lnTo>
                                  <a:pt x="139" y="613"/>
                                </a:lnTo>
                                <a:lnTo>
                                  <a:pt x="139" y="641"/>
                                </a:lnTo>
                                <a:lnTo>
                                  <a:pt x="126" y="654"/>
                                </a:lnTo>
                                <a:lnTo>
                                  <a:pt x="95" y="664"/>
                                </a:lnTo>
                                <a:lnTo>
                                  <a:pt x="92" y="701"/>
                                </a:lnTo>
                                <a:lnTo>
                                  <a:pt x="65" y="722"/>
                                </a:lnTo>
                                <a:lnTo>
                                  <a:pt x="82" y="773"/>
                                </a:lnTo>
                                <a:lnTo>
                                  <a:pt x="65" y="793"/>
                                </a:lnTo>
                                <a:lnTo>
                                  <a:pt x="41" y="793"/>
                                </a:lnTo>
                                <a:lnTo>
                                  <a:pt x="41" y="823"/>
                                </a:lnTo>
                                <a:lnTo>
                                  <a:pt x="54" y="850"/>
                                </a:lnTo>
                                <a:lnTo>
                                  <a:pt x="0" y="905"/>
                                </a:lnTo>
                                <a:lnTo>
                                  <a:pt x="0" y="942"/>
                                </a:lnTo>
                                <a:lnTo>
                                  <a:pt x="116" y="972"/>
                                </a:lnTo>
                                <a:lnTo>
                                  <a:pt x="166" y="1030"/>
                                </a:lnTo>
                                <a:lnTo>
                                  <a:pt x="187" y="1026"/>
                                </a:lnTo>
                                <a:lnTo>
                                  <a:pt x="210" y="1060"/>
                                </a:lnTo>
                                <a:lnTo>
                                  <a:pt x="241" y="1040"/>
                                </a:lnTo>
                                <a:lnTo>
                                  <a:pt x="282" y="1043"/>
                                </a:lnTo>
                                <a:lnTo>
                                  <a:pt x="329" y="1030"/>
                                </a:lnTo>
                                <a:lnTo>
                                  <a:pt x="360" y="1009"/>
                                </a:lnTo>
                                <a:lnTo>
                                  <a:pt x="434" y="1074"/>
                                </a:lnTo>
                                <a:lnTo>
                                  <a:pt x="441" y="1145"/>
                                </a:lnTo>
                                <a:lnTo>
                                  <a:pt x="536" y="1189"/>
                                </a:lnTo>
                                <a:lnTo>
                                  <a:pt x="526" y="1257"/>
                                </a:lnTo>
                                <a:lnTo>
                                  <a:pt x="536" y="1328"/>
                                </a:lnTo>
                                <a:lnTo>
                                  <a:pt x="556" y="1345"/>
                                </a:lnTo>
                                <a:lnTo>
                                  <a:pt x="641" y="1338"/>
                                </a:lnTo>
                                <a:lnTo>
                                  <a:pt x="658" y="1378"/>
                                </a:lnTo>
                                <a:lnTo>
                                  <a:pt x="689" y="1385"/>
                                </a:lnTo>
                                <a:lnTo>
                                  <a:pt x="702" y="1409"/>
                                </a:lnTo>
                                <a:lnTo>
                                  <a:pt x="702" y="1507"/>
                                </a:lnTo>
                                <a:lnTo>
                                  <a:pt x="739" y="1551"/>
                                </a:lnTo>
                                <a:lnTo>
                                  <a:pt x="729" y="1578"/>
                                </a:lnTo>
                                <a:lnTo>
                                  <a:pt x="695" y="1588"/>
                                </a:lnTo>
                                <a:lnTo>
                                  <a:pt x="665" y="1575"/>
                                </a:lnTo>
                                <a:lnTo>
                                  <a:pt x="611" y="1578"/>
                                </a:lnTo>
                                <a:lnTo>
                                  <a:pt x="634" y="1653"/>
                                </a:lnTo>
                                <a:lnTo>
                                  <a:pt x="638" y="1710"/>
                                </a:lnTo>
                                <a:lnTo>
                                  <a:pt x="682" y="1720"/>
                                </a:lnTo>
                                <a:lnTo>
                                  <a:pt x="675" y="1775"/>
                                </a:lnTo>
                                <a:lnTo>
                                  <a:pt x="614" y="1832"/>
                                </a:lnTo>
                                <a:lnTo>
                                  <a:pt x="614" y="1862"/>
                                </a:lnTo>
                                <a:lnTo>
                                  <a:pt x="665" y="1862"/>
                                </a:lnTo>
                                <a:lnTo>
                                  <a:pt x="675" y="1930"/>
                                </a:lnTo>
                                <a:lnTo>
                                  <a:pt x="753" y="1971"/>
                                </a:lnTo>
                                <a:lnTo>
                                  <a:pt x="753" y="2012"/>
                                </a:lnTo>
                                <a:lnTo>
                                  <a:pt x="861" y="2025"/>
                                </a:lnTo>
                                <a:lnTo>
                                  <a:pt x="879" y="2005"/>
                                </a:lnTo>
                                <a:lnTo>
                                  <a:pt x="902" y="2028"/>
                                </a:lnTo>
                                <a:lnTo>
                                  <a:pt x="933" y="2025"/>
                                </a:lnTo>
                                <a:lnTo>
                                  <a:pt x="943" y="1981"/>
                                </a:lnTo>
                                <a:lnTo>
                                  <a:pt x="963" y="1967"/>
                                </a:lnTo>
                                <a:lnTo>
                                  <a:pt x="980" y="2012"/>
                                </a:lnTo>
                                <a:lnTo>
                                  <a:pt x="994" y="2059"/>
                                </a:lnTo>
                                <a:lnTo>
                                  <a:pt x="1024" y="2089"/>
                                </a:lnTo>
                                <a:lnTo>
                                  <a:pt x="1112" y="2096"/>
                                </a:lnTo>
                                <a:lnTo>
                                  <a:pt x="1177" y="2130"/>
                                </a:lnTo>
                                <a:lnTo>
                                  <a:pt x="1241" y="2093"/>
                                </a:lnTo>
                                <a:lnTo>
                                  <a:pt x="1285" y="2096"/>
                                </a:lnTo>
                                <a:lnTo>
                                  <a:pt x="1306" y="2113"/>
                                </a:lnTo>
                                <a:lnTo>
                                  <a:pt x="1357" y="2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9"/>
                        <wps:cNvSpPr>
                          <a:spLocks/>
                        </wps:cNvSpPr>
                        <wps:spPr bwMode="auto">
                          <a:xfrm>
                            <a:off x="2204085" y="2192655"/>
                            <a:ext cx="597535" cy="669290"/>
                          </a:xfrm>
                          <a:custGeom>
                            <a:avLst/>
                            <a:gdLst>
                              <a:gd name="T0" fmla="*/ 609 w 941"/>
                              <a:gd name="T1" fmla="*/ 993 h 1054"/>
                              <a:gd name="T2" fmla="*/ 623 w 941"/>
                              <a:gd name="T3" fmla="*/ 885 h 1054"/>
                              <a:gd name="T4" fmla="*/ 724 w 941"/>
                              <a:gd name="T5" fmla="*/ 844 h 1054"/>
                              <a:gd name="T6" fmla="*/ 792 w 941"/>
                              <a:gd name="T7" fmla="*/ 780 h 1054"/>
                              <a:gd name="T8" fmla="*/ 778 w 941"/>
                              <a:gd name="T9" fmla="*/ 634 h 1054"/>
                              <a:gd name="T10" fmla="*/ 819 w 941"/>
                              <a:gd name="T11" fmla="*/ 624 h 1054"/>
                              <a:gd name="T12" fmla="*/ 826 w 941"/>
                              <a:gd name="T13" fmla="*/ 573 h 1054"/>
                              <a:gd name="T14" fmla="*/ 887 w 941"/>
                              <a:gd name="T15" fmla="*/ 570 h 1054"/>
                              <a:gd name="T16" fmla="*/ 897 w 941"/>
                              <a:gd name="T17" fmla="*/ 522 h 1054"/>
                              <a:gd name="T18" fmla="*/ 856 w 941"/>
                              <a:gd name="T19" fmla="*/ 461 h 1054"/>
                              <a:gd name="T20" fmla="*/ 853 w 941"/>
                              <a:gd name="T21" fmla="*/ 424 h 1054"/>
                              <a:gd name="T22" fmla="*/ 893 w 941"/>
                              <a:gd name="T23" fmla="*/ 383 h 1054"/>
                              <a:gd name="T24" fmla="*/ 873 w 941"/>
                              <a:gd name="T25" fmla="*/ 346 h 1054"/>
                              <a:gd name="T26" fmla="*/ 927 w 941"/>
                              <a:gd name="T27" fmla="*/ 268 h 1054"/>
                              <a:gd name="T28" fmla="*/ 924 w 941"/>
                              <a:gd name="T29" fmla="*/ 221 h 1054"/>
                              <a:gd name="T30" fmla="*/ 937 w 941"/>
                              <a:gd name="T31" fmla="*/ 187 h 1054"/>
                              <a:gd name="T32" fmla="*/ 941 w 941"/>
                              <a:gd name="T33" fmla="*/ 112 h 1054"/>
                              <a:gd name="T34" fmla="*/ 910 w 941"/>
                              <a:gd name="T35" fmla="*/ 102 h 1054"/>
                              <a:gd name="T36" fmla="*/ 904 w 941"/>
                              <a:gd name="T37" fmla="*/ 61 h 1054"/>
                              <a:gd name="T38" fmla="*/ 880 w 941"/>
                              <a:gd name="T39" fmla="*/ 44 h 1054"/>
                              <a:gd name="T40" fmla="*/ 836 w 941"/>
                              <a:gd name="T41" fmla="*/ 82 h 1054"/>
                              <a:gd name="T42" fmla="*/ 809 w 941"/>
                              <a:gd name="T43" fmla="*/ 58 h 1054"/>
                              <a:gd name="T44" fmla="*/ 670 w 941"/>
                              <a:gd name="T45" fmla="*/ 31 h 1054"/>
                              <a:gd name="T46" fmla="*/ 623 w 941"/>
                              <a:gd name="T47" fmla="*/ 61 h 1054"/>
                              <a:gd name="T48" fmla="*/ 518 w 941"/>
                              <a:gd name="T49" fmla="*/ 72 h 1054"/>
                              <a:gd name="T50" fmla="*/ 497 w 941"/>
                              <a:gd name="T51" fmla="*/ 48 h 1054"/>
                              <a:gd name="T52" fmla="*/ 497 w 941"/>
                              <a:gd name="T53" fmla="*/ 4 h 1054"/>
                              <a:gd name="T54" fmla="*/ 463 w 941"/>
                              <a:gd name="T55" fmla="*/ 0 h 1054"/>
                              <a:gd name="T56" fmla="*/ 419 w 941"/>
                              <a:gd name="T57" fmla="*/ 11 h 1054"/>
                              <a:gd name="T58" fmla="*/ 338 w 941"/>
                              <a:gd name="T59" fmla="*/ 17 h 1054"/>
                              <a:gd name="T60" fmla="*/ 352 w 941"/>
                              <a:gd name="T61" fmla="*/ 109 h 1054"/>
                              <a:gd name="T62" fmla="*/ 331 w 941"/>
                              <a:gd name="T63" fmla="*/ 160 h 1054"/>
                              <a:gd name="T64" fmla="*/ 223 w 941"/>
                              <a:gd name="T65" fmla="*/ 272 h 1054"/>
                              <a:gd name="T66" fmla="*/ 166 w 941"/>
                              <a:gd name="T67" fmla="*/ 421 h 1054"/>
                              <a:gd name="T68" fmla="*/ 172 w 941"/>
                              <a:gd name="T69" fmla="*/ 526 h 1054"/>
                              <a:gd name="T70" fmla="*/ 135 w 941"/>
                              <a:gd name="T71" fmla="*/ 563 h 1054"/>
                              <a:gd name="T72" fmla="*/ 88 w 941"/>
                              <a:gd name="T73" fmla="*/ 560 h 1054"/>
                              <a:gd name="T74" fmla="*/ 77 w 941"/>
                              <a:gd name="T75" fmla="*/ 610 h 1054"/>
                              <a:gd name="T76" fmla="*/ 23 w 941"/>
                              <a:gd name="T77" fmla="*/ 614 h 1054"/>
                              <a:gd name="T78" fmla="*/ 0 w 941"/>
                              <a:gd name="T79" fmla="*/ 648 h 1054"/>
                              <a:gd name="T80" fmla="*/ 94 w 941"/>
                              <a:gd name="T81" fmla="*/ 682 h 1054"/>
                              <a:gd name="T82" fmla="*/ 220 w 941"/>
                              <a:gd name="T83" fmla="*/ 749 h 1054"/>
                              <a:gd name="T84" fmla="*/ 257 w 941"/>
                              <a:gd name="T85" fmla="*/ 807 h 1054"/>
                              <a:gd name="T86" fmla="*/ 389 w 941"/>
                              <a:gd name="T87" fmla="*/ 797 h 1054"/>
                              <a:gd name="T88" fmla="*/ 406 w 941"/>
                              <a:gd name="T89" fmla="*/ 746 h 1054"/>
                              <a:gd name="T90" fmla="*/ 430 w 941"/>
                              <a:gd name="T91" fmla="*/ 756 h 1054"/>
                              <a:gd name="T92" fmla="*/ 430 w 941"/>
                              <a:gd name="T93" fmla="*/ 790 h 1054"/>
                              <a:gd name="T94" fmla="*/ 447 w 941"/>
                              <a:gd name="T95" fmla="*/ 827 h 1054"/>
                              <a:gd name="T96" fmla="*/ 409 w 941"/>
                              <a:gd name="T97" fmla="*/ 875 h 1054"/>
                              <a:gd name="T98" fmla="*/ 369 w 941"/>
                              <a:gd name="T99" fmla="*/ 888 h 1054"/>
                              <a:gd name="T100" fmla="*/ 392 w 941"/>
                              <a:gd name="T101" fmla="*/ 936 h 1054"/>
                              <a:gd name="T102" fmla="*/ 433 w 941"/>
                              <a:gd name="T103" fmla="*/ 936 h 1054"/>
                              <a:gd name="T104" fmla="*/ 463 w 941"/>
                              <a:gd name="T105" fmla="*/ 1031 h 1054"/>
                              <a:gd name="T106" fmla="*/ 535 w 941"/>
                              <a:gd name="T107" fmla="*/ 1054 h 1054"/>
                              <a:gd name="T108" fmla="*/ 548 w 941"/>
                              <a:gd name="T109" fmla="*/ 1031 h 1054"/>
                              <a:gd name="T110" fmla="*/ 609 w 941"/>
                              <a:gd name="T111" fmla="*/ 993 h 10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1" h="1054">
                                <a:moveTo>
                                  <a:pt x="609" y="993"/>
                                </a:moveTo>
                                <a:lnTo>
                                  <a:pt x="623" y="885"/>
                                </a:lnTo>
                                <a:lnTo>
                                  <a:pt x="724" y="844"/>
                                </a:lnTo>
                                <a:lnTo>
                                  <a:pt x="792" y="780"/>
                                </a:lnTo>
                                <a:lnTo>
                                  <a:pt x="778" y="634"/>
                                </a:lnTo>
                                <a:lnTo>
                                  <a:pt x="819" y="624"/>
                                </a:lnTo>
                                <a:lnTo>
                                  <a:pt x="826" y="573"/>
                                </a:lnTo>
                                <a:lnTo>
                                  <a:pt x="887" y="570"/>
                                </a:lnTo>
                                <a:lnTo>
                                  <a:pt x="897" y="522"/>
                                </a:lnTo>
                                <a:lnTo>
                                  <a:pt x="856" y="461"/>
                                </a:lnTo>
                                <a:lnTo>
                                  <a:pt x="853" y="424"/>
                                </a:lnTo>
                                <a:lnTo>
                                  <a:pt x="893" y="383"/>
                                </a:lnTo>
                                <a:lnTo>
                                  <a:pt x="873" y="346"/>
                                </a:lnTo>
                                <a:lnTo>
                                  <a:pt x="927" y="268"/>
                                </a:lnTo>
                                <a:lnTo>
                                  <a:pt x="924" y="221"/>
                                </a:lnTo>
                                <a:lnTo>
                                  <a:pt x="937" y="187"/>
                                </a:lnTo>
                                <a:lnTo>
                                  <a:pt x="941" y="112"/>
                                </a:lnTo>
                                <a:lnTo>
                                  <a:pt x="910" y="102"/>
                                </a:lnTo>
                                <a:lnTo>
                                  <a:pt x="904" y="61"/>
                                </a:lnTo>
                                <a:lnTo>
                                  <a:pt x="880" y="44"/>
                                </a:lnTo>
                                <a:lnTo>
                                  <a:pt x="836" y="82"/>
                                </a:lnTo>
                                <a:lnTo>
                                  <a:pt x="809" y="58"/>
                                </a:lnTo>
                                <a:lnTo>
                                  <a:pt x="670" y="31"/>
                                </a:lnTo>
                                <a:lnTo>
                                  <a:pt x="623" y="61"/>
                                </a:lnTo>
                                <a:lnTo>
                                  <a:pt x="518" y="72"/>
                                </a:lnTo>
                                <a:lnTo>
                                  <a:pt x="497" y="48"/>
                                </a:lnTo>
                                <a:lnTo>
                                  <a:pt x="497" y="4"/>
                                </a:lnTo>
                                <a:lnTo>
                                  <a:pt x="463" y="0"/>
                                </a:lnTo>
                                <a:lnTo>
                                  <a:pt x="419" y="11"/>
                                </a:lnTo>
                                <a:lnTo>
                                  <a:pt x="338" y="17"/>
                                </a:lnTo>
                                <a:lnTo>
                                  <a:pt x="352" y="109"/>
                                </a:lnTo>
                                <a:lnTo>
                                  <a:pt x="331" y="160"/>
                                </a:lnTo>
                                <a:lnTo>
                                  <a:pt x="223" y="272"/>
                                </a:lnTo>
                                <a:lnTo>
                                  <a:pt x="166" y="421"/>
                                </a:lnTo>
                                <a:lnTo>
                                  <a:pt x="172" y="526"/>
                                </a:lnTo>
                                <a:lnTo>
                                  <a:pt x="135" y="563"/>
                                </a:lnTo>
                                <a:lnTo>
                                  <a:pt x="88" y="560"/>
                                </a:lnTo>
                                <a:lnTo>
                                  <a:pt x="77" y="610"/>
                                </a:lnTo>
                                <a:lnTo>
                                  <a:pt x="23" y="614"/>
                                </a:lnTo>
                                <a:lnTo>
                                  <a:pt x="0" y="648"/>
                                </a:lnTo>
                                <a:lnTo>
                                  <a:pt x="94" y="682"/>
                                </a:lnTo>
                                <a:lnTo>
                                  <a:pt x="220" y="749"/>
                                </a:lnTo>
                                <a:lnTo>
                                  <a:pt x="257" y="807"/>
                                </a:lnTo>
                                <a:lnTo>
                                  <a:pt x="389" y="797"/>
                                </a:lnTo>
                                <a:lnTo>
                                  <a:pt x="406" y="746"/>
                                </a:lnTo>
                                <a:lnTo>
                                  <a:pt x="430" y="756"/>
                                </a:lnTo>
                                <a:lnTo>
                                  <a:pt x="430" y="790"/>
                                </a:lnTo>
                                <a:lnTo>
                                  <a:pt x="447" y="827"/>
                                </a:lnTo>
                                <a:lnTo>
                                  <a:pt x="409" y="875"/>
                                </a:lnTo>
                                <a:lnTo>
                                  <a:pt x="369" y="888"/>
                                </a:lnTo>
                                <a:lnTo>
                                  <a:pt x="392" y="936"/>
                                </a:lnTo>
                                <a:lnTo>
                                  <a:pt x="433" y="936"/>
                                </a:lnTo>
                                <a:lnTo>
                                  <a:pt x="463" y="1031"/>
                                </a:lnTo>
                                <a:lnTo>
                                  <a:pt x="535" y="1054"/>
                                </a:lnTo>
                                <a:lnTo>
                                  <a:pt x="548" y="1031"/>
                                </a:lnTo>
                                <a:lnTo>
                                  <a:pt x="609" y="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86C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0"/>
                        <wps:cNvSpPr>
                          <a:spLocks/>
                        </wps:cNvSpPr>
                        <wps:spPr bwMode="auto">
                          <a:xfrm>
                            <a:off x="2204085" y="2192655"/>
                            <a:ext cx="597535" cy="669290"/>
                          </a:xfrm>
                          <a:custGeom>
                            <a:avLst/>
                            <a:gdLst>
                              <a:gd name="T0" fmla="*/ 609 w 941"/>
                              <a:gd name="T1" fmla="*/ 993 h 1054"/>
                              <a:gd name="T2" fmla="*/ 623 w 941"/>
                              <a:gd name="T3" fmla="*/ 885 h 1054"/>
                              <a:gd name="T4" fmla="*/ 724 w 941"/>
                              <a:gd name="T5" fmla="*/ 844 h 1054"/>
                              <a:gd name="T6" fmla="*/ 792 w 941"/>
                              <a:gd name="T7" fmla="*/ 780 h 1054"/>
                              <a:gd name="T8" fmla="*/ 778 w 941"/>
                              <a:gd name="T9" fmla="*/ 634 h 1054"/>
                              <a:gd name="T10" fmla="*/ 819 w 941"/>
                              <a:gd name="T11" fmla="*/ 624 h 1054"/>
                              <a:gd name="T12" fmla="*/ 826 w 941"/>
                              <a:gd name="T13" fmla="*/ 573 h 1054"/>
                              <a:gd name="T14" fmla="*/ 887 w 941"/>
                              <a:gd name="T15" fmla="*/ 570 h 1054"/>
                              <a:gd name="T16" fmla="*/ 897 w 941"/>
                              <a:gd name="T17" fmla="*/ 522 h 1054"/>
                              <a:gd name="T18" fmla="*/ 856 w 941"/>
                              <a:gd name="T19" fmla="*/ 461 h 1054"/>
                              <a:gd name="T20" fmla="*/ 853 w 941"/>
                              <a:gd name="T21" fmla="*/ 424 h 1054"/>
                              <a:gd name="T22" fmla="*/ 893 w 941"/>
                              <a:gd name="T23" fmla="*/ 383 h 1054"/>
                              <a:gd name="T24" fmla="*/ 873 w 941"/>
                              <a:gd name="T25" fmla="*/ 346 h 1054"/>
                              <a:gd name="T26" fmla="*/ 927 w 941"/>
                              <a:gd name="T27" fmla="*/ 268 h 1054"/>
                              <a:gd name="T28" fmla="*/ 924 w 941"/>
                              <a:gd name="T29" fmla="*/ 221 h 1054"/>
                              <a:gd name="T30" fmla="*/ 937 w 941"/>
                              <a:gd name="T31" fmla="*/ 187 h 1054"/>
                              <a:gd name="T32" fmla="*/ 941 w 941"/>
                              <a:gd name="T33" fmla="*/ 112 h 1054"/>
                              <a:gd name="T34" fmla="*/ 910 w 941"/>
                              <a:gd name="T35" fmla="*/ 102 h 1054"/>
                              <a:gd name="T36" fmla="*/ 904 w 941"/>
                              <a:gd name="T37" fmla="*/ 61 h 1054"/>
                              <a:gd name="T38" fmla="*/ 880 w 941"/>
                              <a:gd name="T39" fmla="*/ 44 h 1054"/>
                              <a:gd name="T40" fmla="*/ 836 w 941"/>
                              <a:gd name="T41" fmla="*/ 82 h 1054"/>
                              <a:gd name="T42" fmla="*/ 809 w 941"/>
                              <a:gd name="T43" fmla="*/ 58 h 1054"/>
                              <a:gd name="T44" fmla="*/ 670 w 941"/>
                              <a:gd name="T45" fmla="*/ 31 h 1054"/>
                              <a:gd name="T46" fmla="*/ 623 w 941"/>
                              <a:gd name="T47" fmla="*/ 61 h 1054"/>
                              <a:gd name="T48" fmla="*/ 518 w 941"/>
                              <a:gd name="T49" fmla="*/ 72 h 1054"/>
                              <a:gd name="T50" fmla="*/ 497 w 941"/>
                              <a:gd name="T51" fmla="*/ 48 h 1054"/>
                              <a:gd name="T52" fmla="*/ 497 w 941"/>
                              <a:gd name="T53" fmla="*/ 4 h 1054"/>
                              <a:gd name="T54" fmla="*/ 463 w 941"/>
                              <a:gd name="T55" fmla="*/ 0 h 1054"/>
                              <a:gd name="T56" fmla="*/ 419 w 941"/>
                              <a:gd name="T57" fmla="*/ 11 h 1054"/>
                              <a:gd name="T58" fmla="*/ 338 w 941"/>
                              <a:gd name="T59" fmla="*/ 17 h 1054"/>
                              <a:gd name="T60" fmla="*/ 352 w 941"/>
                              <a:gd name="T61" fmla="*/ 109 h 1054"/>
                              <a:gd name="T62" fmla="*/ 331 w 941"/>
                              <a:gd name="T63" fmla="*/ 160 h 1054"/>
                              <a:gd name="T64" fmla="*/ 223 w 941"/>
                              <a:gd name="T65" fmla="*/ 272 h 1054"/>
                              <a:gd name="T66" fmla="*/ 166 w 941"/>
                              <a:gd name="T67" fmla="*/ 421 h 1054"/>
                              <a:gd name="T68" fmla="*/ 172 w 941"/>
                              <a:gd name="T69" fmla="*/ 526 h 1054"/>
                              <a:gd name="T70" fmla="*/ 135 w 941"/>
                              <a:gd name="T71" fmla="*/ 563 h 1054"/>
                              <a:gd name="T72" fmla="*/ 88 w 941"/>
                              <a:gd name="T73" fmla="*/ 560 h 1054"/>
                              <a:gd name="T74" fmla="*/ 77 w 941"/>
                              <a:gd name="T75" fmla="*/ 610 h 1054"/>
                              <a:gd name="T76" fmla="*/ 23 w 941"/>
                              <a:gd name="T77" fmla="*/ 614 h 1054"/>
                              <a:gd name="T78" fmla="*/ 0 w 941"/>
                              <a:gd name="T79" fmla="*/ 648 h 1054"/>
                              <a:gd name="T80" fmla="*/ 94 w 941"/>
                              <a:gd name="T81" fmla="*/ 682 h 1054"/>
                              <a:gd name="T82" fmla="*/ 220 w 941"/>
                              <a:gd name="T83" fmla="*/ 749 h 1054"/>
                              <a:gd name="T84" fmla="*/ 257 w 941"/>
                              <a:gd name="T85" fmla="*/ 807 h 1054"/>
                              <a:gd name="T86" fmla="*/ 389 w 941"/>
                              <a:gd name="T87" fmla="*/ 797 h 1054"/>
                              <a:gd name="T88" fmla="*/ 406 w 941"/>
                              <a:gd name="T89" fmla="*/ 746 h 1054"/>
                              <a:gd name="T90" fmla="*/ 430 w 941"/>
                              <a:gd name="T91" fmla="*/ 756 h 1054"/>
                              <a:gd name="T92" fmla="*/ 430 w 941"/>
                              <a:gd name="T93" fmla="*/ 790 h 1054"/>
                              <a:gd name="T94" fmla="*/ 447 w 941"/>
                              <a:gd name="T95" fmla="*/ 827 h 1054"/>
                              <a:gd name="T96" fmla="*/ 409 w 941"/>
                              <a:gd name="T97" fmla="*/ 875 h 1054"/>
                              <a:gd name="T98" fmla="*/ 369 w 941"/>
                              <a:gd name="T99" fmla="*/ 888 h 1054"/>
                              <a:gd name="T100" fmla="*/ 392 w 941"/>
                              <a:gd name="T101" fmla="*/ 936 h 1054"/>
                              <a:gd name="T102" fmla="*/ 433 w 941"/>
                              <a:gd name="T103" fmla="*/ 936 h 1054"/>
                              <a:gd name="T104" fmla="*/ 463 w 941"/>
                              <a:gd name="T105" fmla="*/ 1031 h 1054"/>
                              <a:gd name="T106" fmla="*/ 535 w 941"/>
                              <a:gd name="T107" fmla="*/ 1054 h 1054"/>
                              <a:gd name="T108" fmla="*/ 548 w 941"/>
                              <a:gd name="T109" fmla="*/ 1031 h 1054"/>
                              <a:gd name="T110" fmla="*/ 609 w 941"/>
                              <a:gd name="T111" fmla="*/ 993 h 10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1" h="1054">
                                <a:moveTo>
                                  <a:pt x="609" y="993"/>
                                </a:moveTo>
                                <a:lnTo>
                                  <a:pt x="623" y="885"/>
                                </a:lnTo>
                                <a:lnTo>
                                  <a:pt x="724" y="844"/>
                                </a:lnTo>
                                <a:lnTo>
                                  <a:pt x="792" y="780"/>
                                </a:lnTo>
                                <a:lnTo>
                                  <a:pt x="778" y="634"/>
                                </a:lnTo>
                                <a:lnTo>
                                  <a:pt x="819" y="624"/>
                                </a:lnTo>
                                <a:lnTo>
                                  <a:pt x="826" y="573"/>
                                </a:lnTo>
                                <a:lnTo>
                                  <a:pt x="887" y="570"/>
                                </a:lnTo>
                                <a:lnTo>
                                  <a:pt x="897" y="522"/>
                                </a:lnTo>
                                <a:lnTo>
                                  <a:pt x="856" y="461"/>
                                </a:lnTo>
                                <a:lnTo>
                                  <a:pt x="853" y="424"/>
                                </a:lnTo>
                                <a:lnTo>
                                  <a:pt x="893" y="383"/>
                                </a:lnTo>
                                <a:lnTo>
                                  <a:pt x="873" y="346"/>
                                </a:lnTo>
                                <a:lnTo>
                                  <a:pt x="927" y="268"/>
                                </a:lnTo>
                                <a:lnTo>
                                  <a:pt x="924" y="221"/>
                                </a:lnTo>
                                <a:lnTo>
                                  <a:pt x="937" y="187"/>
                                </a:lnTo>
                                <a:lnTo>
                                  <a:pt x="941" y="112"/>
                                </a:lnTo>
                                <a:lnTo>
                                  <a:pt x="910" y="102"/>
                                </a:lnTo>
                                <a:lnTo>
                                  <a:pt x="904" y="61"/>
                                </a:lnTo>
                                <a:lnTo>
                                  <a:pt x="880" y="44"/>
                                </a:lnTo>
                                <a:lnTo>
                                  <a:pt x="836" y="82"/>
                                </a:lnTo>
                                <a:lnTo>
                                  <a:pt x="809" y="58"/>
                                </a:lnTo>
                                <a:lnTo>
                                  <a:pt x="670" y="31"/>
                                </a:lnTo>
                                <a:lnTo>
                                  <a:pt x="623" y="61"/>
                                </a:lnTo>
                                <a:lnTo>
                                  <a:pt x="518" y="72"/>
                                </a:lnTo>
                                <a:lnTo>
                                  <a:pt x="497" y="48"/>
                                </a:lnTo>
                                <a:lnTo>
                                  <a:pt x="497" y="4"/>
                                </a:lnTo>
                                <a:lnTo>
                                  <a:pt x="463" y="0"/>
                                </a:lnTo>
                                <a:lnTo>
                                  <a:pt x="419" y="11"/>
                                </a:lnTo>
                                <a:lnTo>
                                  <a:pt x="338" y="17"/>
                                </a:lnTo>
                                <a:lnTo>
                                  <a:pt x="352" y="109"/>
                                </a:lnTo>
                                <a:lnTo>
                                  <a:pt x="331" y="160"/>
                                </a:lnTo>
                                <a:lnTo>
                                  <a:pt x="223" y="272"/>
                                </a:lnTo>
                                <a:lnTo>
                                  <a:pt x="166" y="421"/>
                                </a:lnTo>
                                <a:lnTo>
                                  <a:pt x="172" y="526"/>
                                </a:lnTo>
                                <a:lnTo>
                                  <a:pt x="135" y="563"/>
                                </a:lnTo>
                                <a:lnTo>
                                  <a:pt x="88" y="560"/>
                                </a:lnTo>
                                <a:lnTo>
                                  <a:pt x="77" y="610"/>
                                </a:lnTo>
                                <a:lnTo>
                                  <a:pt x="23" y="614"/>
                                </a:lnTo>
                                <a:lnTo>
                                  <a:pt x="0" y="648"/>
                                </a:lnTo>
                                <a:lnTo>
                                  <a:pt x="94" y="682"/>
                                </a:lnTo>
                                <a:lnTo>
                                  <a:pt x="220" y="749"/>
                                </a:lnTo>
                                <a:lnTo>
                                  <a:pt x="257" y="807"/>
                                </a:lnTo>
                                <a:lnTo>
                                  <a:pt x="389" y="797"/>
                                </a:lnTo>
                                <a:lnTo>
                                  <a:pt x="406" y="746"/>
                                </a:lnTo>
                                <a:lnTo>
                                  <a:pt x="430" y="756"/>
                                </a:lnTo>
                                <a:lnTo>
                                  <a:pt x="430" y="790"/>
                                </a:lnTo>
                                <a:lnTo>
                                  <a:pt x="447" y="827"/>
                                </a:lnTo>
                                <a:lnTo>
                                  <a:pt x="409" y="875"/>
                                </a:lnTo>
                                <a:lnTo>
                                  <a:pt x="369" y="888"/>
                                </a:lnTo>
                                <a:lnTo>
                                  <a:pt x="392" y="936"/>
                                </a:lnTo>
                                <a:lnTo>
                                  <a:pt x="433" y="936"/>
                                </a:lnTo>
                                <a:lnTo>
                                  <a:pt x="463" y="1031"/>
                                </a:lnTo>
                                <a:lnTo>
                                  <a:pt x="535" y="1054"/>
                                </a:lnTo>
                                <a:lnTo>
                                  <a:pt x="548" y="1031"/>
                                </a:lnTo>
                                <a:lnTo>
                                  <a:pt x="609" y="9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1"/>
                        <wps:cNvSpPr>
                          <a:spLocks/>
                        </wps:cNvSpPr>
                        <wps:spPr bwMode="auto">
                          <a:xfrm>
                            <a:off x="3647440" y="2404745"/>
                            <a:ext cx="819150" cy="984885"/>
                          </a:xfrm>
                          <a:custGeom>
                            <a:avLst/>
                            <a:gdLst>
                              <a:gd name="T0" fmla="*/ 122 w 1290"/>
                              <a:gd name="T1" fmla="*/ 1206 h 1551"/>
                              <a:gd name="T2" fmla="*/ 163 w 1290"/>
                              <a:gd name="T3" fmla="*/ 1219 h 1551"/>
                              <a:gd name="T4" fmla="*/ 230 w 1290"/>
                              <a:gd name="T5" fmla="*/ 1202 h 1551"/>
                              <a:gd name="T6" fmla="*/ 298 w 1290"/>
                              <a:gd name="T7" fmla="*/ 1223 h 1551"/>
                              <a:gd name="T8" fmla="*/ 339 w 1290"/>
                              <a:gd name="T9" fmla="*/ 1267 h 1551"/>
                              <a:gd name="T10" fmla="*/ 363 w 1290"/>
                              <a:gd name="T11" fmla="*/ 1246 h 1551"/>
                              <a:gd name="T12" fmla="*/ 386 w 1290"/>
                              <a:gd name="T13" fmla="*/ 1267 h 1551"/>
                              <a:gd name="T14" fmla="*/ 423 w 1290"/>
                              <a:gd name="T15" fmla="*/ 1273 h 1551"/>
                              <a:gd name="T16" fmla="*/ 484 w 1290"/>
                              <a:gd name="T17" fmla="*/ 1395 h 1551"/>
                              <a:gd name="T18" fmla="*/ 701 w 1290"/>
                              <a:gd name="T19" fmla="*/ 1483 h 1551"/>
                              <a:gd name="T20" fmla="*/ 775 w 1290"/>
                              <a:gd name="T21" fmla="*/ 1494 h 1551"/>
                              <a:gd name="T22" fmla="*/ 813 w 1290"/>
                              <a:gd name="T23" fmla="*/ 1521 h 1551"/>
                              <a:gd name="T24" fmla="*/ 874 w 1290"/>
                              <a:gd name="T25" fmla="*/ 1531 h 1551"/>
                              <a:gd name="T26" fmla="*/ 901 w 1290"/>
                              <a:gd name="T27" fmla="*/ 1551 h 1551"/>
                              <a:gd name="T28" fmla="*/ 921 w 1290"/>
                              <a:gd name="T29" fmla="*/ 1544 h 1551"/>
                              <a:gd name="T30" fmla="*/ 928 w 1290"/>
                              <a:gd name="T31" fmla="*/ 1494 h 1551"/>
                              <a:gd name="T32" fmla="*/ 897 w 1290"/>
                              <a:gd name="T33" fmla="*/ 1480 h 1551"/>
                              <a:gd name="T34" fmla="*/ 850 w 1290"/>
                              <a:gd name="T35" fmla="*/ 1422 h 1551"/>
                              <a:gd name="T36" fmla="*/ 857 w 1290"/>
                              <a:gd name="T37" fmla="*/ 1307 h 1551"/>
                              <a:gd name="T38" fmla="*/ 833 w 1290"/>
                              <a:gd name="T39" fmla="*/ 1168 h 1551"/>
                              <a:gd name="T40" fmla="*/ 799 w 1290"/>
                              <a:gd name="T41" fmla="*/ 1128 h 1551"/>
                              <a:gd name="T42" fmla="*/ 840 w 1290"/>
                              <a:gd name="T43" fmla="*/ 1077 h 1551"/>
                              <a:gd name="T44" fmla="*/ 1005 w 1290"/>
                              <a:gd name="T45" fmla="*/ 837 h 1551"/>
                              <a:gd name="T46" fmla="*/ 1110 w 1290"/>
                              <a:gd name="T47" fmla="*/ 671 h 1551"/>
                              <a:gd name="T48" fmla="*/ 1290 w 1290"/>
                              <a:gd name="T49" fmla="*/ 481 h 1551"/>
                              <a:gd name="T50" fmla="*/ 1225 w 1290"/>
                              <a:gd name="T51" fmla="*/ 417 h 1551"/>
                              <a:gd name="T52" fmla="*/ 1182 w 1290"/>
                              <a:gd name="T53" fmla="*/ 366 h 1551"/>
                              <a:gd name="T54" fmla="*/ 1131 w 1290"/>
                              <a:gd name="T55" fmla="*/ 383 h 1551"/>
                              <a:gd name="T56" fmla="*/ 1080 w 1290"/>
                              <a:gd name="T57" fmla="*/ 369 h 1551"/>
                              <a:gd name="T58" fmla="*/ 1022 w 1290"/>
                              <a:gd name="T59" fmla="*/ 461 h 1551"/>
                              <a:gd name="T60" fmla="*/ 830 w 1290"/>
                              <a:gd name="T61" fmla="*/ 461 h 1551"/>
                              <a:gd name="T62" fmla="*/ 799 w 1290"/>
                              <a:gd name="T63" fmla="*/ 440 h 1551"/>
                              <a:gd name="T64" fmla="*/ 806 w 1290"/>
                              <a:gd name="T65" fmla="*/ 413 h 1551"/>
                              <a:gd name="T66" fmla="*/ 728 w 1290"/>
                              <a:gd name="T67" fmla="*/ 407 h 1551"/>
                              <a:gd name="T68" fmla="*/ 687 w 1290"/>
                              <a:gd name="T69" fmla="*/ 359 h 1551"/>
                              <a:gd name="T70" fmla="*/ 697 w 1290"/>
                              <a:gd name="T71" fmla="*/ 305 h 1551"/>
                              <a:gd name="T72" fmla="*/ 762 w 1290"/>
                              <a:gd name="T73" fmla="*/ 308 h 1551"/>
                              <a:gd name="T74" fmla="*/ 748 w 1290"/>
                              <a:gd name="T75" fmla="*/ 217 h 1551"/>
                              <a:gd name="T76" fmla="*/ 603 w 1290"/>
                              <a:gd name="T77" fmla="*/ 163 h 1551"/>
                              <a:gd name="T78" fmla="*/ 559 w 1290"/>
                              <a:gd name="T79" fmla="*/ 95 h 1551"/>
                              <a:gd name="T80" fmla="*/ 583 w 1290"/>
                              <a:gd name="T81" fmla="*/ 61 h 1551"/>
                              <a:gd name="T82" fmla="*/ 501 w 1290"/>
                              <a:gd name="T83" fmla="*/ 0 h 1551"/>
                              <a:gd name="T84" fmla="*/ 434 w 1290"/>
                              <a:gd name="T85" fmla="*/ 47 h 1551"/>
                              <a:gd name="T86" fmla="*/ 383 w 1290"/>
                              <a:gd name="T87" fmla="*/ 20 h 1551"/>
                              <a:gd name="T88" fmla="*/ 369 w 1290"/>
                              <a:gd name="T89" fmla="*/ 41 h 1551"/>
                              <a:gd name="T90" fmla="*/ 356 w 1290"/>
                              <a:gd name="T91" fmla="*/ 139 h 1551"/>
                              <a:gd name="T92" fmla="*/ 295 w 1290"/>
                              <a:gd name="T93" fmla="*/ 166 h 1551"/>
                              <a:gd name="T94" fmla="*/ 264 w 1290"/>
                              <a:gd name="T95" fmla="*/ 244 h 1551"/>
                              <a:gd name="T96" fmla="*/ 156 w 1290"/>
                              <a:gd name="T97" fmla="*/ 285 h 1551"/>
                              <a:gd name="T98" fmla="*/ 146 w 1290"/>
                              <a:gd name="T99" fmla="*/ 325 h 1551"/>
                              <a:gd name="T100" fmla="*/ 85 w 1290"/>
                              <a:gd name="T101" fmla="*/ 332 h 1551"/>
                              <a:gd name="T102" fmla="*/ 34 w 1290"/>
                              <a:gd name="T103" fmla="*/ 417 h 1551"/>
                              <a:gd name="T104" fmla="*/ 31 w 1290"/>
                              <a:gd name="T105" fmla="*/ 471 h 1551"/>
                              <a:gd name="T106" fmla="*/ 7 w 1290"/>
                              <a:gd name="T107" fmla="*/ 549 h 1551"/>
                              <a:gd name="T108" fmla="*/ 24 w 1290"/>
                              <a:gd name="T109" fmla="*/ 694 h 1551"/>
                              <a:gd name="T110" fmla="*/ 0 w 1290"/>
                              <a:gd name="T111" fmla="*/ 745 h 1551"/>
                              <a:gd name="T112" fmla="*/ 14 w 1290"/>
                              <a:gd name="T113" fmla="*/ 799 h 1551"/>
                              <a:gd name="T114" fmla="*/ 7 w 1290"/>
                              <a:gd name="T115" fmla="*/ 874 h 1551"/>
                              <a:gd name="T116" fmla="*/ 92 w 1290"/>
                              <a:gd name="T117" fmla="*/ 914 h 1551"/>
                              <a:gd name="T118" fmla="*/ 105 w 1290"/>
                              <a:gd name="T119" fmla="*/ 1002 h 1551"/>
                              <a:gd name="T120" fmla="*/ 85 w 1290"/>
                              <a:gd name="T121" fmla="*/ 1046 h 1551"/>
                              <a:gd name="T122" fmla="*/ 139 w 1290"/>
                              <a:gd name="T123" fmla="*/ 1138 h 1551"/>
                              <a:gd name="T124" fmla="*/ 122 w 1290"/>
                              <a:gd name="T125" fmla="*/ 1206 h 1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90" h="1551">
                                <a:moveTo>
                                  <a:pt x="122" y="1206"/>
                                </a:moveTo>
                                <a:lnTo>
                                  <a:pt x="163" y="1219"/>
                                </a:lnTo>
                                <a:lnTo>
                                  <a:pt x="230" y="1202"/>
                                </a:lnTo>
                                <a:lnTo>
                                  <a:pt x="298" y="1223"/>
                                </a:lnTo>
                                <a:lnTo>
                                  <a:pt x="339" y="1267"/>
                                </a:lnTo>
                                <a:lnTo>
                                  <a:pt x="363" y="1246"/>
                                </a:lnTo>
                                <a:lnTo>
                                  <a:pt x="386" y="1267"/>
                                </a:lnTo>
                                <a:lnTo>
                                  <a:pt x="423" y="1273"/>
                                </a:lnTo>
                                <a:lnTo>
                                  <a:pt x="484" y="1395"/>
                                </a:lnTo>
                                <a:lnTo>
                                  <a:pt x="701" y="1483"/>
                                </a:lnTo>
                                <a:lnTo>
                                  <a:pt x="775" y="1494"/>
                                </a:lnTo>
                                <a:lnTo>
                                  <a:pt x="813" y="1521"/>
                                </a:lnTo>
                                <a:lnTo>
                                  <a:pt x="874" y="1531"/>
                                </a:lnTo>
                                <a:lnTo>
                                  <a:pt x="901" y="1551"/>
                                </a:lnTo>
                                <a:lnTo>
                                  <a:pt x="921" y="1544"/>
                                </a:lnTo>
                                <a:lnTo>
                                  <a:pt x="928" y="1494"/>
                                </a:lnTo>
                                <a:lnTo>
                                  <a:pt x="897" y="1480"/>
                                </a:lnTo>
                                <a:lnTo>
                                  <a:pt x="850" y="1422"/>
                                </a:lnTo>
                                <a:lnTo>
                                  <a:pt x="857" y="1307"/>
                                </a:lnTo>
                                <a:lnTo>
                                  <a:pt x="833" y="1168"/>
                                </a:lnTo>
                                <a:lnTo>
                                  <a:pt x="799" y="1128"/>
                                </a:lnTo>
                                <a:lnTo>
                                  <a:pt x="840" y="1077"/>
                                </a:lnTo>
                                <a:lnTo>
                                  <a:pt x="1005" y="837"/>
                                </a:lnTo>
                                <a:lnTo>
                                  <a:pt x="1110" y="671"/>
                                </a:lnTo>
                                <a:lnTo>
                                  <a:pt x="1290" y="481"/>
                                </a:lnTo>
                                <a:lnTo>
                                  <a:pt x="1225" y="417"/>
                                </a:lnTo>
                                <a:lnTo>
                                  <a:pt x="1182" y="366"/>
                                </a:lnTo>
                                <a:lnTo>
                                  <a:pt x="1131" y="383"/>
                                </a:lnTo>
                                <a:lnTo>
                                  <a:pt x="1080" y="369"/>
                                </a:lnTo>
                                <a:lnTo>
                                  <a:pt x="1022" y="461"/>
                                </a:lnTo>
                                <a:lnTo>
                                  <a:pt x="830" y="461"/>
                                </a:lnTo>
                                <a:lnTo>
                                  <a:pt x="799" y="440"/>
                                </a:lnTo>
                                <a:lnTo>
                                  <a:pt x="806" y="413"/>
                                </a:lnTo>
                                <a:lnTo>
                                  <a:pt x="728" y="407"/>
                                </a:lnTo>
                                <a:lnTo>
                                  <a:pt x="687" y="359"/>
                                </a:lnTo>
                                <a:lnTo>
                                  <a:pt x="697" y="305"/>
                                </a:lnTo>
                                <a:lnTo>
                                  <a:pt x="762" y="308"/>
                                </a:lnTo>
                                <a:lnTo>
                                  <a:pt x="748" y="217"/>
                                </a:lnTo>
                                <a:lnTo>
                                  <a:pt x="603" y="163"/>
                                </a:lnTo>
                                <a:lnTo>
                                  <a:pt x="559" y="95"/>
                                </a:lnTo>
                                <a:lnTo>
                                  <a:pt x="583" y="61"/>
                                </a:lnTo>
                                <a:lnTo>
                                  <a:pt x="501" y="0"/>
                                </a:lnTo>
                                <a:lnTo>
                                  <a:pt x="434" y="47"/>
                                </a:lnTo>
                                <a:lnTo>
                                  <a:pt x="383" y="20"/>
                                </a:lnTo>
                                <a:lnTo>
                                  <a:pt x="369" y="41"/>
                                </a:lnTo>
                                <a:lnTo>
                                  <a:pt x="356" y="139"/>
                                </a:lnTo>
                                <a:lnTo>
                                  <a:pt x="295" y="166"/>
                                </a:lnTo>
                                <a:lnTo>
                                  <a:pt x="264" y="244"/>
                                </a:lnTo>
                                <a:lnTo>
                                  <a:pt x="156" y="285"/>
                                </a:lnTo>
                                <a:lnTo>
                                  <a:pt x="146" y="325"/>
                                </a:lnTo>
                                <a:lnTo>
                                  <a:pt x="85" y="332"/>
                                </a:lnTo>
                                <a:lnTo>
                                  <a:pt x="34" y="417"/>
                                </a:lnTo>
                                <a:lnTo>
                                  <a:pt x="31" y="471"/>
                                </a:lnTo>
                                <a:lnTo>
                                  <a:pt x="7" y="549"/>
                                </a:lnTo>
                                <a:lnTo>
                                  <a:pt x="24" y="694"/>
                                </a:lnTo>
                                <a:lnTo>
                                  <a:pt x="0" y="745"/>
                                </a:lnTo>
                                <a:lnTo>
                                  <a:pt x="14" y="799"/>
                                </a:lnTo>
                                <a:lnTo>
                                  <a:pt x="7" y="874"/>
                                </a:lnTo>
                                <a:lnTo>
                                  <a:pt x="92" y="914"/>
                                </a:lnTo>
                                <a:lnTo>
                                  <a:pt x="105" y="1002"/>
                                </a:lnTo>
                                <a:lnTo>
                                  <a:pt x="85" y="1046"/>
                                </a:lnTo>
                                <a:lnTo>
                                  <a:pt x="139" y="1138"/>
                                </a:lnTo>
                                <a:lnTo>
                                  <a:pt x="122" y="1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EE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2"/>
                        <wps:cNvSpPr>
                          <a:spLocks/>
                        </wps:cNvSpPr>
                        <wps:spPr bwMode="auto">
                          <a:xfrm>
                            <a:off x="3647440" y="2404745"/>
                            <a:ext cx="819150" cy="984885"/>
                          </a:xfrm>
                          <a:custGeom>
                            <a:avLst/>
                            <a:gdLst>
                              <a:gd name="T0" fmla="*/ 122 w 1290"/>
                              <a:gd name="T1" fmla="*/ 1206 h 1551"/>
                              <a:gd name="T2" fmla="*/ 163 w 1290"/>
                              <a:gd name="T3" fmla="*/ 1219 h 1551"/>
                              <a:gd name="T4" fmla="*/ 230 w 1290"/>
                              <a:gd name="T5" fmla="*/ 1202 h 1551"/>
                              <a:gd name="T6" fmla="*/ 298 w 1290"/>
                              <a:gd name="T7" fmla="*/ 1223 h 1551"/>
                              <a:gd name="T8" fmla="*/ 339 w 1290"/>
                              <a:gd name="T9" fmla="*/ 1267 h 1551"/>
                              <a:gd name="T10" fmla="*/ 363 w 1290"/>
                              <a:gd name="T11" fmla="*/ 1246 h 1551"/>
                              <a:gd name="T12" fmla="*/ 386 w 1290"/>
                              <a:gd name="T13" fmla="*/ 1267 h 1551"/>
                              <a:gd name="T14" fmla="*/ 423 w 1290"/>
                              <a:gd name="T15" fmla="*/ 1273 h 1551"/>
                              <a:gd name="T16" fmla="*/ 484 w 1290"/>
                              <a:gd name="T17" fmla="*/ 1395 h 1551"/>
                              <a:gd name="T18" fmla="*/ 701 w 1290"/>
                              <a:gd name="T19" fmla="*/ 1483 h 1551"/>
                              <a:gd name="T20" fmla="*/ 775 w 1290"/>
                              <a:gd name="T21" fmla="*/ 1494 h 1551"/>
                              <a:gd name="T22" fmla="*/ 813 w 1290"/>
                              <a:gd name="T23" fmla="*/ 1521 h 1551"/>
                              <a:gd name="T24" fmla="*/ 874 w 1290"/>
                              <a:gd name="T25" fmla="*/ 1531 h 1551"/>
                              <a:gd name="T26" fmla="*/ 901 w 1290"/>
                              <a:gd name="T27" fmla="*/ 1551 h 1551"/>
                              <a:gd name="T28" fmla="*/ 921 w 1290"/>
                              <a:gd name="T29" fmla="*/ 1544 h 1551"/>
                              <a:gd name="T30" fmla="*/ 928 w 1290"/>
                              <a:gd name="T31" fmla="*/ 1494 h 1551"/>
                              <a:gd name="T32" fmla="*/ 897 w 1290"/>
                              <a:gd name="T33" fmla="*/ 1480 h 1551"/>
                              <a:gd name="T34" fmla="*/ 850 w 1290"/>
                              <a:gd name="T35" fmla="*/ 1422 h 1551"/>
                              <a:gd name="T36" fmla="*/ 857 w 1290"/>
                              <a:gd name="T37" fmla="*/ 1307 h 1551"/>
                              <a:gd name="T38" fmla="*/ 833 w 1290"/>
                              <a:gd name="T39" fmla="*/ 1168 h 1551"/>
                              <a:gd name="T40" fmla="*/ 799 w 1290"/>
                              <a:gd name="T41" fmla="*/ 1128 h 1551"/>
                              <a:gd name="T42" fmla="*/ 840 w 1290"/>
                              <a:gd name="T43" fmla="*/ 1077 h 1551"/>
                              <a:gd name="T44" fmla="*/ 1005 w 1290"/>
                              <a:gd name="T45" fmla="*/ 837 h 1551"/>
                              <a:gd name="T46" fmla="*/ 1110 w 1290"/>
                              <a:gd name="T47" fmla="*/ 671 h 1551"/>
                              <a:gd name="T48" fmla="*/ 1290 w 1290"/>
                              <a:gd name="T49" fmla="*/ 481 h 1551"/>
                              <a:gd name="T50" fmla="*/ 1225 w 1290"/>
                              <a:gd name="T51" fmla="*/ 417 h 1551"/>
                              <a:gd name="T52" fmla="*/ 1182 w 1290"/>
                              <a:gd name="T53" fmla="*/ 366 h 1551"/>
                              <a:gd name="T54" fmla="*/ 1131 w 1290"/>
                              <a:gd name="T55" fmla="*/ 383 h 1551"/>
                              <a:gd name="T56" fmla="*/ 1080 w 1290"/>
                              <a:gd name="T57" fmla="*/ 369 h 1551"/>
                              <a:gd name="T58" fmla="*/ 1022 w 1290"/>
                              <a:gd name="T59" fmla="*/ 461 h 1551"/>
                              <a:gd name="T60" fmla="*/ 830 w 1290"/>
                              <a:gd name="T61" fmla="*/ 461 h 1551"/>
                              <a:gd name="T62" fmla="*/ 799 w 1290"/>
                              <a:gd name="T63" fmla="*/ 440 h 1551"/>
                              <a:gd name="T64" fmla="*/ 806 w 1290"/>
                              <a:gd name="T65" fmla="*/ 413 h 1551"/>
                              <a:gd name="T66" fmla="*/ 728 w 1290"/>
                              <a:gd name="T67" fmla="*/ 407 h 1551"/>
                              <a:gd name="T68" fmla="*/ 687 w 1290"/>
                              <a:gd name="T69" fmla="*/ 359 h 1551"/>
                              <a:gd name="T70" fmla="*/ 697 w 1290"/>
                              <a:gd name="T71" fmla="*/ 305 h 1551"/>
                              <a:gd name="T72" fmla="*/ 762 w 1290"/>
                              <a:gd name="T73" fmla="*/ 308 h 1551"/>
                              <a:gd name="T74" fmla="*/ 748 w 1290"/>
                              <a:gd name="T75" fmla="*/ 217 h 1551"/>
                              <a:gd name="T76" fmla="*/ 603 w 1290"/>
                              <a:gd name="T77" fmla="*/ 163 h 1551"/>
                              <a:gd name="T78" fmla="*/ 559 w 1290"/>
                              <a:gd name="T79" fmla="*/ 95 h 1551"/>
                              <a:gd name="T80" fmla="*/ 583 w 1290"/>
                              <a:gd name="T81" fmla="*/ 61 h 1551"/>
                              <a:gd name="T82" fmla="*/ 501 w 1290"/>
                              <a:gd name="T83" fmla="*/ 0 h 1551"/>
                              <a:gd name="T84" fmla="*/ 434 w 1290"/>
                              <a:gd name="T85" fmla="*/ 47 h 1551"/>
                              <a:gd name="T86" fmla="*/ 383 w 1290"/>
                              <a:gd name="T87" fmla="*/ 20 h 1551"/>
                              <a:gd name="T88" fmla="*/ 369 w 1290"/>
                              <a:gd name="T89" fmla="*/ 41 h 1551"/>
                              <a:gd name="T90" fmla="*/ 356 w 1290"/>
                              <a:gd name="T91" fmla="*/ 139 h 1551"/>
                              <a:gd name="T92" fmla="*/ 295 w 1290"/>
                              <a:gd name="T93" fmla="*/ 166 h 1551"/>
                              <a:gd name="T94" fmla="*/ 264 w 1290"/>
                              <a:gd name="T95" fmla="*/ 244 h 1551"/>
                              <a:gd name="T96" fmla="*/ 156 w 1290"/>
                              <a:gd name="T97" fmla="*/ 285 h 1551"/>
                              <a:gd name="T98" fmla="*/ 146 w 1290"/>
                              <a:gd name="T99" fmla="*/ 325 h 1551"/>
                              <a:gd name="T100" fmla="*/ 85 w 1290"/>
                              <a:gd name="T101" fmla="*/ 332 h 1551"/>
                              <a:gd name="T102" fmla="*/ 34 w 1290"/>
                              <a:gd name="T103" fmla="*/ 417 h 1551"/>
                              <a:gd name="T104" fmla="*/ 31 w 1290"/>
                              <a:gd name="T105" fmla="*/ 471 h 1551"/>
                              <a:gd name="T106" fmla="*/ 7 w 1290"/>
                              <a:gd name="T107" fmla="*/ 549 h 1551"/>
                              <a:gd name="T108" fmla="*/ 24 w 1290"/>
                              <a:gd name="T109" fmla="*/ 694 h 1551"/>
                              <a:gd name="T110" fmla="*/ 0 w 1290"/>
                              <a:gd name="T111" fmla="*/ 745 h 1551"/>
                              <a:gd name="T112" fmla="*/ 14 w 1290"/>
                              <a:gd name="T113" fmla="*/ 799 h 1551"/>
                              <a:gd name="T114" fmla="*/ 7 w 1290"/>
                              <a:gd name="T115" fmla="*/ 874 h 1551"/>
                              <a:gd name="T116" fmla="*/ 92 w 1290"/>
                              <a:gd name="T117" fmla="*/ 914 h 1551"/>
                              <a:gd name="T118" fmla="*/ 105 w 1290"/>
                              <a:gd name="T119" fmla="*/ 1002 h 1551"/>
                              <a:gd name="T120" fmla="*/ 85 w 1290"/>
                              <a:gd name="T121" fmla="*/ 1046 h 1551"/>
                              <a:gd name="T122" fmla="*/ 139 w 1290"/>
                              <a:gd name="T123" fmla="*/ 1138 h 1551"/>
                              <a:gd name="T124" fmla="*/ 122 w 1290"/>
                              <a:gd name="T125" fmla="*/ 1206 h 1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90" h="1551">
                                <a:moveTo>
                                  <a:pt x="122" y="1206"/>
                                </a:moveTo>
                                <a:lnTo>
                                  <a:pt x="163" y="1219"/>
                                </a:lnTo>
                                <a:lnTo>
                                  <a:pt x="230" y="1202"/>
                                </a:lnTo>
                                <a:lnTo>
                                  <a:pt x="298" y="1223"/>
                                </a:lnTo>
                                <a:lnTo>
                                  <a:pt x="339" y="1267"/>
                                </a:lnTo>
                                <a:lnTo>
                                  <a:pt x="363" y="1246"/>
                                </a:lnTo>
                                <a:lnTo>
                                  <a:pt x="386" y="1267"/>
                                </a:lnTo>
                                <a:lnTo>
                                  <a:pt x="423" y="1273"/>
                                </a:lnTo>
                                <a:lnTo>
                                  <a:pt x="484" y="1395"/>
                                </a:lnTo>
                                <a:lnTo>
                                  <a:pt x="701" y="1483"/>
                                </a:lnTo>
                                <a:lnTo>
                                  <a:pt x="775" y="1494"/>
                                </a:lnTo>
                                <a:lnTo>
                                  <a:pt x="813" y="1521"/>
                                </a:lnTo>
                                <a:lnTo>
                                  <a:pt x="874" y="1531"/>
                                </a:lnTo>
                                <a:lnTo>
                                  <a:pt x="901" y="1551"/>
                                </a:lnTo>
                                <a:lnTo>
                                  <a:pt x="921" y="1544"/>
                                </a:lnTo>
                                <a:lnTo>
                                  <a:pt x="928" y="1494"/>
                                </a:lnTo>
                                <a:lnTo>
                                  <a:pt x="897" y="1480"/>
                                </a:lnTo>
                                <a:lnTo>
                                  <a:pt x="850" y="1422"/>
                                </a:lnTo>
                                <a:lnTo>
                                  <a:pt x="857" y="1307"/>
                                </a:lnTo>
                                <a:lnTo>
                                  <a:pt x="833" y="1168"/>
                                </a:lnTo>
                                <a:lnTo>
                                  <a:pt x="799" y="1128"/>
                                </a:lnTo>
                                <a:lnTo>
                                  <a:pt x="840" y="1077"/>
                                </a:lnTo>
                                <a:lnTo>
                                  <a:pt x="1005" y="837"/>
                                </a:lnTo>
                                <a:lnTo>
                                  <a:pt x="1110" y="671"/>
                                </a:lnTo>
                                <a:lnTo>
                                  <a:pt x="1290" y="481"/>
                                </a:lnTo>
                                <a:lnTo>
                                  <a:pt x="1225" y="417"/>
                                </a:lnTo>
                                <a:lnTo>
                                  <a:pt x="1182" y="366"/>
                                </a:lnTo>
                                <a:lnTo>
                                  <a:pt x="1131" y="383"/>
                                </a:lnTo>
                                <a:lnTo>
                                  <a:pt x="1080" y="369"/>
                                </a:lnTo>
                                <a:lnTo>
                                  <a:pt x="1022" y="461"/>
                                </a:lnTo>
                                <a:lnTo>
                                  <a:pt x="830" y="461"/>
                                </a:lnTo>
                                <a:lnTo>
                                  <a:pt x="799" y="440"/>
                                </a:lnTo>
                                <a:lnTo>
                                  <a:pt x="806" y="413"/>
                                </a:lnTo>
                                <a:lnTo>
                                  <a:pt x="728" y="407"/>
                                </a:lnTo>
                                <a:lnTo>
                                  <a:pt x="687" y="359"/>
                                </a:lnTo>
                                <a:lnTo>
                                  <a:pt x="697" y="305"/>
                                </a:lnTo>
                                <a:lnTo>
                                  <a:pt x="762" y="308"/>
                                </a:lnTo>
                                <a:lnTo>
                                  <a:pt x="748" y="217"/>
                                </a:lnTo>
                                <a:lnTo>
                                  <a:pt x="603" y="163"/>
                                </a:lnTo>
                                <a:lnTo>
                                  <a:pt x="559" y="95"/>
                                </a:lnTo>
                                <a:lnTo>
                                  <a:pt x="583" y="61"/>
                                </a:lnTo>
                                <a:lnTo>
                                  <a:pt x="501" y="0"/>
                                </a:lnTo>
                                <a:lnTo>
                                  <a:pt x="434" y="47"/>
                                </a:lnTo>
                                <a:lnTo>
                                  <a:pt x="383" y="20"/>
                                </a:lnTo>
                                <a:lnTo>
                                  <a:pt x="369" y="41"/>
                                </a:lnTo>
                                <a:lnTo>
                                  <a:pt x="356" y="139"/>
                                </a:lnTo>
                                <a:lnTo>
                                  <a:pt x="295" y="166"/>
                                </a:lnTo>
                                <a:lnTo>
                                  <a:pt x="264" y="244"/>
                                </a:lnTo>
                                <a:lnTo>
                                  <a:pt x="156" y="285"/>
                                </a:lnTo>
                                <a:lnTo>
                                  <a:pt x="146" y="325"/>
                                </a:lnTo>
                                <a:lnTo>
                                  <a:pt x="85" y="332"/>
                                </a:lnTo>
                                <a:lnTo>
                                  <a:pt x="34" y="417"/>
                                </a:lnTo>
                                <a:lnTo>
                                  <a:pt x="31" y="471"/>
                                </a:lnTo>
                                <a:lnTo>
                                  <a:pt x="7" y="549"/>
                                </a:lnTo>
                                <a:lnTo>
                                  <a:pt x="24" y="694"/>
                                </a:lnTo>
                                <a:lnTo>
                                  <a:pt x="0" y="745"/>
                                </a:lnTo>
                                <a:lnTo>
                                  <a:pt x="14" y="799"/>
                                </a:lnTo>
                                <a:lnTo>
                                  <a:pt x="7" y="874"/>
                                </a:lnTo>
                                <a:lnTo>
                                  <a:pt x="92" y="914"/>
                                </a:lnTo>
                                <a:lnTo>
                                  <a:pt x="105" y="1002"/>
                                </a:lnTo>
                                <a:lnTo>
                                  <a:pt x="85" y="1046"/>
                                </a:lnTo>
                                <a:lnTo>
                                  <a:pt x="139" y="1138"/>
                                </a:lnTo>
                                <a:lnTo>
                                  <a:pt x="122" y="1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3"/>
                        <wps:cNvSpPr>
                          <a:spLocks/>
                        </wps:cNvSpPr>
                        <wps:spPr bwMode="auto">
                          <a:xfrm>
                            <a:off x="3815080" y="412115"/>
                            <a:ext cx="785495" cy="1175385"/>
                          </a:xfrm>
                          <a:custGeom>
                            <a:avLst/>
                            <a:gdLst>
                              <a:gd name="T0" fmla="*/ 881 w 1237"/>
                              <a:gd name="T1" fmla="*/ 1756 h 1851"/>
                              <a:gd name="T2" fmla="*/ 1085 w 1237"/>
                              <a:gd name="T3" fmla="*/ 1567 h 1851"/>
                              <a:gd name="T4" fmla="*/ 1237 w 1237"/>
                              <a:gd name="T5" fmla="*/ 1479 h 1851"/>
                              <a:gd name="T6" fmla="*/ 1213 w 1237"/>
                              <a:gd name="T7" fmla="*/ 1140 h 1851"/>
                              <a:gd name="T8" fmla="*/ 1223 w 1237"/>
                              <a:gd name="T9" fmla="*/ 1055 h 1851"/>
                              <a:gd name="T10" fmla="*/ 1091 w 1237"/>
                              <a:gd name="T11" fmla="*/ 811 h 1851"/>
                              <a:gd name="T12" fmla="*/ 996 w 1237"/>
                              <a:gd name="T13" fmla="*/ 458 h 1851"/>
                              <a:gd name="T14" fmla="*/ 956 w 1237"/>
                              <a:gd name="T15" fmla="*/ 207 h 1851"/>
                              <a:gd name="T16" fmla="*/ 780 w 1237"/>
                              <a:gd name="T17" fmla="*/ 75 h 1851"/>
                              <a:gd name="T18" fmla="*/ 651 w 1237"/>
                              <a:gd name="T19" fmla="*/ 0 h 1851"/>
                              <a:gd name="T20" fmla="*/ 624 w 1237"/>
                              <a:gd name="T21" fmla="*/ 85 h 1851"/>
                              <a:gd name="T22" fmla="*/ 488 w 1237"/>
                              <a:gd name="T23" fmla="*/ 221 h 1851"/>
                              <a:gd name="T24" fmla="*/ 532 w 1237"/>
                              <a:gd name="T25" fmla="*/ 306 h 1851"/>
                              <a:gd name="T26" fmla="*/ 627 w 1237"/>
                              <a:gd name="T27" fmla="*/ 428 h 1851"/>
                              <a:gd name="T28" fmla="*/ 522 w 1237"/>
                              <a:gd name="T29" fmla="*/ 601 h 1851"/>
                              <a:gd name="T30" fmla="*/ 458 w 1237"/>
                              <a:gd name="T31" fmla="*/ 658 h 1851"/>
                              <a:gd name="T32" fmla="*/ 295 w 1237"/>
                              <a:gd name="T33" fmla="*/ 753 h 1851"/>
                              <a:gd name="T34" fmla="*/ 204 w 1237"/>
                              <a:gd name="T35" fmla="*/ 780 h 1851"/>
                              <a:gd name="T36" fmla="*/ 143 w 1237"/>
                              <a:gd name="T37" fmla="*/ 821 h 1851"/>
                              <a:gd name="T38" fmla="*/ 0 w 1237"/>
                              <a:gd name="T39" fmla="*/ 821 h 1851"/>
                              <a:gd name="T40" fmla="*/ 31 w 1237"/>
                              <a:gd name="T41" fmla="*/ 960 h 1851"/>
                              <a:gd name="T42" fmla="*/ 48 w 1237"/>
                              <a:gd name="T43" fmla="*/ 1045 h 1851"/>
                              <a:gd name="T44" fmla="*/ 75 w 1237"/>
                              <a:gd name="T45" fmla="*/ 1129 h 1851"/>
                              <a:gd name="T46" fmla="*/ 143 w 1237"/>
                              <a:gd name="T47" fmla="*/ 1180 h 1851"/>
                              <a:gd name="T48" fmla="*/ 204 w 1237"/>
                              <a:gd name="T49" fmla="*/ 1245 h 1851"/>
                              <a:gd name="T50" fmla="*/ 255 w 1237"/>
                              <a:gd name="T51" fmla="*/ 1360 h 1851"/>
                              <a:gd name="T52" fmla="*/ 349 w 1237"/>
                              <a:gd name="T53" fmla="*/ 1350 h 1851"/>
                              <a:gd name="T54" fmla="*/ 373 w 1237"/>
                              <a:gd name="T55" fmla="*/ 1428 h 1851"/>
                              <a:gd name="T56" fmla="*/ 427 w 1237"/>
                              <a:gd name="T57" fmla="*/ 1536 h 1851"/>
                              <a:gd name="T58" fmla="*/ 471 w 1237"/>
                              <a:gd name="T59" fmla="*/ 1634 h 1851"/>
                              <a:gd name="T60" fmla="*/ 515 w 1237"/>
                              <a:gd name="T61" fmla="*/ 1753 h 1851"/>
                              <a:gd name="T62" fmla="*/ 688 w 1237"/>
                              <a:gd name="T63" fmla="*/ 1777 h 1851"/>
                              <a:gd name="T64" fmla="*/ 837 w 1237"/>
                              <a:gd name="T65" fmla="*/ 1848 h 1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37" h="1851">
                                <a:moveTo>
                                  <a:pt x="837" y="1848"/>
                                </a:moveTo>
                                <a:lnTo>
                                  <a:pt x="881" y="1756"/>
                                </a:lnTo>
                                <a:lnTo>
                                  <a:pt x="993" y="1628"/>
                                </a:lnTo>
                                <a:lnTo>
                                  <a:pt x="1085" y="1567"/>
                                </a:lnTo>
                                <a:lnTo>
                                  <a:pt x="1152" y="1553"/>
                                </a:lnTo>
                                <a:lnTo>
                                  <a:pt x="1237" y="1479"/>
                                </a:lnTo>
                                <a:lnTo>
                                  <a:pt x="1237" y="1214"/>
                                </a:lnTo>
                                <a:lnTo>
                                  <a:pt x="1213" y="1140"/>
                                </a:lnTo>
                                <a:lnTo>
                                  <a:pt x="1230" y="1109"/>
                                </a:lnTo>
                                <a:lnTo>
                                  <a:pt x="1223" y="1055"/>
                                </a:lnTo>
                                <a:lnTo>
                                  <a:pt x="1186" y="1031"/>
                                </a:lnTo>
                                <a:lnTo>
                                  <a:pt x="1091" y="811"/>
                                </a:lnTo>
                                <a:lnTo>
                                  <a:pt x="1034" y="556"/>
                                </a:lnTo>
                                <a:lnTo>
                                  <a:pt x="996" y="458"/>
                                </a:lnTo>
                                <a:lnTo>
                                  <a:pt x="993" y="258"/>
                                </a:lnTo>
                                <a:lnTo>
                                  <a:pt x="956" y="207"/>
                                </a:lnTo>
                                <a:lnTo>
                                  <a:pt x="918" y="150"/>
                                </a:lnTo>
                                <a:lnTo>
                                  <a:pt x="780" y="75"/>
                                </a:lnTo>
                                <a:lnTo>
                                  <a:pt x="749" y="38"/>
                                </a:lnTo>
                                <a:lnTo>
                                  <a:pt x="651" y="0"/>
                                </a:lnTo>
                                <a:lnTo>
                                  <a:pt x="634" y="28"/>
                                </a:lnTo>
                                <a:lnTo>
                                  <a:pt x="624" y="85"/>
                                </a:lnTo>
                                <a:lnTo>
                                  <a:pt x="488" y="146"/>
                                </a:lnTo>
                                <a:lnTo>
                                  <a:pt x="488" y="221"/>
                                </a:lnTo>
                                <a:lnTo>
                                  <a:pt x="542" y="238"/>
                                </a:lnTo>
                                <a:lnTo>
                                  <a:pt x="532" y="306"/>
                                </a:lnTo>
                                <a:lnTo>
                                  <a:pt x="566" y="333"/>
                                </a:lnTo>
                                <a:lnTo>
                                  <a:pt x="627" y="428"/>
                                </a:lnTo>
                                <a:lnTo>
                                  <a:pt x="617" y="489"/>
                                </a:lnTo>
                                <a:lnTo>
                                  <a:pt x="522" y="601"/>
                                </a:lnTo>
                                <a:lnTo>
                                  <a:pt x="488" y="607"/>
                                </a:lnTo>
                                <a:lnTo>
                                  <a:pt x="458" y="658"/>
                                </a:lnTo>
                                <a:lnTo>
                                  <a:pt x="404" y="648"/>
                                </a:lnTo>
                                <a:lnTo>
                                  <a:pt x="295" y="753"/>
                                </a:lnTo>
                                <a:lnTo>
                                  <a:pt x="234" y="787"/>
                                </a:lnTo>
                                <a:lnTo>
                                  <a:pt x="204" y="780"/>
                                </a:lnTo>
                                <a:lnTo>
                                  <a:pt x="150" y="797"/>
                                </a:lnTo>
                                <a:lnTo>
                                  <a:pt x="143" y="821"/>
                                </a:lnTo>
                                <a:lnTo>
                                  <a:pt x="55" y="804"/>
                                </a:lnTo>
                                <a:lnTo>
                                  <a:pt x="0" y="821"/>
                                </a:lnTo>
                                <a:lnTo>
                                  <a:pt x="38" y="919"/>
                                </a:lnTo>
                                <a:lnTo>
                                  <a:pt x="31" y="960"/>
                                </a:lnTo>
                                <a:lnTo>
                                  <a:pt x="17" y="977"/>
                                </a:lnTo>
                                <a:lnTo>
                                  <a:pt x="48" y="1045"/>
                                </a:lnTo>
                                <a:lnTo>
                                  <a:pt x="41" y="1089"/>
                                </a:lnTo>
                                <a:lnTo>
                                  <a:pt x="75" y="1129"/>
                                </a:lnTo>
                                <a:lnTo>
                                  <a:pt x="109" y="1129"/>
                                </a:lnTo>
                                <a:lnTo>
                                  <a:pt x="143" y="1180"/>
                                </a:lnTo>
                                <a:lnTo>
                                  <a:pt x="146" y="1218"/>
                                </a:lnTo>
                                <a:lnTo>
                                  <a:pt x="204" y="1245"/>
                                </a:lnTo>
                                <a:lnTo>
                                  <a:pt x="194" y="1309"/>
                                </a:lnTo>
                                <a:lnTo>
                                  <a:pt x="255" y="1360"/>
                                </a:lnTo>
                                <a:lnTo>
                                  <a:pt x="312" y="1326"/>
                                </a:lnTo>
                                <a:lnTo>
                                  <a:pt x="349" y="1350"/>
                                </a:lnTo>
                                <a:lnTo>
                                  <a:pt x="339" y="1414"/>
                                </a:lnTo>
                                <a:lnTo>
                                  <a:pt x="373" y="1428"/>
                                </a:lnTo>
                                <a:lnTo>
                                  <a:pt x="438" y="1421"/>
                                </a:lnTo>
                                <a:lnTo>
                                  <a:pt x="427" y="1536"/>
                                </a:lnTo>
                                <a:lnTo>
                                  <a:pt x="410" y="1567"/>
                                </a:lnTo>
                                <a:lnTo>
                                  <a:pt x="471" y="1634"/>
                                </a:lnTo>
                                <a:lnTo>
                                  <a:pt x="481" y="1726"/>
                                </a:lnTo>
                                <a:lnTo>
                                  <a:pt x="515" y="1753"/>
                                </a:lnTo>
                                <a:lnTo>
                                  <a:pt x="644" y="1790"/>
                                </a:lnTo>
                                <a:lnTo>
                                  <a:pt x="688" y="1777"/>
                                </a:lnTo>
                                <a:lnTo>
                                  <a:pt x="783" y="1851"/>
                                </a:lnTo>
                                <a:lnTo>
                                  <a:pt x="837" y="1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A4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4"/>
                        <wps:cNvSpPr>
                          <a:spLocks/>
                        </wps:cNvSpPr>
                        <wps:spPr bwMode="auto">
                          <a:xfrm>
                            <a:off x="3815080" y="412115"/>
                            <a:ext cx="785495" cy="1175385"/>
                          </a:xfrm>
                          <a:custGeom>
                            <a:avLst/>
                            <a:gdLst>
                              <a:gd name="T0" fmla="*/ 881 w 1237"/>
                              <a:gd name="T1" fmla="*/ 1756 h 1851"/>
                              <a:gd name="T2" fmla="*/ 1085 w 1237"/>
                              <a:gd name="T3" fmla="*/ 1567 h 1851"/>
                              <a:gd name="T4" fmla="*/ 1237 w 1237"/>
                              <a:gd name="T5" fmla="*/ 1479 h 1851"/>
                              <a:gd name="T6" fmla="*/ 1213 w 1237"/>
                              <a:gd name="T7" fmla="*/ 1140 h 1851"/>
                              <a:gd name="T8" fmla="*/ 1223 w 1237"/>
                              <a:gd name="T9" fmla="*/ 1055 h 1851"/>
                              <a:gd name="T10" fmla="*/ 1091 w 1237"/>
                              <a:gd name="T11" fmla="*/ 811 h 1851"/>
                              <a:gd name="T12" fmla="*/ 996 w 1237"/>
                              <a:gd name="T13" fmla="*/ 458 h 1851"/>
                              <a:gd name="T14" fmla="*/ 956 w 1237"/>
                              <a:gd name="T15" fmla="*/ 207 h 1851"/>
                              <a:gd name="T16" fmla="*/ 780 w 1237"/>
                              <a:gd name="T17" fmla="*/ 75 h 1851"/>
                              <a:gd name="T18" fmla="*/ 651 w 1237"/>
                              <a:gd name="T19" fmla="*/ 0 h 1851"/>
                              <a:gd name="T20" fmla="*/ 624 w 1237"/>
                              <a:gd name="T21" fmla="*/ 85 h 1851"/>
                              <a:gd name="T22" fmla="*/ 488 w 1237"/>
                              <a:gd name="T23" fmla="*/ 221 h 1851"/>
                              <a:gd name="T24" fmla="*/ 532 w 1237"/>
                              <a:gd name="T25" fmla="*/ 306 h 1851"/>
                              <a:gd name="T26" fmla="*/ 627 w 1237"/>
                              <a:gd name="T27" fmla="*/ 428 h 1851"/>
                              <a:gd name="T28" fmla="*/ 522 w 1237"/>
                              <a:gd name="T29" fmla="*/ 601 h 1851"/>
                              <a:gd name="T30" fmla="*/ 458 w 1237"/>
                              <a:gd name="T31" fmla="*/ 658 h 1851"/>
                              <a:gd name="T32" fmla="*/ 295 w 1237"/>
                              <a:gd name="T33" fmla="*/ 753 h 1851"/>
                              <a:gd name="T34" fmla="*/ 204 w 1237"/>
                              <a:gd name="T35" fmla="*/ 780 h 1851"/>
                              <a:gd name="T36" fmla="*/ 143 w 1237"/>
                              <a:gd name="T37" fmla="*/ 821 h 1851"/>
                              <a:gd name="T38" fmla="*/ 0 w 1237"/>
                              <a:gd name="T39" fmla="*/ 821 h 1851"/>
                              <a:gd name="T40" fmla="*/ 31 w 1237"/>
                              <a:gd name="T41" fmla="*/ 960 h 1851"/>
                              <a:gd name="T42" fmla="*/ 48 w 1237"/>
                              <a:gd name="T43" fmla="*/ 1045 h 1851"/>
                              <a:gd name="T44" fmla="*/ 75 w 1237"/>
                              <a:gd name="T45" fmla="*/ 1129 h 1851"/>
                              <a:gd name="T46" fmla="*/ 143 w 1237"/>
                              <a:gd name="T47" fmla="*/ 1180 h 1851"/>
                              <a:gd name="T48" fmla="*/ 204 w 1237"/>
                              <a:gd name="T49" fmla="*/ 1245 h 1851"/>
                              <a:gd name="T50" fmla="*/ 255 w 1237"/>
                              <a:gd name="T51" fmla="*/ 1360 h 1851"/>
                              <a:gd name="T52" fmla="*/ 349 w 1237"/>
                              <a:gd name="T53" fmla="*/ 1350 h 1851"/>
                              <a:gd name="T54" fmla="*/ 373 w 1237"/>
                              <a:gd name="T55" fmla="*/ 1428 h 1851"/>
                              <a:gd name="T56" fmla="*/ 427 w 1237"/>
                              <a:gd name="T57" fmla="*/ 1536 h 1851"/>
                              <a:gd name="T58" fmla="*/ 471 w 1237"/>
                              <a:gd name="T59" fmla="*/ 1634 h 1851"/>
                              <a:gd name="T60" fmla="*/ 515 w 1237"/>
                              <a:gd name="T61" fmla="*/ 1753 h 1851"/>
                              <a:gd name="T62" fmla="*/ 688 w 1237"/>
                              <a:gd name="T63" fmla="*/ 1777 h 1851"/>
                              <a:gd name="T64" fmla="*/ 837 w 1237"/>
                              <a:gd name="T65" fmla="*/ 1848 h 1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37" h="1851">
                                <a:moveTo>
                                  <a:pt x="837" y="1848"/>
                                </a:moveTo>
                                <a:lnTo>
                                  <a:pt x="881" y="1756"/>
                                </a:lnTo>
                                <a:lnTo>
                                  <a:pt x="993" y="1628"/>
                                </a:lnTo>
                                <a:lnTo>
                                  <a:pt x="1085" y="1567"/>
                                </a:lnTo>
                                <a:lnTo>
                                  <a:pt x="1152" y="1553"/>
                                </a:lnTo>
                                <a:lnTo>
                                  <a:pt x="1237" y="1479"/>
                                </a:lnTo>
                                <a:lnTo>
                                  <a:pt x="1237" y="1214"/>
                                </a:lnTo>
                                <a:lnTo>
                                  <a:pt x="1213" y="1140"/>
                                </a:lnTo>
                                <a:lnTo>
                                  <a:pt x="1230" y="1109"/>
                                </a:lnTo>
                                <a:lnTo>
                                  <a:pt x="1223" y="1055"/>
                                </a:lnTo>
                                <a:lnTo>
                                  <a:pt x="1186" y="1031"/>
                                </a:lnTo>
                                <a:lnTo>
                                  <a:pt x="1091" y="811"/>
                                </a:lnTo>
                                <a:lnTo>
                                  <a:pt x="1034" y="556"/>
                                </a:lnTo>
                                <a:lnTo>
                                  <a:pt x="996" y="458"/>
                                </a:lnTo>
                                <a:lnTo>
                                  <a:pt x="993" y="258"/>
                                </a:lnTo>
                                <a:lnTo>
                                  <a:pt x="956" y="207"/>
                                </a:lnTo>
                                <a:lnTo>
                                  <a:pt x="918" y="150"/>
                                </a:lnTo>
                                <a:lnTo>
                                  <a:pt x="780" y="75"/>
                                </a:lnTo>
                                <a:lnTo>
                                  <a:pt x="749" y="38"/>
                                </a:lnTo>
                                <a:lnTo>
                                  <a:pt x="651" y="0"/>
                                </a:lnTo>
                                <a:lnTo>
                                  <a:pt x="634" y="28"/>
                                </a:lnTo>
                                <a:lnTo>
                                  <a:pt x="624" y="85"/>
                                </a:lnTo>
                                <a:lnTo>
                                  <a:pt x="488" y="146"/>
                                </a:lnTo>
                                <a:lnTo>
                                  <a:pt x="488" y="221"/>
                                </a:lnTo>
                                <a:lnTo>
                                  <a:pt x="542" y="238"/>
                                </a:lnTo>
                                <a:lnTo>
                                  <a:pt x="532" y="306"/>
                                </a:lnTo>
                                <a:lnTo>
                                  <a:pt x="566" y="333"/>
                                </a:lnTo>
                                <a:lnTo>
                                  <a:pt x="627" y="428"/>
                                </a:lnTo>
                                <a:lnTo>
                                  <a:pt x="617" y="489"/>
                                </a:lnTo>
                                <a:lnTo>
                                  <a:pt x="522" y="601"/>
                                </a:lnTo>
                                <a:lnTo>
                                  <a:pt x="488" y="607"/>
                                </a:lnTo>
                                <a:lnTo>
                                  <a:pt x="458" y="658"/>
                                </a:lnTo>
                                <a:lnTo>
                                  <a:pt x="404" y="648"/>
                                </a:lnTo>
                                <a:lnTo>
                                  <a:pt x="295" y="753"/>
                                </a:lnTo>
                                <a:lnTo>
                                  <a:pt x="234" y="787"/>
                                </a:lnTo>
                                <a:lnTo>
                                  <a:pt x="204" y="780"/>
                                </a:lnTo>
                                <a:lnTo>
                                  <a:pt x="150" y="797"/>
                                </a:lnTo>
                                <a:lnTo>
                                  <a:pt x="143" y="821"/>
                                </a:lnTo>
                                <a:lnTo>
                                  <a:pt x="55" y="804"/>
                                </a:lnTo>
                                <a:lnTo>
                                  <a:pt x="0" y="821"/>
                                </a:lnTo>
                                <a:lnTo>
                                  <a:pt x="38" y="919"/>
                                </a:lnTo>
                                <a:lnTo>
                                  <a:pt x="31" y="960"/>
                                </a:lnTo>
                                <a:lnTo>
                                  <a:pt x="17" y="977"/>
                                </a:lnTo>
                                <a:lnTo>
                                  <a:pt x="48" y="1045"/>
                                </a:lnTo>
                                <a:lnTo>
                                  <a:pt x="41" y="1089"/>
                                </a:lnTo>
                                <a:lnTo>
                                  <a:pt x="75" y="1129"/>
                                </a:lnTo>
                                <a:lnTo>
                                  <a:pt x="109" y="1129"/>
                                </a:lnTo>
                                <a:lnTo>
                                  <a:pt x="143" y="1180"/>
                                </a:lnTo>
                                <a:lnTo>
                                  <a:pt x="146" y="1218"/>
                                </a:lnTo>
                                <a:lnTo>
                                  <a:pt x="204" y="1245"/>
                                </a:lnTo>
                                <a:lnTo>
                                  <a:pt x="194" y="1309"/>
                                </a:lnTo>
                                <a:lnTo>
                                  <a:pt x="255" y="1360"/>
                                </a:lnTo>
                                <a:lnTo>
                                  <a:pt x="312" y="1326"/>
                                </a:lnTo>
                                <a:lnTo>
                                  <a:pt x="349" y="1350"/>
                                </a:lnTo>
                                <a:lnTo>
                                  <a:pt x="339" y="1414"/>
                                </a:lnTo>
                                <a:lnTo>
                                  <a:pt x="373" y="1428"/>
                                </a:lnTo>
                                <a:lnTo>
                                  <a:pt x="438" y="1421"/>
                                </a:lnTo>
                                <a:lnTo>
                                  <a:pt x="427" y="1536"/>
                                </a:lnTo>
                                <a:lnTo>
                                  <a:pt x="410" y="1567"/>
                                </a:lnTo>
                                <a:lnTo>
                                  <a:pt x="471" y="1634"/>
                                </a:lnTo>
                                <a:lnTo>
                                  <a:pt x="481" y="1726"/>
                                </a:lnTo>
                                <a:lnTo>
                                  <a:pt x="515" y="1753"/>
                                </a:lnTo>
                                <a:lnTo>
                                  <a:pt x="644" y="1790"/>
                                </a:lnTo>
                                <a:lnTo>
                                  <a:pt x="688" y="1777"/>
                                </a:lnTo>
                                <a:lnTo>
                                  <a:pt x="783" y="1851"/>
                                </a:lnTo>
                                <a:lnTo>
                                  <a:pt x="837" y="18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5"/>
                        <wps:cNvSpPr>
                          <a:spLocks/>
                        </wps:cNvSpPr>
                        <wps:spPr bwMode="auto">
                          <a:xfrm>
                            <a:off x="2150745" y="163830"/>
                            <a:ext cx="995045" cy="749935"/>
                          </a:xfrm>
                          <a:custGeom>
                            <a:avLst/>
                            <a:gdLst>
                              <a:gd name="T0" fmla="*/ 389 w 1567"/>
                              <a:gd name="T1" fmla="*/ 1076 h 1181"/>
                              <a:gd name="T2" fmla="*/ 524 w 1567"/>
                              <a:gd name="T3" fmla="*/ 1107 h 1181"/>
                              <a:gd name="T4" fmla="*/ 538 w 1567"/>
                              <a:gd name="T5" fmla="*/ 1056 h 1181"/>
                              <a:gd name="T6" fmla="*/ 606 w 1567"/>
                              <a:gd name="T7" fmla="*/ 998 h 1181"/>
                              <a:gd name="T8" fmla="*/ 647 w 1567"/>
                              <a:gd name="T9" fmla="*/ 958 h 1181"/>
                              <a:gd name="T10" fmla="*/ 708 w 1567"/>
                              <a:gd name="T11" fmla="*/ 982 h 1181"/>
                              <a:gd name="T12" fmla="*/ 779 w 1567"/>
                              <a:gd name="T13" fmla="*/ 948 h 1181"/>
                              <a:gd name="T14" fmla="*/ 863 w 1567"/>
                              <a:gd name="T15" fmla="*/ 1012 h 1181"/>
                              <a:gd name="T16" fmla="*/ 985 w 1567"/>
                              <a:gd name="T17" fmla="*/ 1036 h 1181"/>
                              <a:gd name="T18" fmla="*/ 1087 w 1567"/>
                              <a:gd name="T19" fmla="*/ 1029 h 1181"/>
                              <a:gd name="T20" fmla="*/ 1283 w 1567"/>
                              <a:gd name="T21" fmla="*/ 1114 h 1181"/>
                              <a:gd name="T22" fmla="*/ 1327 w 1567"/>
                              <a:gd name="T23" fmla="*/ 1056 h 1181"/>
                              <a:gd name="T24" fmla="*/ 1374 w 1567"/>
                              <a:gd name="T25" fmla="*/ 961 h 1181"/>
                              <a:gd name="T26" fmla="*/ 1506 w 1567"/>
                              <a:gd name="T27" fmla="*/ 880 h 1181"/>
                              <a:gd name="T28" fmla="*/ 1506 w 1567"/>
                              <a:gd name="T29" fmla="*/ 789 h 1181"/>
                              <a:gd name="T30" fmla="*/ 1429 w 1567"/>
                              <a:gd name="T31" fmla="*/ 738 h 1181"/>
                              <a:gd name="T32" fmla="*/ 1351 w 1567"/>
                              <a:gd name="T33" fmla="*/ 599 h 1181"/>
                              <a:gd name="T34" fmla="*/ 1354 w 1567"/>
                              <a:gd name="T35" fmla="*/ 511 h 1181"/>
                              <a:gd name="T36" fmla="*/ 1347 w 1567"/>
                              <a:gd name="T37" fmla="*/ 450 h 1181"/>
                              <a:gd name="T38" fmla="*/ 1520 w 1567"/>
                              <a:gd name="T39" fmla="*/ 389 h 1181"/>
                              <a:gd name="T40" fmla="*/ 1567 w 1567"/>
                              <a:gd name="T41" fmla="*/ 349 h 1181"/>
                              <a:gd name="T42" fmla="*/ 1503 w 1567"/>
                              <a:gd name="T43" fmla="*/ 369 h 1181"/>
                              <a:gd name="T44" fmla="*/ 1266 w 1567"/>
                              <a:gd name="T45" fmla="*/ 430 h 1181"/>
                              <a:gd name="T46" fmla="*/ 1043 w 1567"/>
                              <a:gd name="T47" fmla="*/ 389 h 1181"/>
                              <a:gd name="T48" fmla="*/ 985 w 1567"/>
                              <a:gd name="T49" fmla="*/ 278 h 1181"/>
                              <a:gd name="T50" fmla="*/ 904 w 1567"/>
                              <a:gd name="T51" fmla="*/ 112 h 1181"/>
                              <a:gd name="T52" fmla="*/ 1060 w 1567"/>
                              <a:gd name="T53" fmla="*/ 146 h 1181"/>
                              <a:gd name="T54" fmla="*/ 1138 w 1567"/>
                              <a:gd name="T55" fmla="*/ 217 h 1181"/>
                              <a:gd name="T56" fmla="*/ 1073 w 1567"/>
                              <a:gd name="T57" fmla="*/ 132 h 1181"/>
                              <a:gd name="T58" fmla="*/ 890 w 1567"/>
                              <a:gd name="T59" fmla="*/ 21 h 1181"/>
                              <a:gd name="T60" fmla="*/ 633 w 1567"/>
                              <a:gd name="T61" fmla="*/ 17 h 1181"/>
                              <a:gd name="T62" fmla="*/ 260 w 1567"/>
                              <a:gd name="T63" fmla="*/ 102 h 1181"/>
                              <a:gd name="T64" fmla="*/ 3 w 1567"/>
                              <a:gd name="T65" fmla="*/ 237 h 1181"/>
                              <a:gd name="T66" fmla="*/ 61 w 1567"/>
                              <a:gd name="T67" fmla="*/ 332 h 1181"/>
                              <a:gd name="T68" fmla="*/ 64 w 1567"/>
                              <a:gd name="T69" fmla="*/ 487 h 1181"/>
                              <a:gd name="T70" fmla="*/ 3 w 1567"/>
                              <a:gd name="T71" fmla="*/ 538 h 1181"/>
                              <a:gd name="T72" fmla="*/ 33 w 1567"/>
                              <a:gd name="T73" fmla="*/ 630 h 1181"/>
                              <a:gd name="T74" fmla="*/ 67 w 1567"/>
                              <a:gd name="T75" fmla="*/ 755 h 1181"/>
                              <a:gd name="T76" fmla="*/ 125 w 1567"/>
                              <a:gd name="T77" fmla="*/ 826 h 1181"/>
                              <a:gd name="T78" fmla="*/ 84 w 1567"/>
                              <a:gd name="T79" fmla="*/ 867 h 1181"/>
                              <a:gd name="T80" fmla="*/ 108 w 1567"/>
                              <a:gd name="T81" fmla="*/ 924 h 1181"/>
                              <a:gd name="T82" fmla="*/ 74 w 1567"/>
                              <a:gd name="T83" fmla="*/ 978 h 1181"/>
                              <a:gd name="T84" fmla="*/ 128 w 1567"/>
                              <a:gd name="T85" fmla="*/ 1134 h 1181"/>
                              <a:gd name="T86" fmla="*/ 159 w 1567"/>
                              <a:gd name="T87" fmla="*/ 1161 h 1181"/>
                              <a:gd name="T88" fmla="*/ 284 w 1567"/>
                              <a:gd name="T89" fmla="*/ 1148 h 1181"/>
                              <a:gd name="T90" fmla="*/ 338 w 1567"/>
                              <a:gd name="T91" fmla="*/ 1181 h 1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67" h="1181">
                                <a:moveTo>
                                  <a:pt x="338" y="1181"/>
                                </a:moveTo>
                                <a:lnTo>
                                  <a:pt x="389" y="1076"/>
                                </a:lnTo>
                                <a:lnTo>
                                  <a:pt x="440" y="1104"/>
                                </a:lnTo>
                                <a:lnTo>
                                  <a:pt x="524" y="1107"/>
                                </a:lnTo>
                                <a:lnTo>
                                  <a:pt x="569" y="1083"/>
                                </a:lnTo>
                                <a:lnTo>
                                  <a:pt x="538" y="1056"/>
                                </a:lnTo>
                                <a:lnTo>
                                  <a:pt x="538" y="1022"/>
                                </a:lnTo>
                                <a:lnTo>
                                  <a:pt x="606" y="998"/>
                                </a:lnTo>
                                <a:lnTo>
                                  <a:pt x="606" y="948"/>
                                </a:lnTo>
                                <a:lnTo>
                                  <a:pt x="647" y="958"/>
                                </a:lnTo>
                                <a:lnTo>
                                  <a:pt x="684" y="982"/>
                                </a:lnTo>
                                <a:lnTo>
                                  <a:pt x="708" y="982"/>
                                </a:lnTo>
                                <a:lnTo>
                                  <a:pt x="721" y="931"/>
                                </a:lnTo>
                                <a:lnTo>
                                  <a:pt x="779" y="948"/>
                                </a:lnTo>
                                <a:lnTo>
                                  <a:pt x="833" y="982"/>
                                </a:lnTo>
                                <a:lnTo>
                                  <a:pt x="863" y="1012"/>
                                </a:lnTo>
                                <a:lnTo>
                                  <a:pt x="941" y="1012"/>
                                </a:lnTo>
                                <a:lnTo>
                                  <a:pt x="985" y="1036"/>
                                </a:lnTo>
                                <a:lnTo>
                                  <a:pt x="1046" y="1012"/>
                                </a:lnTo>
                                <a:lnTo>
                                  <a:pt x="1087" y="1029"/>
                                </a:lnTo>
                                <a:lnTo>
                                  <a:pt x="1090" y="1083"/>
                                </a:lnTo>
                                <a:lnTo>
                                  <a:pt x="1283" y="1114"/>
                                </a:lnTo>
                                <a:lnTo>
                                  <a:pt x="1293" y="1087"/>
                                </a:lnTo>
                                <a:lnTo>
                                  <a:pt x="1327" y="1056"/>
                                </a:lnTo>
                                <a:lnTo>
                                  <a:pt x="1334" y="1026"/>
                                </a:lnTo>
                                <a:lnTo>
                                  <a:pt x="1374" y="961"/>
                                </a:lnTo>
                                <a:lnTo>
                                  <a:pt x="1449" y="941"/>
                                </a:lnTo>
                                <a:lnTo>
                                  <a:pt x="1506" y="880"/>
                                </a:lnTo>
                                <a:lnTo>
                                  <a:pt x="1530" y="802"/>
                                </a:lnTo>
                                <a:lnTo>
                                  <a:pt x="1506" y="789"/>
                                </a:lnTo>
                                <a:lnTo>
                                  <a:pt x="1439" y="799"/>
                                </a:lnTo>
                                <a:lnTo>
                                  <a:pt x="1429" y="738"/>
                                </a:lnTo>
                                <a:lnTo>
                                  <a:pt x="1354" y="711"/>
                                </a:lnTo>
                                <a:lnTo>
                                  <a:pt x="1351" y="599"/>
                                </a:lnTo>
                                <a:lnTo>
                                  <a:pt x="1398" y="562"/>
                                </a:lnTo>
                                <a:lnTo>
                                  <a:pt x="1354" y="511"/>
                                </a:lnTo>
                                <a:lnTo>
                                  <a:pt x="1358" y="478"/>
                                </a:lnTo>
                                <a:lnTo>
                                  <a:pt x="1347" y="450"/>
                                </a:lnTo>
                                <a:lnTo>
                                  <a:pt x="1446" y="427"/>
                                </a:lnTo>
                                <a:lnTo>
                                  <a:pt x="1520" y="389"/>
                                </a:lnTo>
                                <a:lnTo>
                                  <a:pt x="1561" y="366"/>
                                </a:lnTo>
                                <a:lnTo>
                                  <a:pt x="1567" y="349"/>
                                </a:lnTo>
                                <a:lnTo>
                                  <a:pt x="1554" y="335"/>
                                </a:lnTo>
                                <a:lnTo>
                                  <a:pt x="1503" y="369"/>
                                </a:lnTo>
                                <a:lnTo>
                                  <a:pt x="1351" y="417"/>
                                </a:lnTo>
                                <a:lnTo>
                                  <a:pt x="1266" y="430"/>
                                </a:lnTo>
                                <a:lnTo>
                                  <a:pt x="1127" y="423"/>
                                </a:lnTo>
                                <a:lnTo>
                                  <a:pt x="1043" y="389"/>
                                </a:lnTo>
                                <a:lnTo>
                                  <a:pt x="988" y="349"/>
                                </a:lnTo>
                                <a:lnTo>
                                  <a:pt x="985" y="278"/>
                                </a:lnTo>
                                <a:lnTo>
                                  <a:pt x="931" y="132"/>
                                </a:lnTo>
                                <a:lnTo>
                                  <a:pt x="904" y="112"/>
                                </a:lnTo>
                                <a:lnTo>
                                  <a:pt x="907" y="75"/>
                                </a:lnTo>
                                <a:lnTo>
                                  <a:pt x="1060" y="146"/>
                                </a:lnTo>
                                <a:lnTo>
                                  <a:pt x="1093" y="200"/>
                                </a:lnTo>
                                <a:lnTo>
                                  <a:pt x="1138" y="217"/>
                                </a:lnTo>
                                <a:lnTo>
                                  <a:pt x="1114" y="173"/>
                                </a:lnTo>
                                <a:lnTo>
                                  <a:pt x="1073" y="132"/>
                                </a:lnTo>
                                <a:lnTo>
                                  <a:pt x="1009" y="88"/>
                                </a:lnTo>
                                <a:lnTo>
                                  <a:pt x="890" y="21"/>
                                </a:lnTo>
                                <a:lnTo>
                                  <a:pt x="792" y="0"/>
                                </a:lnTo>
                                <a:lnTo>
                                  <a:pt x="633" y="17"/>
                                </a:lnTo>
                                <a:lnTo>
                                  <a:pt x="518" y="68"/>
                                </a:lnTo>
                                <a:lnTo>
                                  <a:pt x="260" y="102"/>
                                </a:lnTo>
                                <a:lnTo>
                                  <a:pt x="71" y="213"/>
                                </a:lnTo>
                                <a:lnTo>
                                  <a:pt x="3" y="237"/>
                                </a:lnTo>
                                <a:lnTo>
                                  <a:pt x="13" y="295"/>
                                </a:lnTo>
                                <a:lnTo>
                                  <a:pt x="61" y="332"/>
                                </a:lnTo>
                                <a:lnTo>
                                  <a:pt x="51" y="464"/>
                                </a:lnTo>
                                <a:lnTo>
                                  <a:pt x="64" y="487"/>
                                </a:lnTo>
                                <a:lnTo>
                                  <a:pt x="33" y="535"/>
                                </a:lnTo>
                                <a:lnTo>
                                  <a:pt x="3" y="538"/>
                                </a:lnTo>
                                <a:lnTo>
                                  <a:pt x="0" y="579"/>
                                </a:lnTo>
                                <a:lnTo>
                                  <a:pt x="33" y="630"/>
                                </a:lnTo>
                                <a:lnTo>
                                  <a:pt x="37" y="731"/>
                                </a:lnTo>
                                <a:lnTo>
                                  <a:pt x="67" y="755"/>
                                </a:lnTo>
                                <a:lnTo>
                                  <a:pt x="74" y="796"/>
                                </a:lnTo>
                                <a:lnTo>
                                  <a:pt x="125" y="826"/>
                                </a:lnTo>
                                <a:lnTo>
                                  <a:pt x="128" y="853"/>
                                </a:lnTo>
                                <a:lnTo>
                                  <a:pt x="84" y="867"/>
                                </a:lnTo>
                                <a:lnTo>
                                  <a:pt x="71" y="890"/>
                                </a:lnTo>
                                <a:lnTo>
                                  <a:pt x="108" y="924"/>
                                </a:lnTo>
                                <a:lnTo>
                                  <a:pt x="98" y="948"/>
                                </a:lnTo>
                                <a:lnTo>
                                  <a:pt x="74" y="978"/>
                                </a:lnTo>
                                <a:lnTo>
                                  <a:pt x="81" y="1070"/>
                                </a:lnTo>
                                <a:lnTo>
                                  <a:pt x="128" y="1134"/>
                                </a:lnTo>
                                <a:lnTo>
                                  <a:pt x="125" y="1158"/>
                                </a:lnTo>
                                <a:lnTo>
                                  <a:pt x="159" y="1161"/>
                                </a:lnTo>
                                <a:lnTo>
                                  <a:pt x="179" y="1144"/>
                                </a:lnTo>
                                <a:lnTo>
                                  <a:pt x="284" y="1148"/>
                                </a:lnTo>
                                <a:lnTo>
                                  <a:pt x="304" y="1171"/>
                                </a:lnTo>
                                <a:lnTo>
                                  <a:pt x="338" y="1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EE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6"/>
                        <wps:cNvSpPr>
                          <a:spLocks/>
                        </wps:cNvSpPr>
                        <wps:spPr bwMode="auto">
                          <a:xfrm>
                            <a:off x="2150745" y="163830"/>
                            <a:ext cx="995045" cy="749935"/>
                          </a:xfrm>
                          <a:custGeom>
                            <a:avLst/>
                            <a:gdLst>
                              <a:gd name="T0" fmla="*/ 389 w 1567"/>
                              <a:gd name="T1" fmla="*/ 1076 h 1181"/>
                              <a:gd name="T2" fmla="*/ 524 w 1567"/>
                              <a:gd name="T3" fmla="*/ 1107 h 1181"/>
                              <a:gd name="T4" fmla="*/ 538 w 1567"/>
                              <a:gd name="T5" fmla="*/ 1056 h 1181"/>
                              <a:gd name="T6" fmla="*/ 606 w 1567"/>
                              <a:gd name="T7" fmla="*/ 998 h 1181"/>
                              <a:gd name="T8" fmla="*/ 647 w 1567"/>
                              <a:gd name="T9" fmla="*/ 958 h 1181"/>
                              <a:gd name="T10" fmla="*/ 708 w 1567"/>
                              <a:gd name="T11" fmla="*/ 982 h 1181"/>
                              <a:gd name="T12" fmla="*/ 779 w 1567"/>
                              <a:gd name="T13" fmla="*/ 948 h 1181"/>
                              <a:gd name="T14" fmla="*/ 863 w 1567"/>
                              <a:gd name="T15" fmla="*/ 1012 h 1181"/>
                              <a:gd name="T16" fmla="*/ 985 w 1567"/>
                              <a:gd name="T17" fmla="*/ 1036 h 1181"/>
                              <a:gd name="T18" fmla="*/ 1087 w 1567"/>
                              <a:gd name="T19" fmla="*/ 1029 h 1181"/>
                              <a:gd name="T20" fmla="*/ 1283 w 1567"/>
                              <a:gd name="T21" fmla="*/ 1114 h 1181"/>
                              <a:gd name="T22" fmla="*/ 1327 w 1567"/>
                              <a:gd name="T23" fmla="*/ 1056 h 1181"/>
                              <a:gd name="T24" fmla="*/ 1374 w 1567"/>
                              <a:gd name="T25" fmla="*/ 961 h 1181"/>
                              <a:gd name="T26" fmla="*/ 1506 w 1567"/>
                              <a:gd name="T27" fmla="*/ 880 h 1181"/>
                              <a:gd name="T28" fmla="*/ 1506 w 1567"/>
                              <a:gd name="T29" fmla="*/ 789 h 1181"/>
                              <a:gd name="T30" fmla="*/ 1429 w 1567"/>
                              <a:gd name="T31" fmla="*/ 738 h 1181"/>
                              <a:gd name="T32" fmla="*/ 1351 w 1567"/>
                              <a:gd name="T33" fmla="*/ 599 h 1181"/>
                              <a:gd name="T34" fmla="*/ 1354 w 1567"/>
                              <a:gd name="T35" fmla="*/ 511 h 1181"/>
                              <a:gd name="T36" fmla="*/ 1347 w 1567"/>
                              <a:gd name="T37" fmla="*/ 450 h 1181"/>
                              <a:gd name="T38" fmla="*/ 1520 w 1567"/>
                              <a:gd name="T39" fmla="*/ 389 h 1181"/>
                              <a:gd name="T40" fmla="*/ 1567 w 1567"/>
                              <a:gd name="T41" fmla="*/ 349 h 1181"/>
                              <a:gd name="T42" fmla="*/ 1503 w 1567"/>
                              <a:gd name="T43" fmla="*/ 369 h 1181"/>
                              <a:gd name="T44" fmla="*/ 1266 w 1567"/>
                              <a:gd name="T45" fmla="*/ 430 h 1181"/>
                              <a:gd name="T46" fmla="*/ 1043 w 1567"/>
                              <a:gd name="T47" fmla="*/ 389 h 1181"/>
                              <a:gd name="T48" fmla="*/ 985 w 1567"/>
                              <a:gd name="T49" fmla="*/ 278 h 1181"/>
                              <a:gd name="T50" fmla="*/ 904 w 1567"/>
                              <a:gd name="T51" fmla="*/ 112 h 1181"/>
                              <a:gd name="T52" fmla="*/ 1060 w 1567"/>
                              <a:gd name="T53" fmla="*/ 146 h 1181"/>
                              <a:gd name="T54" fmla="*/ 1138 w 1567"/>
                              <a:gd name="T55" fmla="*/ 217 h 1181"/>
                              <a:gd name="T56" fmla="*/ 1073 w 1567"/>
                              <a:gd name="T57" fmla="*/ 132 h 1181"/>
                              <a:gd name="T58" fmla="*/ 890 w 1567"/>
                              <a:gd name="T59" fmla="*/ 21 h 1181"/>
                              <a:gd name="T60" fmla="*/ 633 w 1567"/>
                              <a:gd name="T61" fmla="*/ 17 h 1181"/>
                              <a:gd name="T62" fmla="*/ 260 w 1567"/>
                              <a:gd name="T63" fmla="*/ 102 h 1181"/>
                              <a:gd name="T64" fmla="*/ 3 w 1567"/>
                              <a:gd name="T65" fmla="*/ 237 h 1181"/>
                              <a:gd name="T66" fmla="*/ 61 w 1567"/>
                              <a:gd name="T67" fmla="*/ 332 h 1181"/>
                              <a:gd name="T68" fmla="*/ 64 w 1567"/>
                              <a:gd name="T69" fmla="*/ 487 h 1181"/>
                              <a:gd name="T70" fmla="*/ 3 w 1567"/>
                              <a:gd name="T71" fmla="*/ 538 h 1181"/>
                              <a:gd name="T72" fmla="*/ 33 w 1567"/>
                              <a:gd name="T73" fmla="*/ 630 h 1181"/>
                              <a:gd name="T74" fmla="*/ 67 w 1567"/>
                              <a:gd name="T75" fmla="*/ 755 h 1181"/>
                              <a:gd name="T76" fmla="*/ 125 w 1567"/>
                              <a:gd name="T77" fmla="*/ 826 h 1181"/>
                              <a:gd name="T78" fmla="*/ 84 w 1567"/>
                              <a:gd name="T79" fmla="*/ 867 h 1181"/>
                              <a:gd name="T80" fmla="*/ 108 w 1567"/>
                              <a:gd name="T81" fmla="*/ 924 h 1181"/>
                              <a:gd name="T82" fmla="*/ 74 w 1567"/>
                              <a:gd name="T83" fmla="*/ 978 h 1181"/>
                              <a:gd name="T84" fmla="*/ 128 w 1567"/>
                              <a:gd name="T85" fmla="*/ 1134 h 1181"/>
                              <a:gd name="T86" fmla="*/ 159 w 1567"/>
                              <a:gd name="T87" fmla="*/ 1161 h 1181"/>
                              <a:gd name="T88" fmla="*/ 284 w 1567"/>
                              <a:gd name="T89" fmla="*/ 1148 h 1181"/>
                              <a:gd name="T90" fmla="*/ 338 w 1567"/>
                              <a:gd name="T91" fmla="*/ 1181 h 1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67" h="1181">
                                <a:moveTo>
                                  <a:pt x="338" y="1181"/>
                                </a:moveTo>
                                <a:lnTo>
                                  <a:pt x="389" y="1076"/>
                                </a:lnTo>
                                <a:lnTo>
                                  <a:pt x="440" y="1104"/>
                                </a:lnTo>
                                <a:lnTo>
                                  <a:pt x="524" y="1107"/>
                                </a:lnTo>
                                <a:lnTo>
                                  <a:pt x="569" y="1083"/>
                                </a:lnTo>
                                <a:lnTo>
                                  <a:pt x="538" y="1056"/>
                                </a:lnTo>
                                <a:lnTo>
                                  <a:pt x="538" y="1022"/>
                                </a:lnTo>
                                <a:lnTo>
                                  <a:pt x="606" y="998"/>
                                </a:lnTo>
                                <a:lnTo>
                                  <a:pt x="606" y="948"/>
                                </a:lnTo>
                                <a:lnTo>
                                  <a:pt x="647" y="958"/>
                                </a:lnTo>
                                <a:lnTo>
                                  <a:pt x="684" y="982"/>
                                </a:lnTo>
                                <a:lnTo>
                                  <a:pt x="708" y="982"/>
                                </a:lnTo>
                                <a:lnTo>
                                  <a:pt x="721" y="931"/>
                                </a:lnTo>
                                <a:lnTo>
                                  <a:pt x="779" y="948"/>
                                </a:lnTo>
                                <a:lnTo>
                                  <a:pt x="833" y="982"/>
                                </a:lnTo>
                                <a:lnTo>
                                  <a:pt x="863" y="1012"/>
                                </a:lnTo>
                                <a:lnTo>
                                  <a:pt x="941" y="1012"/>
                                </a:lnTo>
                                <a:lnTo>
                                  <a:pt x="985" y="1036"/>
                                </a:lnTo>
                                <a:lnTo>
                                  <a:pt x="1046" y="1012"/>
                                </a:lnTo>
                                <a:lnTo>
                                  <a:pt x="1087" y="1029"/>
                                </a:lnTo>
                                <a:lnTo>
                                  <a:pt x="1090" y="1083"/>
                                </a:lnTo>
                                <a:lnTo>
                                  <a:pt x="1283" y="1114"/>
                                </a:lnTo>
                                <a:lnTo>
                                  <a:pt x="1293" y="1087"/>
                                </a:lnTo>
                                <a:lnTo>
                                  <a:pt x="1327" y="1056"/>
                                </a:lnTo>
                                <a:lnTo>
                                  <a:pt x="1334" y="1026"/>
                                </a:lnTo>
                                <a:lnTo>
                                  <a:pt x="1374" y="961"/>
                                </a:lnTo>
                                <a:lnTo>
                                  <a:pt x="1449" y="941"/>
                                </a:lnTo>
                                <a:lnTo>
                                  <a:pt x="1506" y="880"/>
                                </a:lnTo>
                                <a:lnTo>
                                  <a:pt x="1530" y="802"/>
                                </a:lnTo>
                                <a:lnTo>
                                  <a:pt x="1506" y="789"/>
                                </a:lnTo>
                                <a:lnTo>
                                  <a:pt x="1439" y="799"/>
                                </a:lnTo>
                                <a:lnTo>
                                  <a:pt x="1429" y="738"/>
                                </a:lnTo>
                                <a:lnTo>
                                  <a:pt x="1354" y="711"/>
                                </a:lnTo>
                                <a:lnTo>
                                  <a:pt x="1351" y="599"/>
                                </a:lnTo>
                                <a:lnTo>
                                  <a:pt x="1398" y="562"/>
                                </a:lnTo>
                                <a:lnTo>
                                  <a:pt x="1354" y="511"/>
                                </a:lnTo>
                                <a:lnTo>
                                  <a:pt x="1358" y="478"/>
                                </a:lnTo>
                                <a:lnTo>
                                  <a:pt x="1347" y="450"/>
                                </a:lnTo>
                                <a:lnTo>
                                  <a:pt x="1446" y="427"/>
                                </a:lnTo>
                                <a:lnTo>
                                  <a:pt x="1520" y="389"/>
                                </a:lnTo>
                                <a:lnTo>
                                  <a:pt x="1561" y="366"/>
                                </a:lnTo>
                                <a:lnTo>
                                  <a:pt x="1567" y="349"/>
                                </a:lnTo>
                                <a:lnTo>
                                  <a:pt x="1554" y="335"/>
                                </a:lnTo>
                                <a:lnTo>
                                  <a:pt x="1503" y="369"/>
                                </a:lnTo>
                                <a:lnTo>
                                  <a:pt x="1351" y="417"/>
                                </a:lnTo>
                                <a:lnTo>
                                  <a:pt x="1266" y="430"/>
                                </a:lnTo>
                                <a:lnTo>
                                  <a:pt x="1127" y="423"/>
                                </a:lnTo>
                                <a:lnTo>
                                  <a:pt x="1043" y="389"/>
                                </a:lnTo>
                                <a:lnTo>
                                  <a:pt x="988" y="349"/>
                                </a:lnTo>
                                <a:lnTo>
                                  <a:pt x="985" y="278"/>
                                </a:lnTo>
                                <a:lnTo>
                                  <a:pt x="931" y="132"/>
                                </a:lnTo>
                                <a:lnTo>
                                  <a:pt x="904" y="112"/>
                                </a:lnTo>
                                <a:lnTo>
                                  <a:pt x="907" y="75"/>
                                </a:lnTo>
                                <a:lnTo>
                                  <a:pt x="1060" y="146"/>
                                </a:lnTo>
                                <a:lnTo>
                                  <a:pt x="1093" y="200"/>
                                </a:lnTo>
                                <a:lnTo>
                                  <a:pt x="1138" y="217"/>
                                </a:lnTo>
                                <a:lnTo>
                                  <a:pt x="1114" y="173"/>
                                </a:lnTo>
                                <a:lnTo>
                                  <a:pt x="1073" y="132"/>
                                </a:lnTo>
                                <a:lnTo>
                                  <a:pt x="1009" y="88"/>
                                </a:lnTo>
                                <a:lnTo>
                                  <a:pt x="890" y="21"/>
                                </a:lnTo>
                                <a:lnTo>
                                  <a:pt x="792" y="0"/>
                                </a:lnTo>
                                <a:lnTo>
                                  <a:pt x="633" y="17"/>
                                </a:lnTo>
                                <a:lnTo>
                                  <a:pt x="518" y="68"/>
                                </a:lnTo>
                                <a:lnTo>
                                  <a:pt x="260" y="102"/>
                                </a:lnTo>
                                <a:lnTo>
                                  <a:pt x="71" y="213"/>
                                </a:lnTo>
                                <a:lnTo>
                                  <a:pt x="3" y="237"/>
                                </a:lnTo>
                                <a:lnTo>
                                  <a:pt x="13" y="295"/>
                                </a:lnTo>
                                <a:lnTo>
                                  <a:pt x="61" y="332"/>
                                </a:lnTo>
                                <a:lnTo>
                                  <a:pt x="51" y="464"/>
                                </a:lnTo>
                                <a:lnTo>
                                  <a:pt x="64" y="487"/>
                                </a:lnTo>
                                <a:lnTo>
                                  <a:pt x="33" y="535"/>
                                </a:lnTo>
                                <a:lnTo>
                                  <a:pt x="3" y="538"/>
                                </a:lnTo>
                                <a:lnTo>
                                  <a:pt x="0" y="579"/>
                                </a:lnTo>
                                <a:lnTo>
                                  <a:pt x="33" y="630"/>
                                </a:lnTo>
                                <a:lnTo>
                                  <a:pt x="37" y="731"/>
                                </a:lnTo>
                                <a:lnTo>
                                  <a:pt x="67" y="755"/>
                                </a:lnTo>
                                <a:lnTo>
                                  <a:pt x="74" y="796"/>
                                </a:lnTo>
                                <a:lnTo>
                                  <a:pt x="125" y="826"/>
                                </a:lnTo>
                                <a:lnTo>
                                  <a:pt x="128" y="853"/>
                                </a:lnTo>
                                <a:lnTo>
                                  <a:pt x="84" y="867"/>
                                </a:lnTo>
                                <a:lnTo>
                                  <a:pt x="71" y="890"/>
                                </a:lnTo>
                                <a:lnTo>
                                  <a:pt x="108" y="924"/>
                                </a:lnTo>
                                <a:lnTo>
                                  <a:pt x="98" y="948"/>
                                </a:lnTo>
                                <a:lnTo>
                                  <a:pt x="74" y="978"/>
                                </a:lnTo>
                                <a:lnTo>
                                  <a:pt x="81" y="1070"/>
                                </a:lnTo>
                                <a:lnTo>
                                  <a:pt x="128" y="1134"/>
                                </a:lnTo>
                                <a:lnTo>
                                  <a:pt x="125" y="1158"/>
                                </a:lnTo>
                                <a:lnTo>
                                  <a:pt x="159" y="1161"/>
                                </a:lnTo>
                                <a:lnTo>
                                  <a:pt x="179" y="1144"/>
                                </a:lnTo>
                                <a:lnTo>
                                  <a:pt x="284" y="1148"/>
                                </a:lnTo>
                                <a:lnTo>
                                  <a:pt x="304" y="1171"/>
                                </a:lnTo>
                                <a:lnTo>
                                  <a:pt x="338" y="1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7"/>
                        <wps:cNvSpPr>
                          <a:spLocks/>
                        </wps:cNvSpPr>
                        <wps:spPr bwMode="auto">
                          <a:xfrm>
                            <a:off x="2590800" y="2249170"/>
                            <a:ext cx="649605" cy="931545"/>
                          </a:xfrm>
                          <a:custGeom>
                            <a:avLst/>
                            <a:gdLst>
                              <a:gd name="T0" fmla="*/ 773 w 1023"/>
                              <a:gd name="T1" fmla="*/ 1240 h 1467"/>
                              <a:gd name="T2" fmla="*/ 739 w 1023"/>
                              <a:gd name="T3" fmla="*/ 1166 h 1467"/>
                              <a:gd name="T4" fmla="*/ 688 w 1023"/>
                              <a:gd name="T5" fmla="*/ 1132 h 1467"/>
                              <a:gd name="T6" fmla="*/ 617 w 1023"/>
                              <a:gd name="T7" fmla="*/ 1034 h 1467"/>
                              <a:gd name="T8" fmla="*/ 556 w 1023"/>
                              <a:gd name="T9" fmla="*/ 990 h 1467"/>
                              <a:gd name="T10" fmla="*/ 634 w 1023"/>
                              <a:gd name="T11" fmla="*/ 861 h 1467"/>
                              <a:gd name="T12" fmla="*/ 685 w 1023"/>
                              <a:gd name="T13" fmla="*/ 817 h 1467"/>
                              <a:gd name="T14" fmla="*/ 685 w 1023"/>
                              <a:gd name="T15" fmla="*/ 705 h 1467"/>
                              <a:gd name="T16" fmla="*/ 766 w 1023"/>
                              <a:gd name="T17" fmla="*/ 671 h 1467"/>
                              <a:gd name="T18" fmla="*/ 908 w 1023"/>
                              <a:gd name="T19" fmla="*/ 576 h 1467"/>
                              <a:gd name="T20" fmla="*/ 1023 w 1023"/>
                              <a:gd name="T21" fmla="*/ 505 h 1467"/>
                              <a:gd name="T22" fmla="*/ 1000 w 1023"/>
                              <a:gd name="T23" fmla="*/ 410 h 1467"/>
                              <a:gd name="T24" fmla="*/ 979 w 1023"/>
                              <a:gd name="T25" fmla="*/ 343 h 1467"/>
                              <a:gd name="T26" fmla="*/ 959 w 1023"/>
                              <a:gd name="T27" fmla="*/ 227 h 1467"/>
                              <a:gd name="T28" fmla="*/ 891 w 1023"/>
                              <a:gd name="T29" fmla="*/ 217 h 1467"/>
                              <a:gd name="T30" fmla="*/ 827 w 1023"/>
                              <a:gd name="T31" fmla="*/ 153 h 1467"/>
                              <a:gd name="T32" fmla="*/ 780 w 1023"/>
                              <a:gd name="T33" fmla="*/ 173 h 1467"/>
                              <a:gd name="T34" fmla="*/ 671 w 1023"/>
                              <a:gd name="T35" fmla="*/ 31 h 1467"/>
                              <a:gd name="T36" fmla="*/ 482 w 1023"/>
                              <a:gd name="T37" fmla="*/ 0 h 1467"/>
                              <a:gd name="T38" fmla="*/ 329 w 1023"/>
                              <a:gd name="T39" fmla="*/ 99 h 1467"/>
                              <a:gd name="T40" fmla="*/ 319 w 1023"/>
                              <a:gd name="T41" fmla="*/ 180 h 1467"/>
                              <a:gd name="T42" fmla="*/ 285 w 1023"/>
                              <a:gd name="T43" fmla="*/ 295 h 1467"/>
                              <a:gd name="T44" fmla="*/ 248 w 1023"/>
                              <a:gd name="T45" fmla="*/ 373 h 1467"/>
                              <a:gd name="T46" fmla="*/ 278 w 1023"/>
                              <a:gd name="T47" fmla="*/ 481 h 1467"/>
                              <a:gd name="T48" fmla="*/ 211 w 1023"/>
                              <a:gd name="T49" fmla="*/ 536 h 1467"/>
                              <a:gd name="T50" fmla="*/ 184 w 1023"/>
                              <a:gd name="T51" fmla="*/ 691 h 1467"/>
                              <a:gd name="T52" fmla="*/ 14 w 1023"/>
                              <a:gd name="T53" fmla="*/ 796 h 1467"/>
                              <a:gd name="T54" fmla="*/ 38 w 1023"/>
                              <a:gd name="T55" fmla="*/ 945 h 1467"/>
                              <a:gd name="T56" fmla="*/ 129 w 1023"/>
                              <a:gd name="T57" fmla="*/ 1010 h 1467"/>
                              <a:gd name="T58" fmla="*/ 194 w 1023"/>
                              <a:gd name="T59" fmla="*/ 1003 h 1467"/>
                              <a:gd name="T60" fmla="*/ 305 w 1023"/>
                              <a:gd name="T61" fmla="*/ 1200 h 1467"/>
                              <a:gd name="T62" fmla="*/ 410 w 1023"/>
                              <a:gd name="T63" fmla="*/ 1352 h 1467"/>
                              <a:gd name="T64" fmla="*/ 488 w 1023"/>
                              <a:gd name="T65" fmla="*/ 1440 h 1467"/>
                              <a:gd name="T66" fmla="*/ 549 w 1023"/>
                              <a:gd name="T67" fmla="*/ 1454 h 1467"/>
                              <a:gd name="T68" fmla="*/ 641 w 1023"/>
                              <a:gd name="T69" fmla="*/ 1359 h 1467"/>
                              <a:gd name="T70" fmla="*/ 735 w 1023"/>
                              <a:gd name="T71" fmla="*/ 1298 h 1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23" h="1467">
                                <a:moveTo>
                                  <a:pt x="766" y="1291"/>
                                </a:moveTo>
                                <a:lnTo>
                                  <a:pt x="773" y="1240"/>
                                </a:lnTo>
                                <a:lnTo>
                                  <a:pt x="732" y="1213"/>
                                </a:lnTo>
                                <a:lnTo>
                                  <a:pt x="739" y="1166"/>
                                </a:lnTo>
                                <a:lnTo>
                                  <a:pt x="729" y="1138"/>
                                </a:lnTo>
                                <a:lnTo>
                                  <a:pt x="688" y="1132"/>
                                </a:lnTo>
                                <a:lnTo>
                                  <a:pt x="668" y="1074"/>
                                </a:lnTo>
                                <a:lnTo>
                                  <a:pt x="617" y="1034"/>
                                </a:lnTo>
                                <a:lnTo>
                                  <a:pt x="614" y="996"/>
                                </a:lnTo>
                                <a:lnTo>
                                  <a:pt x="556" y="990"/>
                                </a:lnTo>
                                <a:lnTo>
                                  <a:pt x="569" y="942"/>
                                </a:lnTo>
                                <a:lnTo>
                                  <a:pt x="634" y="861"/>
                                </a:lnTo>
                                <a:lnTo>
                                  <a:pt x="641" y="824"/>
                                </a:lnTo>
                                <a:lnTo>
                                  <a:pt x="685" y="817"/>
                                </a:lnTo>
                                <a:lnTo>
                                  <a:pt x="715" y="762"/>
                                </a:lnTo>
                                <a:lnTo>
                                  <a:pt x="685" y="705"/>
                                </a:lnTo>
                                <a:lnTo>
                                  <a:pt x="705" y="674"/>
                                </a:lnTo>
                                <a:lnTo>
                                  <a:pt x="766" y="671"/>
                                </a:lnTo>
                                <a:lnTo>
                                  <a:pt x="780" y="583"/>
                                </a:lnTo>
                                <a:lnTo>
                                  <a:pt x="908" y="576"/>
                                </a:lnTo>
                                <a:lnTo>
                                  <a:pt x="996" y="559"/>
                                </a:lnTo>
                                <a:lnTo>
                                  <a:pt x="1023" y="505"/>
                                </a:lnTo>
                                <a:lnTo>
                                  <a:pt x="969" y="461"/>
                                </a:lnTo>
                                <a:lnTo>
                                  <a:pt x="1000" y="410"/>
                                </a:lnTo>
                                <a:lnTo>
                                  <a:pt x="983" y="370"/>
                                </a:lnTo>
                                <a:lnTo>
                                  <a:pt x="979" y="343"/>
                                </a:lnTo>
                                <a:lnTo>
                                  <a:pt x="939" y="309"/>
                                </a:lnTo>
                                <a:lnTo>
                                  <a:pt x="959" y="227"/>
                                </a:lnTo>
                                <a:lnTo>
                                  <a:pt x="939" y="200"/>
                                </a:lnTo>
                                <a:lnTo>
                                  <a:pt x="891" y="217"/>
                                </a:lnTo>
                                <a:lnTo>
                                  <a:pt x="881" y="190"/>
                                </a:lnTo>
                                <a:lnTo>
                                  <a:pt x="827" y="153"/>
                                </a:lnTo>
                                <a:lnTo>
                                  <a:pt x="800" y="180"/>
                                </a:lnTo>
                                <a:lnTo>
                                  <a:pt x="780" y="173"/>
                                </a:lnTo>
                                <a:lnTo>
                                  <a:pt x="773" y="119"/>
                                </a:lnTo>
                                <a:lnTo>
                                  <a:pt x="671" y="31"/>
                                </a:lnTo>
                                <a:lnTo>
                                  <a:pt x="617" y="65"/>
                                </a:lnTo>
                                <a:lnTo>
                                  <a:pt x="482" y="0"/>
                                </a:lnTo>
                                <a:lnTo>
                                  <a:pt x="332" y="24"/>
                                </a:lnTo>
                                <a:lnTo>
                                  <a:pt x="329" y="99"/>
                                </a:lnTo>
                                <a:lnTo>
                                  <a:pt x="316" y="133"/>
                                </a:lnTo>
                                <a:lnTo>
                                  <a:pt x="319" y="180"/>
                                </a:lnTo>
                                <a:lnTo>
                                  <a:pt x="265" y="258"/>
                                </a:lnTo>
                                <a:lnTo>
                                  <a:pt x="285" y="295"/>
                                </a:lnTo>
                                <a:lnTo>
                                  <a:pt x="244" y="336"/>
                                </a:lnTo>
                                <a:lnTo>
                                  <a:pt x="248" y="373"/>
                                </a:lnTo>
                                <a:lnTo>
                                  <a:pt x="289" y="434"/>
                                </a:lnTo>
                                <a:lnTo>
                                  <a:pt x="278" y="481"/>
                                </a:lnTo>
                                <a:lnTo>
                                  <a:pt x="217" y="485"/>
                                </a:lnTo>
                                <a:lnTo>
                                  <a:pt x="211" y="536"/>
                                </a:lnTo>
                                <a:lnTo>
                                  <a:pt x="170" y="546"/>
                                </a:lnTo>
                                <a:lnTo>
                                  <a:pt x="184" y="691"/>
                                </a:lnTo>
                                <a:lnTo>
                                  <a:pt x="116" y="756"/>
                                </a:lnTo>
                                <a:lnTo>
                                  <a:pt x="14" y="796"/>
                                </a:lnTo>
                                <a:lnTo>
                                  <a:pt x="0" y="905"/>
                                </a:lnTo>
                                <a:lnTo>
                                  <a:pt x="38" y="945"/>
                                </a:lnTo>
                                <a:lnTo>
                                  <a:pt x="119" y="976"/>
                                </a:lnTo>
                                <a:lnTo>
                                  <a:pt x="129" y="1010"/>
                                </a:lnTo>
                                <a:lnTo>
                                  <a:pt x="166" y="1010"/>
                                </a:lnTo>
                                <a:lnTo>
                                  <a:pt x="194" y="1003"/>
                                </a:lnTo>
                                <a:lnTo>
                                  <a:pt x="268" y="1034"/>
                                </a:lnTo>
                                <a:lnTo>
                                  <a:pt x="305" y="1200"/>
                                </a:lnTo>
                                <a:lnTo>
                                  <a:pt x="380" y="1227"/>
                                </a:lnTo>
                                <a:lnTo>
                                  <a:pt x="410" y="1352"/>
                                </a:lnTo>
                                <a:lnTo>
                                  <a:pt x="485" y="1372"/>
                                </a:lnTo>
                                <a:lnTo>
                                  <a:pt x="488" y="1440"/>
                                </a:lnTo>
                                <a:lnTo>
                                  <a:pt x="512" y="1467"/>
                                </a:lnTo>
                                <a:lnTo>
                                  <a:pt x="549" y="1454"/>
                                </a:lnTo>
                                <a:lnTo>
                                  <a:pt x="607" y="1467"/>
                                </a:lnTo>
                                <a:lnTo>
                                  <a:pt x="641" y="1359"/>
                                </a:lnTo>
                                <a:lnTo>
                                  <a:pt x="695" y="1355"/>
                                </a:lnTo>
                                <a:lnTo>
                                  <a:pt x="735" y="1298"/>
                                </a:lnTo>
                                <a:lnTo>
                                  <a:pt x="766" y="1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EE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8"/>
                        <wps:cNvSpPr>
                          <a:spLocks/>
                        </wps:cNvSpPr>
                        <wps:spPr bwMode="auto">
                          <a:xfrm>
                            <a:off x="2590800" y="2249170"/>
                            <a:ext cx="649605" cy="931545"/>
                          </a:xfrm>
                          <a:custGeom>
                            <a:avLst/>
                            <a:gdLst>
                              <a:gd name="T0" fmla="*/ 773 w 1023"/>
                              <a:gd name="T1" fmla="*/ 1240 h 1467"/>
                              <a:gd name="T2" fmla="*/ 739 w 1023"/>
                              <a:gd name="T3" fmla="*/ 1166 h 1467"/>
                              <a:gd name="T4" fmla="*/ 688 w 1023"/>
                              <a:gd name="T5" fmla="*/ 1132 h 1467"/>
                              <a:gd name="T6" fmla="*/ 617 w 1023"/>
                              <a:gd name="T7" fmla="*/ 1034 h 1467"/>
                              <a:gd name="T8" fmla="*/ 556 w 1023"/>
                              <a:gd name="T9" fmla="*/ 990 h 1467"/>
                              <a:gd name="T10" fmla="*/ 634 w 1023"/>
                              <a:gd name="T11" fmla="*/ 861 h 1467"/>
                              <a:gd name="T12" fmla="*/ 685 w 1023"/>
                              <a:gd name="T13" fmla="*/ 817 h 1467"/>
                              <a:gd name="T14" fmla="*/ 685 w 1023"/>
                              <a:gd name="T15" fmla="*/ 705 h 1467"/>
                              <a:gd name="T16" fmla="*/ 766 w 1023"/>
                              <a:gd name="T17" fmla="*/ 671 h 1467"/>
                              <a:gd name="T18" fmla="*/ 908 w 1023"/>
                              <a:gd name="T19" fmla="*/ 576 h 1467"/>
                              <a:gd name="T20" fmla="*/ 1023 w 1023"/>
                              <a:gd name="T21" fmla="*/ 505 h 1467"/>
                              <a:gd name="T22" fmla="*/ 1000 w 1023"/>
                              <a:gd name="T23" fmla="*/ 410 h 1467"/>
                              <a:gd name="T24" fmla="*/ 979 w 1023"/>
                              <a:gd name="T25" fmla="*/ 343 h 1467"/>
                              <a:gd name="T26" fmla="*/ 959 w 1023"/>
                              <a:gd name="T27" fmla="*/ 227 h 1467"/>
                              <a:gd name="T28" fmla="*/ 891 w 1023"/>
                              <a:gd name="T29" fmla="*/ 217 h 1467"/>
                              <a:gd name="T30" fmla="*/ 827 w 1023"/>
                              <a:gd name="T31" fmla="*/ 153 h 1467"/>
                              <a:gd name="T32" fmla="*/ 780 w 1023"/>
                              <a:gd name="T33" fmla="*/ 173 h 1467"/>
                              <a:gd name="T34" fmla="*/ 671 w 1023"/>
                              <a:gd name="T35" fmla="*/ 31 h 1467"/>
                              <a:gd name="T36" fmla="*/ 482 w 1023"/>
                              <a:gd name="T37" fmla="*/ 0 h 1467"/>
                              <a:gd name="T38" fmla="*/ 329 w 1023"/>
                              <a:gd name="T39" fmla="*/ 99 h 1467"/>
                              <a:gd name="T40" fmla="*/ 319 w 1023"/>
                              <a:gd name="T41" fmla="*/ 180 h 1467"/>
                              <a:gd name="T42" fmla="*/ 285 w 1023"/>
                              <a:gd name="T43" fmla="*/ 295 h 1467"/>
                              <a:gd name="T44" fmla="*/ 248 w 1023"/>
                              <a:gd name="T45" fmla="*/ 373 h 1467"/>
                              <a:gd name="T46" fmla="*/ 278 w 1023"/>
                              <a:gd name="T47" fmla="*/ 481 h 1467"/>
                              <a:gd name="T48" fmla="*/ 211 w 1023"/>
                              <a:gd name="T49" fmla="*/ 536 h 1467"/>
                              <a:gd name="T50" fmla="*/ 184 w 1023"/>
                              <a:gd name="T51" fmla="*/ 691 h 1467"/>
                              <a:gd name="T52" fmla="*/ 14 w 1023"/>
                              <a:gd name="T53" fmla="*/ 796 h 1467"/>
                              <a:gd name="T54" fmla="*/ 38 w 1023"/>
                              <a:gd name="T55" fmla="*/ 945 h 1467"/>
                              <a:gd name="T56" fmla="*/ 129 w 1023"/>
                              <a:gd name="T57" fmla="*/ 1010 h 1467"/>
                              <a:gd name="T58" fmla="*/ 194 w 1023"/>
                              <a:gd name="T59" fmla="*/ 1003 h 1467"/>
                              <a:gd name="T60" fmla="*/ 305 w 1023"/>
                              <a:gd name="T61" fmla="*/ 1200 h 1467"/>
                              <a:gd name="T62" fmla="*/ 410 w 1023"/>
                              <a:gd name="T63" fmla="*/ 1352 h 1467"/>
                              <a:gd name="T64" fmla="*/ 488 w 1023"/>
                              <a:gd name="T65" fmla="*/ 1440 h 1467"/>
                              <a:gd name="T66" fmla="*/ 549 w 1023"/>
                              <a:gd name="T67" fmla="*/ 1454 h 1467"/>
                              <a:gd name="T68" fmla="*/ 641 w 1023"/>
                              <a:gd name="T69" fmla="*/ 1359 h 1467"/>
                              <a:gd name="T70" fmla="*/ 735 w 1023"/>
                              <a:gd name="T71" fmla="*/ 1298 h 1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23" h="1467">
                                <a:moveTo>
                                  <a:pt x="766" y="1291"/>
                                </a:moveTo>
                                <a:lnTo>
                                  <a:pt x="773" y="1240"/>
                                </a:lnTo>
                                <a:lnTo>
                                  <a:pt x="732" y="1213"/>
                                </a:lnTo>
                                <a:lnTo>
                                  <a:pt x="739" y="1166"/>
                                </a:lnTo>
                                <a:lnTo>
                                  <a:pt x="729" y="1138"/>
                                </a:lnTo>
                                <a:lnTo>
                                  <a:pt x="688" y="1132"/>
                                </a:lnTo>
                                <a:lnTo>
                                  <a:pt x="668" y="1074"/>
                                </a:lnTo>
                                <a:lnTo>
                                  <a:pt x="617" y="1034"/>
                                </a:lnTo>
                                <a:lnTo>
                                  <a:pt x="614" y="996"/>
                                </a:lnTo>
                                <a:lnTo>
                                  <a:pt x="556" y="990"/>
                                </a:lnTo>
                                <a:lnTo>
                                  <a:pt x="569" y="942"/>
                                </a:lnTo>
                                <a:lnTo>
                                  <a:pt x="634" y="861"/>
                                </a:lnTo>
                                <a:lnTo>
                                  <a:pt x="641" y="824"/>
                                </a:lnTo>
                                <a:lnTo>
                                  <a:pt x="685" y="817"/>
                                </a:lnTo>
                                <a:lnTo>
                                  <a:pt x="715" y="762"/>
                                </a:lnTo>
                                <a:lnTo>
                                  <a:pt x="685" y="705"/>
                                </a:lnTo>
                                <a:lnTo>
                                  <a:pt x="705" y="674"/>
                                </a:lnTo>
                                <a:lnTo>
                                  <a:pt x="766" y="671"/>
                                </a:lnTo>
                                <a:lnTo>
                                  <a:pt x="780" y="583"/>
                                </a:lnTo>
                                <a:lnTo>
                                  <a:pt x="908" y="576"/>
                                </a:lnTo>
                                <a:lnTo>
                                  <a:pt x="996" y="559"/>
                                </a:lnTo>
                                <a:lnTo>
                                  <a:pt x="1023" y="505"/>
                                </a:lnTo>
                                <a:lnTo>
                                  <a:pt x="969" y="461"/>
                                </a:lnTo>
                                <a:lnTo>
                                  <a:pt x="1000" y="410"/>
                                </a:lnTo>
                                <a:lnTo>
                                  <a:pt x="983" y="370"/>
                                </a:lnTo>
                                <a:lnTo>
                                  <a:pt x="979" y="343"/>
                                </a:lnTo>
                                <a:lnTo>
                                  <a:pt x="939" y="309"/>
                                </a:lnTo>
                                <a:lnTo>
                                  <a:pt x="959" y="227"/>
                                </a:lnTo>
                                <a:lnTo>
                                  <a:pt x="939" y="200"/>
                                </a:lnTo>
                                <a:lnTo>
                                  <a:pt x="891" y="217"/>
                                </a:lnTo>
                                <a:lnTo>
                                  <a:pt x="881" y="190"/>
                                </a:lnTo>
                                <a:lnTo>
                                  <a:pt x="827" y="153"/>
                                </a:lnTo>
                                <a:lnTo>
                                  <a:pt x="800" y="180"/>
                                </a:lnTo>
                                <a:lnTo>
                                  <a:pt x="780" y="173"/>
                                </a:lnTo>
                                <a:lnTo>
                                  <a:pt x="773" y="119"/>
                                </a:lnTo>
                                <a:lnTo>
                                  <a:pt x="671" y="31"/>
                                </a:lnTo>
                                <a:lnTo>
                                  <a:pt x="617" y="65"/>
                                </a:lnTo>
                                <a:lnTo>
                                  <a:pt x="482" y="0"/>
                                </a:lnTo>
                                <a:lnTo>
                                  <a:pt x="332" y="24"/>
                                </a:lnTo>
                                <a:lnTo>
                                  <a:pt x="329" y="99"/>
                                </a:lnTo>
                                <a:lnTo>
                                  <a:pt x="316" y="133"/>
                                </a:lnTo>
                                <a:lnTo>
                                  <a:pt x="319" y="180"/>
                                </a:lnTo>
                                <a:lnTo>
                                  <a:pt x="265" y="258"/>
                                </a:lnTo>
                                <a:lnTo>
                                  <a:pt x="285" y="295"/>
                                </a:lnTo>
                                <a:lnTo>
                                  <a:pt x="244" y="336"/>
                                </a:lnTo>
                                <a:lnTo>
                                  <a:pt x="248" y="373"/>
                                </a:lnTo>
                                <a:lnTo>
                                  <a:pt x="289" y="434"/>
                                </a:lnTo>
                                <a:lnTo>
                                  <a:pt x="278" y="481"/>
                                </a:lnTo>
                                <a:lnTo>
                                  <a:pt x="217" y="485"/>
                                </a:lnTo>
                                <a:lnTo>
                                  <a:pt x="211" y="536"/>
                                </a:lnTo>
                                <a:lnTo>
                                  <a:pt x="170" y="546"/>
                                </a:lnTo>
                                <a:lnTo>
                                  <a:pt x="184" y="691"/>
                                </a:lnTo>
                                <a:lnTo>
                                  <a:pt x="116" y="756"/>
                                </a:lnTo>
                                <a:lnTo>
                                  <a:pt x="14" y="796"/>
                                </a:lnTo>
                                <a:lnTo>
                                  <a:pt x="0" y="905"/>
                                </a:lnTo>
                                <a:lnTo>
                                  <a:pt x="38" y="945"/>
                                </a:lnTo>
                                <a:lnTo>
                                  <a:pt x="119" y="976"/>
                                </a:lnTo>
                                <a:lnTo>
                                  <a:pt x="129" y="1010"/>
                                </a:lnTo>
                                <a:lnTo>
                                  <a:pt x="166" y="1010"/>
                                </a:lnTo>
                                <a:lnTo>
                                  <a:pt x="194" y="1003"/>
                                </a:lnTo>
                                <a:lnTo>
                                  <a:pt x="268" y="1034"/>
                                </a:lnTo>
                                <a:lnTo>
                                  <a:pt x="305" y="1200"/>
                                </a:lnTo>
                                <a:lnTo>
                                  <a:pt x="380" y="1227"/>
                                </a:lnTo>
                                <a:lnTo>
                                  <a:pt x="410" y="1352"/>
                                </a:lnTo>
                                <a:lnTo>
                                  <a:pt x="485" y="1372"/>
                                </a:lnTo>
                                <a:lnTo>
                                  <a:pt x="488" y="1440"/>
                                </a:lnTo>
                                <a:lnTo>
                                  <a:pt x="512" y="1467"/>
                                </a:lnTo>
                                <a:lnTo>
                                  <a:pt x="549" y="1454"/>
                                </a:lnTo>
                                <a:lnTo>
                                  <a:pt x="607" y="1467"/>
                                </a:lnTo>
                                <a:lnTo>
                                  <a:pt x="641" y="1359"/>
                                </a:lnTo>
                                <a:lnTo>
                                  <a:pt x="695" y="1355"/>
                                </a:lnTo>
                                <a:lnTo>
                                  <a:pt x="735" y="1298"/>
                                </a:lnTo>
                                <a:lnTo>
                                  <a:pt x="766" y="1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9"/>
                        <wps:cNvSpPr>
                          <a:spLocks/>
                        </wps:cNvSpPr>
                        <wps:spPr bwMode="auto">
                          <a:xfrm>
                            <a:off x="3187065" y="2116455"/>
                            <a:ext cx="702945" cy="620395"/>
                          </a:xfrm>
                          <a:custGeom>
                            <a:avLst/>
                            <a:gdLst>
                              <a:gd name="T0" fmla="*/ 136 w 1107"/>
                              <a:gd name="T1" fmla="*/ 707 h 977"/>
                              <a:gd name="T2" fmla="*/ 244 w 1107"/>
                              <a:gd name="T3" fmla="*/ 738 h 977"/>
                              <a:gd name="T4" fmla="*/ 288 w 1107"/>
                              <a:gd name="T5" fmla="*/ 819 h 977"/>
                              <a:gd name="T6" fmla="*/ 332 w 1107"/>
                              <a:gd name="T7" fmla="*/ 977 h 977"/>
                              <a:gd name="T8" fmla="*/ 522 w 1107"/>
                              <a:gd name="T9" fmla="*/ 920 h 977"/>
                              <a:gd name="T10" fmla="*/ 630 w 1107"/>
                              <a:gd name="T11" fmla="*/ 890 h 977"/>
                              <a:gd name="T12" fmla="*/ 708 w 1107"/>
                              <a:gd name="T13" fmla="*/ 859 h 977"/>
                              <a:gd name="T14" fmla="*/ 809 w 1107"/>
                              <a:gd name="T15" fmla="*/ 785 h 977"/>
                              <a:gd name="T16" fmla="*/ 880 w 1107"/>
                              <a:gd name="T17" fmla="*/ 738 h 977"/>
                              <a:gd name="T18" fmla="*/ 1019 w 1107"/>
                              <a:gd name="T19" fmla="*/ 619 h 977"/>
                              <a:gd name="T20" fmla="*/ 1094 w 1107"/>
                              <a:gd name="T21" fmla="*/ 494 h 977"/>
                              <a:gd name="T22" fmla="*/ 1104 w 1107"/>
                              <a:gd name="T23" fmla="*/ 372 h 977"/>
                              <a:gd name="T24" fmla="*/ 1029 w 1107"/>
                              <a:gd name="T25" fmla="*/ 251 h 977"/>
                              <a:gd name="T26" fmla="*/ 965 w 1107"/>
                              <a:gd name="T27" fmla="*/ 231 h 977"/>
                              <a:gd name="T28" fmla="*/ 836 w 1107"/>
                              <a:gd name="T29" fmla="*/ 234 h 977"/>
                              <a:gd name="T30" fmla="*/ 718 w 1107"/>
                              <a:gd name="T31" fmla="*/ 197 h 977"/>
                              <a:gd name="T32" fmla="*/ 687 w 1107"/>
                              <a:gd name="T33" fmla="*/ 105 h 977"/>
                              <a:gd name="T34" fmla="*/ 657 w 1107"/>
                              <a:gd name="T35" fmla="*/ 163 h 977"/>
                              <a:gd name="T36" fmla="*/ 603 w 1107"/>
                              <a:gd name="T37" fmla="*/ 143 h 977"/>
                              <a:gd name="T38" fmla="*/ 478 w 1107"/>
                              <a:gd name="T39" fmla="*/ 149 h 977"/>
                              <a:gd name="T40" fmla="*/ 400 w 1107"/>
                              <a:gd name="T41" fmla="*/ 68 h 977"/>
                              <a:gd name="T42" fmla="*/ 339 w 1107"/>
                              <a:gd name="T43" fmla="*/ 0 h 977"/>
                              <a:gd name="T44" fmla="*/ 315 w 1107"/>
                              <a:gd name="T45" fmla="*/ 71 h 977"/>
                              <a:gd name="T46" fmla="*/ 251 w 1107"/>
                              <a:gd name="T47" fmla="*/ 105 h 977"/>
                              <a:gd name="T48" fmla="*/ 122 w 1107"/>
                              <a:gd name="T49" fmla="*/ 207 h 977"/>
                              <a:gd name="T50" fmla="*/ 146 w 1107"/>
                              <a:gd name="T51" fmla="*/ 308 h 977"/>
                              <a:gd name="T52" fmla="*/ 78 w 1107"/>
                              <a:gd name="T53" fmla="*/ 268 h 977"/>
                              <a:gd name="T54" fmla="*/ 31 w 1107"/>
                              <a:gd name="T55" fmla="*/ 349 h 977"/>
                              <a:gd name="T56" fmla="*/ 21 w 1107"/>
                              <a:gd name="T57" fmla="*/ 437 h 977"/>
                              <a:gd name="T58" fmla="*/ 41 w 1107"/>
                              <a:gd name="T59" fmla="*/ 552 h 977"/>
                              <a:gd name="T60" fmla="*/ 61 w 1107"/>
                              <a:gd name="T61" fmla="*/ 619 h 977"/>
                              <a:gd name="T62" fmla="*/ 85 w 1107"/>
                              <a:gd name="T63" fmla="*/ 714 h 9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07" h="977">
                                <a:moveTo>
                                  <a:pt x="85" y="714"/>
                                </a:moveTo>
                                <a:lnTo>
                                  <a:pt x="136" y="707"/>
                                </a:lnTo>
                                <a:lnTo>
                                  <a:pt x="163" y="727"/>
                                </a:lnTo>
                                <a:lnTo>
                                  <a:pt x="244" y="738"/>
                                </a:lnTo>
                                <a:lnTo>
                                  <a:pt x="268" y="754"/>
                                </a:lnTo>
                                <a:lnTo>
                                  <a:pt x="288" y="819"/>
                                </a:lnTo>
                                <a:lnTo>
                                  <a:pt x="285" y="880"/>
                                </a:lnTo>
                                <a:lnTo>
                                  <a:pt x="332" y="977"/>
                                </a:lnTo>
                                <a:lnTo>
                                  <a:pt x="464" y="974"/>
                                </a:lnTo>
                                <a:lnTo>
                                  <a:pt x="522" y="920"/>
                                </a:lnTo>
                                <a:lnTo>
                                  <a:pt x="555" y="917"/>
                                </a:lnTo>
                                <a:lnTo>
                                  <a:pt x="630" y="890"/>
                                </a:lnTo>
                                <a:lnTo>
                                  <a:pt x="667" y="896"/>
                                </a:lnTo>
                                <a:lnTo>
                                  <a:pt x="708" y="859"/>
                                </a:lnTo>
                                <a:lnTo>
                                  <a:pt x="759" y="869"/>
                                </a:lnTo>
                                <a:lnTo>
                                  <a:pt x="809" y="785"/>
                                </a:lnTo>
                                <a:lnTo>
                                  <a:pt x="870" y="778"/>
                                </a:lnTo>
                                <a:lnTo>
                                  <a:pt x="880" y="738"/>
                                </a:lnTo>
                                <a:lnTo>
                                  <a:pt x="989" y="697"/>
                                </a:lnTo>
                                <a:lnTo>
                                  <a:pt x="1019" y="619"/>
                                </a:lnTo>
                                <a:lnTo>
                                  <a:pt x="1080" y="592"/>
                                </a:lnTo>
                                <a:lnTo>
                                  <a:pt x="1094" y="494"/>
                                </a:lnTo>
                                <a:lnTo>
                                  <a:pt x="1107" y="474"/>
                                </a:lnTo>
                                <a:lnTo>
                                  <a:pt x="1104" y="372"/>
                                </a:lnTo>
                                <a:lnTo>
                                  <a:pt x="1080" y="258"/>
                                </a:lnTo>
                                <a:lnTo>
                                  <a:pt x="1029" y="251"/>
                                </a:lnTo>
                                <a:lnTo>
                                  <a:pt x="1009" y="234"/>
                                </a:lnTo>
                                <a:lnTo>
                                  <a:pt x="965" y="231"/>
                                </a:lnTo>
                                <a:lnTo>
                                  <a:pt x="901" y="268"/>
                                </a:lnTo>
                                <a:lnTo>
                                  <a:pt x="836" y="234"/>
                                </a:lnTo>
                                <a:lnTo>
                                  <a:pt x="748" y="227"/>
                                </a:lnTo>
                                <a:lnTo>
                                  <a:pt x="718" y="197"/>
                                </a:lnTo>
                                <a:lnTo>
                                  <a:pt x="704" y="149"/>
                                </a:lnTo>
                                <a:lnTo>
                                  <a:pt x="687" y="105"/>
                                </a:lnTo>
                                <a:lnTo>
                                  <a:pt x="667" y="119"/>
                                </a:lnTo>
                                <a:lnTo>
                                  <a:pt x="657" y="163"/>
                                </a:lnTo>
                                <a:lnTo>
                                  <a:pt x="627" y="166"/>
                                </a:lnTo>
                                <a:lnTo>
                                  <a:pt x="603" y="143"/>
                                </a:lnTo>
                                <a:lnTo>
                                  <a:pt x="586" y="163"/>
                                </a:lnTo>
                                <a:lnTo>
                                  <a:pt x="478" y="149"/>
                                </a:lnTo>
                                <a:lnTo>
                                  <a:pt x="478" y="109"/>
                                </a:lnTo>
                                <a:lnTo>
                                  <a:pt x="400" y="68"/>
                                </a:lnTo>
                                <a:lnTo>
                                  <a:pt x="389" y="0"/>
                                </a:lnTo>
                                <a:lnTo>
                                  <a:pt x="339" y="0"/>
                                </a:lnTo>
                                <a:lnTo>
                                  <a:pt x="319" y="17"/>
                                </a:lnTo>
                                <a:lnTo>
                                  <a:pt x="315" y="71"/>
                                </a:lnTo>
                                <a:lnTo>
                                  <a:pt x="258" y="68"/>
                                </a:lnTo>
                                <a:lnTo>
                                  <a:pt x="251" y="105"/>
                                </a:lnTo>
                                <a:lnTo>
                                  <a:pt x="129" y="122"/>
                                </a:lnTo>
                                <a:lnTo>
                                  <a:pt x="122" y="207"/>
                                </a:lnTo>
                                <a:lnTo>
                                  <a:pt x="146" y="244"/>
                                </a:lnTo>
                                <a:lnTo>
                                  <a:pt x="146" y="308"/>
                                </a:lnTo>
                                <a:lnTo>
                                  <a:pt x="109" y="312"/>
                                </a:lnTo>
                                <a:lnTo>
                                  <a:pt x="78" y="268"/>
                                </a:lnTo>
                                <a:lnTo>
                                  <a:pt x="44" y="271"/>
                                </a:lnTo>
                                <a:lnTo>
                                  <a:pt x="31" y="349"/>
                                </a:lnTo>
                                <a:lnTo>
                                  <a:pt x="0" y="410"/>
                                </a:lnTo>
                                <a:lnTo>
                                  <a:pt x="21" y="437"/>
                                </a:lnTo>
                                <a:lnTo>
                                  <a:pt x="0" y="518"/>
                                </a:lnTo>
                                <a:lnTo>
                                  <a:pt x="41" y="552"/>
                                </a:lnTo>
                                <a:lnTo>
                                  <a:pt x="44" y="579"/>
                                </a:lnTo>
                                <a:lnTo>
                                  <a:pt x="61" y="619"/>
                                </a:lnTo>
                                <a:lnTo>
                                  <a:pt x="31" y="670"/>
                                </a:lnTo>
                                <a:lnTo>
                                  <a:pt x="85" y="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4E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0"/>
                        <wps:cNvSpPr>
                          <a:spLocks/>
                        </wps:cNvSpPr>
                        <wps:spPr bwMode="auto">
                          <a:xfrm>
                            <a:off x="3187065" y="2116455"/>
                            <a:ext cx="702945" cy="620395"/>
                          </a:xfrm>
                          <a:custGeom>
                            <a:avLst/>
                            <a:gdLst>
                              <a:gd name="T0" fmla="*/ 136 w 1107"/>
                              <a:gd name="T1" fmla="*/ 707 h 977"/>
                              <a:gd name="T2" fmla="*/ 244 w 1107"/>
                              <a:gd name="T3" fmla="*/ 738 h 977"/>
                              <a:gd name="T4" fmla="*/ 288 w 1107"/>
                              <a:gd name="T5" fmla="*/ 819 h 977"/>
                              <a:gd name="T6" fmla="*/ 332 w 1107"/>
                              <a:gd name="T7" fmla="*/ 977 h 977"/>
                              <a:gd name="T8" fmla="*/ 522 w 1107"/>
                              <a:gd name="T9" fmla="*/ 920 h 977"/>
                              <a:gd name="T10" fmla="*/ 630 w 1107"/>
                              <a:gd name="T11" fmla="*/ 890 h 977"/>
                              <a:gd name="T12" fmla="*/ 708 w 1107"/>
                              <a:gd name="T13" fmla="*/ 859 h 977"/>
                              <a:gd name="T14" fmla="*/ 809 w 1107"/>
                              <a:gd name="T15" fmla="*/ 785 h 977"/>
                              <a:gd name="T16" fmla="*/ 880 w 1107"/>
                              <a:gd name="T17" fmla="*/ 738 h 977"/>
                              <a:gd name="T18" fmla="*/ 1019 w 1107"/>
                              <a:gd name="T19" fmla="*/ 619 h 977"/>
                              <a:gd name="T20" fmla="*/ 1094 w 1107"/>
                              <a:gd name="T21" fmla="*/ 494 h 977"/>
                              <a:gd name="T22" fmla="*/ 1104 w 1107"/>
                              <a:gd name="T23" fmla="*/ 372 h 977"/>
                              <a:gd name="T24" fmla="*/ 1029 w 1107"/>
                              <a:gd name="T25" fmla="*/ 251 h 977"/>
                              <a:gd name="T26" fmla="*/ 965 w 1107"/>
                              <a:gd name="T27" fmla="*/ 231 h 977"/>
                              <a:gd name="T28" fmla="*/ 836 w 1107"/>
                              <a:gd name="T29" fmla="*/ 234 h 977"/>
                              <a:gd name="T30" fmla="*/ 718 w 1107"/>
                              <a:gd name="T31" fmla="*/ 197 h 977"/>
                              <a:gd name="T32" fmla="*/ 687 w 1107"/>
                              <a:gd name="T33" fmla="*/ 105 h 977"/>
                              <a:gd name="T34" fmla="*/ 657 w 1107"/>
                              <a:gd name="T35" fmla="*/ 163 h 977"/>
                              <a:gd name="T36" fmla="*/ 603 w 1107"/>
                              <a:gd name="T37" fmla="*/ 143 h 977"/>
                              <a:gd name="T38" fmla="*/ 478 w 1107"/>
                              <a:gd name="T39" fmla="*/ 149 h 977"/>
                              <a:gd name="T40" fmla="*/ 400 w 1107"/>
                              <a:gd name="T41" fmla="*/ 68 h 977"/>
                              <a:gd name="T42" fmla="*/ 339 w 1107"/>
                              <a:gd name="T43" fmla="*/ 0 h 977"/>
                              <a:gd name="T44" fmla="*/ 315 w 1107"/>
                              <a:gd name="T45" fmla="*/ 71 h 977"/>
                              <a:gd name="T46" fmla="*/ 251 w 1107"/>
                              <a:gd name="T47" fmla="*/ 105 h 977"/>
                              <a:gd name="T48" fmla="*/ 122 w 1107"/>
                              <a:gd name="T49" fmla="*/ 207 h 977"/>
                              <a:gd name="T50" fmla="*/ 146 w 1107"/>
                              <a:gd name="T51" fmla="*/ 308 h 977"/>
                              <a:gd name="T52" fmla="*/ 78 w 1107"/>
                              <a:gd name="T53" fmla="*/ 268 h 977"/>
                              <a:gd name="T54" fmla="*/ 31 w 1107"/>
                              <a:gd name="T55" fmla="*/ 349 h 977"/>
                              <a:gd name="T56" fmla="*/ 21 w 1107"/>
                              <a:gd name="T57" fmla="*/ 437 h 977"/>
                              <a:gd name="T58" fmla="*/ 41 w 1107"/>
                              <a:gd name="T59" fmla="*/ 552 h 977"/>
                              <a:gd name="T60" fmla="*/ 61 w 1107"/>
                              <a:gd name="T61" fmla="*/ 619 h 977"/>
                              <a:gd name="T62" fmla="*/ 85 w 1107"/>
                              <a:gd name="T63" fmla="*/ 714 h 9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07" h="977">
                                <a:moveTo>
                                  <a:pt x="85" y="714"/>
                                </a:moveTo>
                                <a:lnTo>
                                  <a:pt x="136" y="707"/>
                                </a:lnTo>
                                <a:lnTo>
                                  <a:pt x="163" y="727"/>
                                </a:lnTo>
                                <a:lnTo>
                                  <a:pt x="244" y="738"/>
                                </a:lnTo>
                                <a:lnTo>
                                  <a:pt x="268" y="754"/>
                                </a:lnTo>
                                <a:lnTo>
                                  <a:pt x="288" y="819"/>
                                </a:lnTo>
                                <a:lnTo>
                                  <a:pt x="285" y="880"/>
                                </a:lnTo>
                                <a:lnTo>
                                  <a:pt x="332" y="977"/>
                                </a:lnTo>
                                <a:lnTo>
                                  <a:pt x="464" y="974"/>
                                </a:lnTo>
                                <a:lnTo>
                                  <a:pt x="522" y="920"/>
                                </a:lnTo>
                                <a:lnTo>
                                  <a:pt x="555" y="917"/>
                                </a:lnTo>
                                <a:lnTo>
                                  <a:pt x="630" y="890"/>
                                </a:lnTo>
                                <a:lnTo>
                                  <a:pt x="667" y="896"/>
                                </a:lnTo>
                                <a:lnTo>
                                  <a:pt x="708" y="859"/>
                                </a:lnTo>
                                <a:lnTo>
                                  <a:pt x="759" y="869"/>
                                </a:lnTo>
                                <a:lnTo>
                                  <a:pt x="809" y="785"/>
                                </a:lnTo>
                                <a:lnTo>
                                  <a:pt x="870" y="778"/>
                                </a:lnTo>
                                <a:lnTo>
                                  <a:pt x="880" y="738"/>
                                </a:lnTo>
                                <a:lnTo>
                                  <a:pt x="989" y="697"/>
                                </a:lnTo>
                                <a:lnTo>
                                  <a:pt x="1019" y="619"/>
                                </a:lnTo>
                                <a:lnTo>
                                  <a:pt x="1080" y="592"/>
                                </a:lnTo>
                                <a:lnTo>
                                  <a:pt x="1094" y="494"/>
                                </a:lnTo>
                                <a:lnTo>
                                  <a:pt x="1107" y="474"/>
                                </a:lnTo>
                                <a:lnTo>
                                  <a:pt x="1104" y="372"/>
                                </a:lnTo>
                                <a:lnTo>
                                  <a:pt x="1080" y="258"/>
                                </a:lnTo>
                                <a:lnTo>
                                  <a:pt x="1029" y="251"/>
                                </a:lnTo>
                                <a:lnTo>
                                  <a:pt x="1009" y="234"/>
                                </a:lnTo>
                                <a:lnTo>
                                  <a:pt x="965" y="231"/>
                                </a:lnTo>
                                <a:lnTo>
                                  <a:pt x="901" y="268"/>
                                </a:lnTo>
                                <a:lnTo>
                                  <a:pt x="836" y="234"/>
                                </a:lnTo>
                                <a:lnTo>
                                  <a:pt x="748" y="227"/>
                                </a:lnTo>
                                <a:lnTo>
                                  <a:pt x="718" y="197"/>
                                </a:lnTo>
                                <a:lnTo>
                                  <a:pt x="704" y="149"/>
                                </a:lnTo>
                                <a:lnTo>
                                  <a:pt x="687" y="105"/>
                                </a:lnTo>
                                <a:lnTo>
                                  <a:pt x="667" y="119"/>
                                </a:lnTo>
                                <a:lnTo>
                                  <a:pt x="657" y="163"/>
                                </a:lnTo>
                                <a:lnTo>
                                  <a:pt x="627" y="166"/>
                                </a:lnTo>
                                <a:lnTo>
                                  <a:pt x="603" y="143"/>
                                </a:lnTo>
                                <a:lnTo>
                                  <a:pt x="586" y="163"/>
                                </a:lnTo>
                                <a:lnTo>
                                  <a:pt x="478" y="149"/>
                                </a:lnTo>
                                <a:lnTo>
                                  <a:pt x="478" y="109"/>
                                </a:lnTo>
                                <a:lnTo>
                                  <a:pt x="400" y="68"/>
                                </a:lnTo>
                                <a:lnTo>
                                  <a:pt x="389" y="0"/>
                                </a:lnTo>
                                <a:lnTo>
                                  <a:pt x="339" y="0"/>
                                </a:lnTo>
                                <a:lnTo>
                                  <a:pt x="319" y="17"/>
                                </a:lnTo>
                                <a:lnTo>
                                  <a:pt x="315" y="71"/>
                                </a:lnTo>
                                <a:lnTo>
                                  <a:pt x="258" y="68"/>
                                </a:lnTo>
                                <a:lnTo>
                                  <a:pt x="251" y="105"/>
                                </a:lnTo>
                                <a:lnTo>
                                  <a:pt x="129" y="122"/>
                                </a:lnTo>
                                <a:lnTo>
                                  <a:pt x="122" y="207"/>
                                </a:lnTo>
                                <a:lnTo>
                                  <a:pt x="146" y="244"/>
                                </a:lnTo>
                                <a:lnTo>
                                  <a:pt x="146" y="308"/>
                                </a:lnTo>
                                <a:lnTo>
                                  <a:pt x="109" y="312"/>
                                </a:lnTo>
                                <a:lnTo>
                                  <a:pt x="78" y="268"/>
                                </a:lnTo>
                                <a:lnTo>
                                  <a:pt x="44" y="271"/>
                                </a:lnTo>
                                <a:lnTo>
                                  <a:pt x="31" y="349"/>
                                </a:lnTo>
                                <a:lnTo>
                                  <a:pt x="0" y="410"/>
                                </a:lnTo>
                                <a:lnTo>
                                  <a:pt x="21" y="437"/>
                                </a:lnTo>
                                <a:lnTo>
                                  <a:pt x="0" y="518"/>
                                </a:lnTo>
                                <a:lnTo>
                                  <a:pt x="41" y="552"/>
                                </a:lnTo>
                                <a:lnTo>
                                  <a:pt x="44" y="579"/>
                                </a:lnTo>
                                <a:lnTo>
                                  <a:pt x="61" y="619"/>
                                </a:lnTo>
                                <a:lnTo>
                                  <a:pt x="31" y="670"/>
                                </a:lnTo>
                                <a:lnTo>
                                  <a:pt x="85" y="7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1"/>
                        <wps:cNvSpPr>
                          <a:spLocks/>
                        </wps:cNvSpPr>
                        <wps:spPr bwMode="auto">
                          <a:xfrm>
                            <a:off x="2964815" y="391160"/>
                            <a:ext cx="1252855" cy="716280"/>
                          </a:xfrm>
                          <a:custGeom>
                            <a:avLst/>
                            <a:gdLst>
                              <a:gd name="T0" fmla="*/ 1489 w 1973"/>
                              <a:gd name="T1" fmla="*/ 95 h 1128"/>
                              <a:gd name="T2" fmla="*/ 769 w 1973"/>
                              <a:gd name="T3" fmla="*/ 48 h 1128"/>
                              <a:gd name="T4" fmla="*/ 396 w 1973"/>
                              <a:gd name="T5" fmla="*/ 0 h 1128"/>
                              <a:gd name="T6" fmla="*/ 322 w 1973"/>
                              <a:gd name="T7" fmla="*/ 24 h 1128"/>
                              <a:gd name="T8" fmla="*/ 264 w 1973"/>
                              <a:gd name="T9" fmla="*/ 91 h 1128"/>
                              <a:gd name="T10" fmla="*/ 169 w 1973"/>
                              <a:gd name="T11" fmla="*/ 119 h 1128"/>
                              <a:gd name="T12" fmla="*/ 122 w 1973"/>
                              <a:gd name="T13" fmla="*/ 156 h 1128"/>
                              <a:gd name="T14" fmla="*/ 71 w 1973"/>
                              <a:gd name="T15" fmla="*/ 153 h 1128"/>
                              <a:gd name="T16" fmla="*/ 67 w 1973"/>
                              <a:gd name="T17" fmla="*/ 240 h 1128"/>
                              <a:gd name="T18" fmla="*/ 146 w 1973"/>
                              <a:gd name="T19" fmla="*/ 379 h 1128"/>
                              <a:gd name="T20" fmla="*/ 224 w 1973"/>
                              <a:gd name="T21" fmla="*/ 430 h 1128"/>
                              <a:gd name="T22" fmla="*/ 224 w 1973"/>
                              <a:gd name="T23" fmla="*/ 522 h 1128"/>
                              <a:gd name="T24" fmla="*/ 91 w 1973"/>
                              <a:gd name="T25" fmla="*/ 603 h 1128"/>
                              <a:gd name="T26" fmla="*/ 44 w 1973"/>
                              <a:gd name="T27" fmla="*/ 698 h 1128"/>
                              <a:gd name="T28" fmla="*/ 0 w 1973"/>
                              <a:gd name="T29" fmla="*/ 755 h 1128"/>
                              <a:gd name="T30" fmla="*/ 58 w 1973"/>
                              <a:gd name="T31" fmla="*/ 894 h 1128"/>
                              <a:gd name="T32" fmla="*/ 125 w 1973"/>
                              <a:gd name="T33" fmla="*/ 905 h 1128"/>
                              <a:gd name="T34" fmla="*/ 244 w 1973"/>
                              <a:gd name="T35" fmla="*/ 979 h 1128"/>
                              <a:gd name="T36" fmla="*/ 312 w 1973"/>
                              <a:gd name="T37" fmla="*/ 996 h 1128"/>
                              <a:gd name="T38" fmla="*/ 332 w 1973"/>
                              <a:gd name="T39" fmla="*/ 1081 h 1128"/>
                              <a:gd name="T40" fmla="*/ 376 w 1973"/>
                              <a:gd name="T41" fmla="*/ 1125 h 1128"/>
                              <a:gd name="T42" fmla="*/ 458 w 1973"/>
                              <a:gd name="T43" fmla="*/ 1125 h 1128"/>
                              <a:gd name="T44" fmla="*/ 648 w 1973"/>
                              <a:gd name="T45" fmla="*/ 1128 h 1128"/>
                              <a:gd name="T46" fmla="*/ 685 w 1973"/>
                              <a:gd name="T47" fmla="*/ 1064 h 1128"/>
                              <a:gd name="T48" fmla="*/ 831 w 1973"/>
                              <a:gd name="T49" fmla="*/ 1033 h 1128"/>
                              <a:gd name="T50" fmla="*/ 926 w 1973"/>
                              <a:gd name="T51" fmla="*/ 1003 h 1128"/>
                              <a:gd name="T52" fmla="*/ 973 w 1973"/>
                              <a:gd name="T53" fmla="*/ 965 h 1128"/>
                              <a:gd name="T54" fmla="*/ 1044 w 1973"/>
                              <a:gd name="T55" fmla="*/ 969 h 1128"/>
                              <a:gd name="T56" fmla="*/ 1183 w 1973"/>
                              <a:gd name="T57" fmla="*/ 901 h 1128"/>
                              <a:gd name="T58" fmla="*/ 1393 w 1973"/>
                              <a:gd name="T59" fmla="*/ 837 h 1128"/>
                              <a:gd name="T60" fmla="*/ 1489 w 1973"/>
                              <a:gd name="T61" fmla="*/ 830 h 1128"/>
                              <a:gd name="T62" fmla="*/ 1573 w 1973"/>
                              <a:gd name="T63" fmla="*/ 820 h 1128"/>
                              <a:gd name="T64" fmla="*/ 1743 w 1973"/>
                              <a:gd name="T65" fmla="*/ 681 h 1128"/>
                              <a:gd name="T66" fmla="*/ 1828 w 1973"/>
                              <a:gd name="T67" fmla="*/ 640 h 1128"/>
                              <a:gd name="T68" fmla="*/ 1956 w 1973"/>
                              <a:gd name="T69" fmla="*/ 522 h 1128"/>
                              <a:gd name="T70" fmla="*/ 1905 w 1973"/>
                              <a:gd name="T71" fmla="*/ 366 h 1128"/>
                              <a:gd name="T72" fmla="*/ 1882 w 1973"/>
                              <a:gd name="T73" fmla="*/ 271 h 1128"/>
                              <a:gd name="T74" fmla="*/ 1828 w 1973"/>
                              <a:gd name="T75" fmla="*/ 180 h 1128"/>
                              <a:gd name="T76" fmla="*/ 1973 w 1973"/>
                              <a:gd name="T77" fmla="*/ 61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973" h="1128">
                                <a:moveTo>
                                  <a:pt x="1973" y="61"/>
                                </a:moveTo>
                                <a:lnTo>
                                  <a:pt x="1489" y="95"/>
                                </a:lnTo>
                                <a:lnTo>
                                  <a:pt x="1160" y="91"/>
                                </a:lnTo>
                                <a:lnTo>
                                  <a:pt x="769" y="48"/>
                                </a:lnTo>
                                <a:lnTo>
                                  <a:pt x="447" y="14"/>
                                </a:lnTo>
                                <a:lnTo>
                                  <a:pt x="396" y="0"/>
                                </a:lnTo>
                                <a:lnTo>
                                  <a:pt x="356" y="3"/>
                                </a:lnTo>
                                <a:lnTo>
                                  <a:pt x="322" y="24"/>
                                </a:lnTo>
                                <a:lnTo>
                                  <a:pt x="291" y="71"/>
                                </a:lnTo>
                                <a:lnTo>
                                  <a:pt x="264" y="91"/>
                                </a:lnTo>
                                <a:lnTo>
                                  <a:pt x="217" y="95"/>
                                </a:lnTo>
                                <a:lnTo>
                                  <a:pt x="169" y="119"/>
                                </a:lnTo>
                                <a:lnTo>
                                  <a:pt x="156" y="156"/>
                                </a:lnTo>
                                <a:lnTo>
                                  <a:pt x="122" y="156"/>
                                </a:lnTo>
                                <a:lnTo>
                                  <a:pt x="74" y="119"/>
                                </a:lnTo>
                                <a:lnTo>
                                  <a:pt x="71" y="153"/>
                                </a:lnTo>
                                <a:lnTo>
                                  <a:pt x="115" y="203"/>
                                </a:lnTo>
                                <a:lnTo>
                                  <a:pt x="67" y="240"/>
                                </a:lnTo>
                                <a:lnTo>
                                  <a:pt x="71" y="352"/>
                                </a:lnTo>
                                <a:lnTo>
                                  <a:pt x="146" y="379"/>
                                </a:lnTo>
                                <a:lnTo>
                                  <a:pt x="156" y="440"/>
                                </a:lnTo>
                                <a:lnTo>
                                  <a:pt x="224" y="430"/>
                                </a:lnTo>
                                <a:lnTo>
                                  <a:pt x="247" y="444"/>
                                </a:lnTo>
                                <a:lnTo>
                                  <a:pt x="224" y="522"/>
                                </a:lnTo>
                                <a:lnTo>
                                  <a:pt x="166" y="583"/>
                                </a:lnTo>
                                <a:lnTo>
                                  <a:pt x="91" y="603"/>
                                </a:lnTo>
                                <a:lnTo>
                                  <a:pt x="51" y="667"/>
                                </a:lnTo>
                                <a:lnTo>
                                  <a:pt x="44" y="698"/>
                                </a:lnTo>
                                <a:lnTo>
                                  <a:pt x="10" y="728"/>
                                </a:lnTo>
                                <a:lnTo>
                                  <a:pt x="0" y="755"/>
                                </a:lnTo>
                                <a:lnTo>
                                  <a:pt x="30" y="759"/>
                                </a:lnTo>
                                <a:lnTo>
                                  <a:pt x="58" y="894"/>
                                </a:lnTo>
                                <a:lnTo>
                                  <a:pt x="101" y="922"/>
                                </a:lnTo>
                                <a:lnTo>
                                  <a:pt x="125" y="905"/>
                                </a:lnTo>
                                <a:lnTo>
                                  <a:pt x="227" y="952"/>
                                </a:lnTo>
                                <a:lnTo>
                                  <a:pt x="244" y="979"/>
                                </a:lnTo>
                                <a:lnTo>
                                  <a:pt x="288" y="969"/>
                                </a:lnTo>
                                <a:lnTo>
                                  <a:pt x="312" y="996"/>
                                </a:lnTo>
                                <a:lnTo>
                                  <a:pt x="302" y="1047"/>
                                </a:lnTo>
                                <a:lnTo>
                                  <a:pt x="332" y="1081"/>
                                </a:lnTo>
                                <a:lnTo>
                                  <a:pt x="329" y="1118"/>
                                </a:lnTo>
                                <a:lnTo>
                                  <a:pt x="376" y="1125"/>
                                </a:lnTo>
                                <a:lnTo>
                                  <a:pt x="424" y="1074"/>
                                </a:lnTo>
                                <a:lnTo>
                                  <a:pt x="458" y="1125"/>
                                </a:lnTo>
                                <a:lnTo>
                                  <a:pt x="508" y="1118"/>
                                </a:lnTo>
                                <a:lnTo>
                                  <a:pt x="648" y="1128"/>
                                </a:lnTo>
                                <a:lnTo>
                                  <a:pt x="682" y="1098"/>
                                </a:lnTo>
                                <a:lnTo>
                                  <a:pt x="685" y="1064"/>
                                </a:lnTo>
                                <a:lnTo>
                                  <a:pt x="729" y="1043"/>
                                </a:lnTo>
                                <a:lnTo>
                                  <a:pt x="831" y="1033"/>
                                </a:lnTo>
                                <a:lnTo>
                                  <a:pt x="875" y="986"/>
                                </a:lnTo>
                                <a:lnTo>
                                  <a:pt x="926" y="1003"/>
                                </a:lnTo>
                                <a:lnTo>
                                  <a:pt x="970" y="986"/>
                                </a:lnTo>
                                <a:lnTo>
                                  <a:pt x="973" y="965"/>
                                </a:lnTo>
                                <a:lnTo>
                                  <a:pt x="1007" y="945"/>
                                </a:lnTo>
                                <a:lnTo>
                                  <a:pt x="1044" y="969"/>
                                </a:lnTo>
                                <a:lnTo>
                                  <a:pt x="1143" y="898"/>
                                </a:lnTo>
                                <a:lnTo>
                                  <a:pt x="1183" y="901"/>
                                </a:lnTo>
                                <a:lnTo>
                                  <a:pt x="1339" y="854"/>
                                </a:lnTo>
                                <a:lnTo>
                                  <a:pt x="1393" y="837"/>
                                </a:lnTo>
                                <a:lnTo>
                                  <a:pt x="1482" y="854"/>
                                </a:lnTo>
                                <a:lnTo>
                                  <a:pt x="1489" y="830"/>
                                </a:lnTo>
                                <a:lnTo>
                                  <a:pt x="1543" y="813"/>
                                </a:lnTo>
                                <a:lnTo>
                                  <a:pt x="1573" y="820"/>
                                </a:lnTo>
                                <a:lnTo>
                                  <a:pt x="1634" y="786"/>
                                </a:lnTo>
                                <a:lnTo>
                                  <a:pt x="1743" y="681"/>
                                </a:lnTo>
                                <a:lnTo>
                                  <a:pt x="1797" y="691"/>
                                </a:lnTo>
                                <a:lnTo>
                                  <a:pt x="1828" y="640"/>
                                </a:lnTo>
                                <a:lnTo>
                                  <a:pt x="1862" y="634"/>
                                </a:lnTo>
                                <a:lnTo>
                                  <a:pt x="1956" y="522"/>
                                </a:lnTo>
                                <a:lnTo>
                                  <a:pt x="1967" y="461"/>
                                </a:lnTo>
                                <a:lnTo>
                                  <a:pt x="1905" y="366"/>
                                </a:lnTo>
                                <a:lnTo>
                                  <a:pt x="1871" y="339"/>
                                </a:lnTo>
                                <a:lnTo>
                                  <a:pt x="1882" y="271"/>
                                </a:lnTo>
                                <a:lnTo>
                                  <a:pt x="1828" y="254"/>
                                </a:lnTo>
                                <a:lnTo>
                                  <a:pt x="1828" y="180"/>
                                </a:lnTo>
                                <a:lnTo>
                                  <a:pt x="1963" y="119"/>
                                </a:lnTo>
                                <a:lnTo>
                                  <a:pt x="1973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4E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2"/>
                        <wps:cNvSpPr>
                          <a:spLocks/>
                        </wps:cNvSpPr>
                        <wps:spPr bwMode="auto">
                          <a:xfrm>
                            <a:off x="2964815" y="391160"/>
                            <a:ext cx="1252855" cy="716280"/>
                          </a:xfrm>
                          <a:custGeom>
                            <a:avLst/>
                            <a:gdLst>
                              <a:gd name="T0" fmla="*/ 1489 w 1973"/>
                              <a:gd name="T1" fmla="*/ 95 h 1128"/>
                              <a:gd name="T2" fmla="*/ 769 w 1973"/>
                              <a:gd name="T3" fmla="*/ 48 h 1128"/>
                              <a:gd name="T4" fmla="*/ 396 w 1973"/>
                              <a:gd name="T5" fmla="*/ 0 h 1128"/>
                              <a:gd name="T6" fmla="*/ 322 w 1973"/>
                              <a:gd name="T7" fmla="*/ 24 h 1128"/>
                              <a:gd name="T8" fmla="*/ 264 w 1973"/>
                              <a:gd name="T9" fmla="*/ 91 h 1128"/>
                              <a:gd name="T10" fmla="*/ 169 w 1973"/>
                              <a:gd name="T11" fmla="*/ 119 h 1128"/>
                              <a:gd name="T12" fmla="*/ 122 w 1973"/>
                              <a:gd name="T13" fmla="*/ 156 h 1128"/>
                              <a:gd name="T14" fmla="*/ 71 w 1973"/>
                              <a:gd name="T15" fmla="*/ 153 h 1128"/>
                              <a:gd name="T16" fmla="*/ 67 w 1973"/>
                              <a:gd name="T17" fmla="*/ 240 h 1128"/>
                              <a:gd name="T18" fmla="*/ 146 w 1973"/>
                              <a:gd name="T19" fmla="*/ 379 h 1128"/>
                              <a:gd name="T20" fmla="*/ 224 w 1973"/>
                              <a:gd name="T21" fmla="*/ 430 h 1128"/>
                              <a:gd name="T22" fmla="*/ 224 w 1973"/>
                              <a:gd name="T23" fmla="*/ 522 h 1128"/>
                              <a:gd name="T24" fmla="*/ 91 w 1973"/>
                              <a:gd name="T25" fmla="*/ 603 h 1128"/>
                              <a:gd name="T26" fmla="*/ 44 w 1973"/>
                              <a:gd name="T27" fmla="*/ 698 h 1128"/>
                              <a:gd name="T28" fmla="*/ 0 w 1973"/>
                              <a:gd name="T29" fmla="*/ 755 h 1128"/>
                              <a:gd name="T30" fmla="*/ 58 w 1973"/>
                              <a:gd name="T31" fmla="*/ 894 h 1128"/>
                              <a:gd name="T32" fmla="*/ 125 w 1973"/>
                              <a:gd name="T33" fmla="*/ 905 h 1128"/>
                              <a:gd name="T34" fmla="*/ 244 w 1973"/>
                              <a:gd name="T35" fmla="*/ 979 h 1128"/>
                              <a:gd name="T36" fmla="*/ 312 w 1973"/>
                              <a:gd name="T37" fmla="*/ 996 h 1128"/>
                              <a:gd name="T38" fmla="*/ 332 w 1973"/>
                              <a:gd name="T39" fmla="*/ 1081 h 1128"/>
                              <a:gd name="T40" fmla="*/ 376 w 1973"/>
                              <a:gd name="T41" fmla="*/ 1125 h 1128"/>
                              <a:gd name="T42" fmla="*/ 458 w 1973"/>
                              <a:gd name="T43" fmla="*/ 1125 h 1128"/>
                              <a:gd name="T44" fmla="*/ 648 w 1973"/>
                              <a:gd name="T45" fmla="*/ 1128 h 1128"/>
                              <a:gd name="T46" fmla="*/ 685 w 1973"/>
                              <a:gd name="T47" fmla="*/ 1064 h 1128"/>
                              <a:gd name="T48" fmla="*/ 831 w 1973"/>
                              <a:gd name="T49" fmla="*/ 1033 h 1128"/>
                              <a:gd name="T50" fmla="*/ 926 w 1973"/>
                              <a:gd name="T51" fmla="*/ 1003 h 1128"/>
                              <a:gd name="T52" fmla="*/ 973 w 1973"/>
                              <a:gd name="T53" fmla="*/ 965 h 1128"/>
                              <a:gd name="T54" fmla="*/ 1044 w 1973"/>
                              <a:gd name="T55" fmla="*/ 969 h 1128"/>
                              <a:gd name="T56" fmla="*/ 1183 w 1973"/>
                              <a:gd name="T57" fmla="*/ 901 h 1128"/>
                              <a:gd name="T58" fmla="*/ 1393 w 1973"/>
                              <a:gd name="T59" fmla="*/ 837 h 1128"/>
                              <a:gd name="T60" fmla="*/ 1489 w 1973"/>
                              <a:gd name="T61" fmla="*/ 830 h 1128"/>
                              <a:gd name="T62" fmla="*/ 1573 w 1973"/>
                              <a:gd name="T63" fmla="*/ 820 h 1128"/>
                              <a:gd name="T64" fmla="*/ 1743 w 1973"/>
                              <a:gd name="T65" fmla="*/ 681 h 1128"/>
                              <a:gd name="T66" fmla="*/ 1828 w 1973"/>
                              <a:gd name="T67" fmla="*/ 640 h 1128"/>
                              <a:gd name="T68" fmla="*/ 1956 w 1973"/>
                              <a:gd name="T69" fmla="*/ 522 h 1128"/>
                              <a:gd name="T70" fmla="*/ 1905 w 1973"/>
                              <a:gd name="T71" fmla="*/ 366 h 1128"/>
                              <a:gd name="T72" fmla="*/ 1882 w 1973"/>
                              <a:gd name="T73" fmla="*/ 271 h 1128"/>
                              <a:gd name="T74" fmla="*/ 1828 w 1973"/>
                              <a:gd name="T75" fmla="*/ 180 h 1128"/>
                              <a:gd name="T76" fmla="*/ 1973 w 1973"/>
                              <a:gd name="T77" fmla="*/ 61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973" h="1128">
                                <a:moveTo>
                                  <a:pt x="1973" y="61"/>
                                </a:moveTo>
                                <a:lnTo>
                                  <a:pt x="1489" y="95"/>
                                </a:lnTo>
                                <a:lnTo>
                                  <a:pt x="1160" y="91"/>
                                </a:lnTo>
                                <a:lnTo>
                                  <a:pt x="769" y="48"/>
                                </a:lnTo>
                                <a:lnTo>
                                  <a:pt x="447" y="14"/>
                                </a:lnTo>
                                <a:lnTo>
                                  <a:pt x="396" y="0"/>
                                </a:lnTo>
                                <a:lnTo>
                                  <a:pt x="356" y="3"/>
                                </a:lnTo>
                                <a:lnTo>
                                  <a:pt x="322" y="24"/>
                                </a:lnTo>
                                <a:lnTo>
                                  <a:pt x="291" y="71"/>
                                </a:lnTo>
                                <a:lnTo>
                                  <a:pt x="264" y="91"/>
                                </a:lnTo>
                                <a:lnTo>
                                  <a:pt x="217" y="95"/>
                                </a:lnTo>
                                <a:lnTo>
                                  <a:pt x="169" y="119"/>
                                </a:lnTo>
                                <a:lnTo>
                                  <a:pt x="156" y="156"/>
                                </a:lnTo>
                                <a:lnTo>
                                  <a:pt x="122" y="156"/>
                                </a:lnTo>
                                <a:lnTo>
                                  <a:pt x="74" y="119"/>
                                </a:lnTo>
                                <a:lnTo>
                                  <a:pt x="71" y="153"/>
                                </a:lnTo>
                                <a:lnTo>
                                  <a:pt x="115" y="203"/>
                                </a:lnTo>
                                <a:lnTo>
                                  <a:pt x="67" y="240"/>
                                </a:lnTo>
                                <a:lnTo>
                                  <a:pt x="71" y="352"/>
                                </a:lnTo>
                                <a:lnTo>
                                  <a:pt x="146" y="379"/>
                                </a:lnTo>
                                <a:lnTo>
                                  <a:pt x="156" y="440"/>
                                </a:lnTo>
                                <a:lnTo>
                                  <a:pt x="224" y="430"/>
                                </a:lnTo>
                                <a:lnTo>
                                  <a:pt x="247" y="444"/>
                                </a:lnTo>
                                <a:lnTo>
                                  <a:pt x="224" y="522"/>
                                </a:lnTo>
                                <a:lnTo>
                                  <a:pt x="166" y="583"/>
                                </a:lnTo>
                                <a:lnTo>
                                  <a:pt x="91" y="603"/>
                                </a:lnTo>
                                <a:lnTo>
                                  <a:pt x="51" y="667"/>
                                </a:lnTo>
                                <a:lnTo>
                                  <a:pt x="44" y="698"/>
                                </a:lnTo>
                                <a:lnTo>
                                  <a:pt x="10" y="728"/>
                                </a:lnTo>
                                <a:lnTo>
                                  <a:pt x="0" y="755"/>
                                </a:lnTo>
                                <a:lnTo>
                                  <a:pt x="30" y="759"/>
                                </a:lnTo>
                                <a:lnTo>
                                  <a:pt x="58" y="894"/>
                                </a:lnTo>
                                <a:lnTo>
                                  <a:pt x="101" y="922"/>
                                </a:lnTo>
                                <a:lnTo>
                                  <a:pt x="125" y="905"/>
                                </a:lnTo>
                                <a:lnTo>
                                  <a:pt x="227" y="952"/>
                                </a:lnTo>
                                <a:lnTo>
                                  <a:pt x="244" y="979"/>
                                </a:lnTo>
                                <a:lnTo>
                                  <a:pt x="288" y="969"/>
                                </a:lnTo>
                                <a:lnTo>
                                  <a:pt x="312" y="996"/>
                                </a:lnTo>
                                <a:lnTo>
                                  <a:pt x="302" y="1047"/>
                                </a:lnTo>
                                <a:lnTo>
                                  <a:pt x="332" y="1081"/>
                                </a:lnTo>
                                <a:lnTo>
                                  <a:pt x="329" y="1118"/>
                                </a:lnTo>
                                <a:lnTo>
                                  <a:pt x="376" y="1125"/>
                                </a:lnTo>
                                <a:lnTo>
                                  <a:pt x="424" y="1074"/>
                                </a:lnTo>
                                <a:lnTo>
                                  <a:pt x="458" y="1125"/>
                                </a:lnTo>
                                <a:lnTo>
                                  <a:pt x="508" y="1118"/>
                                </a:lnTo>
                                <a:lnTo>
                                  <a:pt x="648" y="1128"/>
                                </a:lnTo>
                                <a:lnTo>
                                  <a:pt x="682" y="1098"/>
                                </a:lnTo>
                                <a:lnTo>
                                  <a:pt x="685" y="1064"/>
                                </a:lnTo>
                                <a:lnTo>
                                  <a:pt x="729" y="1043"/>
                                </a:lnTo>
                                <a:lnTo>
                                  <a:pt x="831" y="1033"/>
                                </a:lnTo>
                                <a:lnTo>
                                  <a:pt x="875" y="986"/>
                                </a:lnTo>
                                <a:lnTo>
                                  <a:pt x="926" y="1003"/>
                                </a:lnTo>
                                <a:lnTo>
                                  <a:pt x="970" y="986"/>
                                </a:lnTo>
                                <a:lnTo>
                                  <a:pt x="973" y="965"/>
                                </a:lnTo>
                                <a:lnTo>
                                  <a:pt x="1007" y="945"/>
                                </a:lnTo>
                                <a:lnTo>
                                  <a:pt x="1044" y="969"/>
                                </a:lnTo>
                                <a:lnTo>
                                  <a:pt x="1143" y="898"/>
                                </a:lnTo>
                                <a:lnTo>
                                  <a:pt x="1183" y="901"/>
                                </a:lnTo>
                                <a:lnTo>
                                  <a:pt x="1339" y="854"/>
                                </a:lnTo>
                                <a:lnTo>
                                  <a:pt x="1393" y="837"/>
                                </a:lnTo>
                                <a:lnTo>
                                  <a:pt x="1482" y="854"/>
                                </a:lnTo>
                                <a:lnTo>
                                  <a:pt x="1489" y="830"/>
                                </a:lnTo>
                                <a:lnTo>
                                  <a:pt x="1543" y="813"/>
                                </a:lnTo>
                                <a:lnTo>
                                  <a:pt x="1573" y="820"/>
                                </a:lnTo>
                                <a:lnTo>
                                  <a:pt x="1634" y="786"/>
                                </a:lnTo>
                                <a:lnTo>
                                  <a:pt x="1743" y="681"/>
                                </a:lnTo>
                                <a:lnTo>
                                  <a:pt x="1797" y="691"/>
                                </a:lnTo>
                                <a:lnTo>
                                  <a:pt x="1828" y="640"/>
                                </a:lnTo>
                                <a:lnTo>
                                  <a:pt x="1862" y="634"/>
                                </a:lnTo>
                                <a:lnTo>
                                  <a:pt x="1956" y="522"/>
                                </a:lnTo>
                                <a:lnTo>
                                  <a:pt x="1967" y="461"/>
                                </a:lnTo>
                                <a:lnTo>
                                  <a:pt x="1905" y="366"/>
                                </a:lnTo>
                                <a:lnTo>
                                  <a:pt x="1871" y="339"/>
                                </a:lnTo>
                                <a:lnTo>
                                  <a:pt x="1882" y="271"/>
                                </a:lnTo>
                                <a:lnTo>
                                  <a:pt x="1828" y="254"/>
                                </a:lnTo>
                                <a:lnTo>
                                  <a:pt x="1828" y="180"/>
                                </a:lnTo>
                                <a:lnTo>
                                  <a:pt x="1963" y="119"/>
                                </a:lnTo>
                                <a:lnTo>
                                  <a:pt x="1973" y="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3"/>
                        <wps:cNvSpPr>
                          <a:spLocks/>
                        </wps:cNvSpPr>
                        <wps:spPr bwMode="auto">
                          <a:xfrm>
                            <a:off x="1833245" y="842010"/>
                            <a:ext cx="1123950" cy="1396365"/>
                          </a:xfrm>
                          <a:custGeom>
                            <a:avLst/>
                            <a:gdLst>
                              <a:gd name="T0" fmla="*/ 1261 w 1770"/>
                              <a:gd name="T1" fmla="*/ 2071 h 2199"/>
                              <a:gd name="T2" fmla="*/ 1305 w 1770"/>
                              <a:gd name="T3" fmla="*/ 1915 h 2199"/>
                              <a:gd name="T4" fmla="*/ 1377 w 1770"/>
                              <a:gd name="T5" fmla="*/ 1915 h 2199"/>
                              <a:gd name="T6" fmla="*/ 1366 w 1770"/>
                              <a:gd name="T7" fmla="*/ 1776 h 2199"/>
                              <a:gd name="T8" fmla="*/ 1458 w 1770"/>
                              <a:gd name="T9" fmla="*/ 1562 h 2199"/>
                              <a:gd name="T10" fmla="*/ 1549 w 1770"/>
                              <a:gd name="T11" fmla="*/ 1559 h 2199"/>
                              <a:gd name="T12" fmla="*/ 1556 w 1770"/>
                              <a:gd name="T13" fmla="*/ 1407 h 2199"/>
                              <a:gd name="T14" fmla="*/ 1583 w 1770"/>
                              <a:gd name="T15" fmla="*/ 1346 h 2199"/>
                              <a:gd name="T16" fmla="*/ 1685 w 1770"/>
                              <a:gd name="T17" fmla="*/ 1322 h 2199"/>
                              <a:gd name="T18" fmla="*/ 1712 w 1770"/>
                              <a:gd name="T19" fmla="*/ 1237 h 2199"/>
                              <a:gd name="T20" fmla="*/ 1770 w 1770"/>
                              <a:gd name="T21" fmla="*/ 1207 h 2199"/>
                              <a:gd name="T22" fmla="*/ 1732 w 1770"/>
                              <a:gd name="T23" fmla="*/ 1132 h 2199"/>
                              <a:gd name="T24" fmla="*/ 1648 w 1770"/>
                              <a:gd name="T25" fmla="*/ 1105 h 2199"/>
                              <a:gd name="T26" fmla="*/ 1519 w 1770"/>
                              <a:gd name="T27" fmla="*/ 1024 h 2199"/>
                              <a:gd name="T28" fmla="*/ 1448 w 1770"/>
                              <a:gd name="T29" fmla="*/ 990 h 2199"/>
                              <a:gd name="T30" fmla="*/ 1360 w 1770"/>
                              <a:gd name="T31" fmla="*/ 929 h 2199"/>
                              <a:gd name="T32" fmla="*/ 1343 w 1770"/>
                              <a:gd name="T33" fmla="*/ 990 h 2199"/>
                              <a:gd name="T34" fmla="*/ 1204 w 1770"/>
                              <a:gd name="T35" fmla="*/ 936 h 2199"/>
                              <a:gd name="T36" fmla="*/ 1095 w 1770"/>
                              <a:gd name="T37" fmla="*/ 854 h 2199"/>
                              <a:gd name="T38" fmla="*/ 1004 w 1770"/>
                              <a:gd name="T39" fmla="*/ 878 h 2199"/>
                              <a:gd name="T40" fmla="*/ 973 w 1770"/>
                              <a:gd name="T41" fmla="*/ 807 h 2199"/>
                              <a:gd name="T42" fmla="*/ 892 w 1770"/>
                              <a:gd name="T43" fmla="*/ 783 h 2199"/>
                              <a:gd name="T44" fmla="*/ 905 w 1770"/>
                              <a:gd name="T45" fmla="*/ 726 h 2199"/>
                              <a:gd name="T46" fmla="*/ 851 w 1770"/>
                              <a:gd name="T47" fmla="*/ 563 h 2199"/>
                              <a:gd name="T48" fmla="*/ 824 w 1770"/>
                              <a:gd name="T49" fmla="*/ 451 h 2199"/>
                              <a:gd name="T50" fmla="*/ 861 w 1770"/>
                              <a:gd name="T51" fmla="*/ 322 h 2199"/>
                              <a:gd name="T52" fmla="*/ 777 w 1770"/>
                              <a:gd name="T53" fmla="*/ 238 h 2199"/>
                              <a:gd name="T54" fmla="*/ 837 w 1770"/>
                              <a:gd name="T55" fmla="*/ 112 h 2199"/>
                              <a:gd name="T56" fmla="*/ 783 w 1770"/>
                              <a:gd name="T57" fmla="*/ 78 h 2199"/>
                              <a:gd name="T58" fmla="*/ 658 w 1770"/>
                              <a:gd name="T59" fmla="*/ 92 h 2199"/>
                              <a:gd name="T60" fmla="*/ 627 w 1770"/>
                              <a:gd name="T61" fmla="*/ 65 h 2199"/>
                              <a:gd name="T62" fmla="*/ 515 w 1770"/>
                              <a:gd name="T63" fmla="*/ 4 h 2199"/>
                              <a:gd name="T64" fmla="*/ 451 w 1770"/>
                              <a:gd name="T65" fmla="*/ 126 h 2199"/>
                              <a:gd name="T66" fmla="*/ 349 w 1770"/>
                              <a:gd name="T67" fmla="*/ 156 h 2199"/>
                              <a:gd name="T68" fmla="*/ 417 w 1770"/>
                              <a:gd name="T69" fmla="*/ 221 h 2199"/>
                              <a:gd name="T70" fmla="*/ 468 w 1770"/>
                              <a:gd name="T71" fmla="*/ 288 h 2199"/>
                              <a:gd name="T72" fmla="*/ 390 w 1770"/>
                              <a:gd name="T73" fmla="*/ 333 h 2199"/>
                              <a:gd name="T74" fmla="*/ 288 w 1770"/>
                              <a:gd name="T75" fmla="*/ 488 h 2199"/>
                              <a:gd name="T76" fmla="*/ 221 w 1770"/>
                              <a:gd name="T77" fmla="*/ 505 h 2199"/>
                              <a:gd name="T78" fmla="*/ 88 w 1770"/>
                              <a:gd name="T79" fmla="*/ 509 h 2199"/>
                              <a:gd name="T80" fmla="*/ 85 w 1770"/>
                              <a:gd name="T81" fmla="*/ 590 h 2199"/>
                              <a:gd name="T82" fmla="*/ 58 w 1770"/>
                              <a:gd name="T83" fmla="*/ 705 h 2199"/>
                              <a:gd name="T84" fmla="*/ 41 w 1770"/>
                              <a:gd name="T85" fmla="*/ 780 h 2199"/>
                              <a:gd name="T86" fmla="*/ 4 w 1770"/>
                              <a:gd name="T87" fmla="*/ 905 h 2199"/>
                              <a:gd name="T88" fmla="*/ 27 w 1770"/>
                              <a:gd name="T89" fmla="*/ 1051 h 2199"/>
                              <a:gd name="T90" fmla="*/ 34 w 1770"/>
                              <a:gd name="T91" fmla="*/ 1186 h 2199"/>
                              <a:gd name="T92" fmla="*/ 95 w 1770"/>
                              <a:gd name="T93" fmla="*/ 1346 h 2199"/>
                              <a:gd name="T94" fmla="*/ 116 w 1770"/>
                              <a:gd name="T95" fmla="*/ 1434 h 2199"/>
                              <a:gd name="T96" fmla="*/ 176 w 1770"/>
                              <a:gd name="T97" fmla="*/ 1471 h 2199"/>
                              <a:gd name="T98" fmla="*/ 221 w 1770"/>
                              <a:gd name="T99" fmla="*/ 1522 h 2199"/>
                              <a:gd name="T100" fmla="*/ 309 w 1770"/>
                              <a:gd name="T101" fmla="*/ 1549 h 2199"/>
                              <a:gd name="T102" fmla="*/ 383 w 1770"/>
                              <a:gd name="T103" fmla="*/ 1613 h 2199"/>
                              <a:gd name="T104" fmla="*/ 451 w 1770"/>
                              <a:gd name="T105" fmla="*/ 1688 h 2199"/>
                              <a:gd name="T106" fmla="*/ 512 w 1770"/>
                              <a:gd name="T107" fmla="*/ 1739 h 2199"/>
                              <a:gd name="T108" fmla="*/ 658 w 1770"/>
                              <a:gd name="T109" fmla="*/ 1810 h 2199"/>
                              <a:gd name="T110" fmla="*/ 756 w 1770"/>
                              <a:gd name="T111" fmla="*/ 1742 h 2199"/>
                              <a:gd name="T112" fmla="*/ 926 w 1770"/>
                              <a:gd name="T113" fmla="*/ 1773 h 2199"/>
                              <a:gd name="T114" fmla="*/ 912 w 1770"/>
                              <a:gd name="T115" fmla="*/ 1861 h 2199"/>
                              <a:gd name="T116" fmla="*/ 1027 w 1770"/>
                              <a:gd name="T117" fmla="*/ 1942 h 2199"/>
                              <a:gd name="T118" fmla="*/ 1038 w 1770"/>
                              <a:gd name="T119" fmla="*/ 2023 h 2199"/>
                              <a:gd name="T120" fmla="*/ 1048 w 1770"/>
                              <a:gd name="T121" fmla="*/ 2128 h 2199"/>
                              <a:gd name="T122" fmla="*/ 1082 w 1770"/>
                              <a:gd name="T123" fmla="*/ 2176 h 2199"/>
                              <a:gd name="T124" fmla="*/ 1207 w 1770"/>
                              <a:gd name="T125" fmla="*/ 2189 h 2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70" h="2199">
                                <a:moveTo>
                                  <a:pt x="1255" y="2159"/>
                                </a:moveTo>
                                <a:lnTo>
                                  <a:pt x="1261" y="2071"/>
                                </a:lnTo>
                                <a:lnTo>
                                  <a:pt x="1217" y="2003"/>
                                </a:lnTo>
                                <a:lnTo>
                                  <a:pt x="1305" y="1915"/>
                                </a:lnTo>
                                <a:lnTo>
                                  <a:pt x="1346" y="1932"/>
                                </a:lnTo>
                                <a:lnTo>
                                  <a:pt x="1377" y="1915"/>
                                </a:lnTo>
                                <a:lnTo>
                                  <a:pt x="1377" y="1810"/>
                                </a:lnTo>
                                <a:lnTo>
                                  <a:pt x="1366" y="1776"/>
                                </a:lnTo>
                                <a:lnTo>
                                  <a:pt x="1410" y="1583"/>
                                </a:lnTo>
                                <a:lnTo>
                                  <a:pt x="1458" y="1562"/>
                                </a:lnTo>
                                <a:lnTo>
                                  <a:pt x="1522" y="1573"/>
                                </a:lnTo>
                                <a:lnTo>
                                  <a:pt x="1549" y="1559"/>
                                </a:lnTo>
                                <a:lnTo>
                                  <a:pt x="1583" y="1481"/>
                                </a:lnTo>
                                <a:lnTo>
                                  <a:pt x="1556" y="1407"/>
                                </a:lnTo>
                                <a:lnTo>
                                  <a:pt x="1560" y="1356"/>
                                </a:lnTo>
                                <a:lnTo>
                                  <a:pt x="1583" y="1346"/>
                                </a:lnTo>
                                <a:lnTo>
                                  <a:pt x="1648" y="1349"/>
                                </a:lnTo>
                                <a:lnTo>
                                  <a:pt x="1685" y="1322"/>
                                </a:lnTo>
                                <a:lnTo>
                                  <a:pt x="1671" y="1264"/>
                                </a:lnTo>
                                <a:lnTo>
                                  <a:pt x="1712" y="1237"/>
                                </a:lnTo>
                                <a:lnTo>
                                  <a:pt x="1760" y="1237"/>
                                </a:lnTo>
                                <a:lnTo>
                                  <a:pt x="1770" y="1207"/>
                                </a:lnTo>
                                <a:lnTo>
                                  <a:pt x="1743" y="1169"/>
                                </a:lnTo>
                                <a:lnTo>
                                  <a:pt x="1732" y="1132"/>
                                </a:lnTo>
                                <a:lnTo>
                                  <a:pt x="1678" y="1091"/>
                                </a:lnTo>
                                <a:lnTo>
                                  <a:pt x="1648" y="1105"/>
                                </a:lnTo>
                                <a:lnTo>
                                  <a:pt x="1590" y="1122"/>
                                </a:lnTo>
                                <a:lnTo>
                                  <a:pt x="1519" y="1024"/>
                                </a:lnTo>
                                <a:lnTo>
                                  <a:pt x="1488" y="1020"/>
                                </a:lnTo>
                                <a:lnTo>
                                  <a:pt x="1448" y="990"/>
                                </a:lnTo>
                                <a:lnTo>
                                  <a:pt x="1387" y="1003"/>
                                </a:lnTo>
                                <a:lnTo>
                                  <a:pt x="1360" y="929"/>
                                </a:lnTo>
                                <a:lnTo>
                                  <a:pt x="1349" y="936"/>
                                </a:lnTo>
                                <a:lnTo>
                                  <a:pt x="1343" y="990"/>
                                </a:lnTo>
                                <a:lnTo>
                                  <a:pt x="1309" y="1000"/>
                                </a:lnTo>
                                <a:lnTo>
                                  <a:pt x="1204" y="936"/>
                                </a:lnTo>
                                <a:lnTo>
                                  <a:pt x="1170" y="936"/>
                                </a:lnTo>
                                <a:lnTo>
                                  <a:pt x="1095" y="854"/>
                                </a:lnTo>
                                <a:lnTo>
                                  <a:pt x="1051" y="851"/>
                                </a:lnTo>
                                <a:lnTo>
                                  <a:pt x="1004" y="878"/>
                                </a:lnTo>
                                <a:lnTo>
                                  <a:pt x="983" y="854"/>
                                </a:lnTo>
                                <a:lnTo>
                                  <a:pt x="973" y="807"/>
                                </a:lnTo>
                                <a:lnTo>
                                  <a:pt x="902" y="820"/>
                                </a:lnTo>
                                <a:lnTo>
                                  <a:pt x="892" y="783"/>
                                </a:lnTo>
                                <a:lnTo>
                                  <a:pt x="858" y="742"/>
                                </a:lnTo>
                                <a:lnTo>
                                  <a:pt x="905" y="726"/>
                                </a:lnTo>
                                <a:lnTo>
                                  <a:pt x="916" y="604"/>
                                </a:lnTo>
                                <a:lnTo>
                                  <a:pt x="851" y="563"/>
                                </a:lnTo>
                                <a:lnTo>
                                  <a:pt x="810" y="563"/>
                                </a:lnTo>
                                <a:lnTo>
                                  <a:pt x="824" y="451"/>
                                </a:lnTo>
                                <a:lnTo>
                                  <a:pt x="817" y="360"/>
                                </a:lnTo>
                                <a:lnTo>
                                  <a:pt x="861" y="322"/>
                                </a:lnTo>
                                <a:lnTo>
                                  <a:pt x="834" y="258"/>
                                </a:lnTo>
                                <a:lnTo>
                                  <a:pt x="777" y="238"/>
                                </a:lnTo>
                                <a:lnTo>
                                  <a:pt x="800" y="163"/>
                                </a:lnTo>
                                <a:lnTo>
                                  <a:pt x="837" y="112"/>
                                </a:lnTo>
                                <a:lnTo>
                                  <a:pt x="804" y="102"/>
                                </a:lnTo>
                                <a:lnTo>
                                  <a:pt x="783" y="78"/>
                                </a:lnTo>
                                <a:lnTo>
                                  <a:pt x="678" y="75"/>
                                </a:lnTo>
                                <a:lnTo>
                                  <a:pt x="658" y="92"/>
                                </a:lnTo>
                                <a:lnTo>
                                  <a:pt x="624" y="89"/>
                                </a:lnTo>
                                <a:lnTo>
                                  <a:pt x="627" y="65"/>
                                </a:lnTo>
                                <a:lnTo>
                                  <a:pt x="580" y="0"/>
                                </a:lnTo>
                                <a:lnTo>
                                  <a:pt x="515" y="4"/>
                                </a:lnTo>
                                <a:lnTo>
                                  <a:pt x="478" y="106"/>
                                </a:lnTo>
                                <a:lnTo>
                                  <a:pt x="451" y="126"/>
                                </a:lnTo>
                                <a:lnTo>
                                  <a:pt x="363" y="122"/>
                                </a:lnTo>
                                <a:lnTo>
                                  <a:pt x="349" y="156"/>
                                </a:lnTo>
                                <a:lnTo>
                                  <a:pt x="383" y="204"/>
                                </a:lnTo>
                                <a:lnTo>
                                  <a:pt x="417" y="221"/>
                                </a:lnTo>
                                <a:lnTo>
                                  <a:pt x="475" y="268"/>
                                </a:lnTo>
                                <a:lnTo>
                                  <a:pt x="468" y="288"/>
                                </a:lnTo>
                                <a:lnTo>
                                  <a:pt x="417" y="333"/>
                                </a:lnTo>
                                <a:lnTo>
                                  <a:pt x="390" y="333"/>
                                </a:lnTo>
                                <a:lnTo>
                                  <a:pt x="292" y="451"/>
                                </a:lnTo>
                                <a:lnTo>
                                  <a:pt x="288" y="488"/>
                                </a:lnTo>
                                <a:lnTo>
                                  <a:pt x="271" y="502"/>
                                </a:lnTo>
                                <a:lnTo>
                                  <a:pt x="221" y="505"/>
                                </a:lnTo>
                                <a:lnTo>
                                  <a:pt x="180" y="526"/>
                                </a:lnTo>
                                <a:lnTo>
                                  <a:pt x="88" y="509"/>
                                </a:lnTo>
                                <a:lnTo>
                                  <a:pt x="71" y="553"/>
                                </a:lnTo>
                                <a:lnTo>
                                  <a:pt x="85" y="590"/>
                                </a:lnTo>
                                <a:lnTo>
                                  <a:pt x="85" y="661"/>
                                </a:lnTo>
                                <a:lnTo>
                                  <a:pt x="58" y="705"/>
                                </a:lnTo>
                                <a:lnTo>
                                  <a:pt x="78" y="770"/>
                                </a:lnTo>
                                <a:lnTo>
                                  <a:pt x="41" y="780"/>
                                </a:lnTo>
                                <a:lnTo>
                                  <a:pt x="0" y="814"/>
                                </a:lnTo>
                                <a:lnTo>
                                  <a:pt x="4" y="905"/>
                                </a:lnTo>
                                <a:lnTo>
                                  <a:pt x="38" y="993"/>
                                </a:lnTo>
                                <a:lnTo>
                                  <a:pt x="27" y="1051"/>
                                </a:lnTo>
                                <a:lnTo>
                                  <a:pt x="51" y="1102"/>
                                </a:lnTo>
                                <a:lnTo>
                                  <a:pt x="34" y="1186"/>
                                </a:lnTo>
                                <a:lnTo>
                                  <a:pt x="38" y="1322"/>
                                </a:lnTo>
                                <a:lnTo>
                                  <a:pt x="95" y="1346"/>
                                </a:lnTo>
                                <a:lnTo>
                                  <a:pt x="95" y="1403"/>
                                </a:lnTo>
                                <a:lnTo>
                                  <a:pt x="116" y="1434"/>
                                </a:lnTo>
                                <a:lnTo>
                                  <a:pt x="163" y="1437"/>
                                </a:lnTo>
                                <a:lnTo>
                                  <a:pt x="176" y="1471"/>
                                </a:lnTo>
                                <a:lnTo>
                                  <a:pt x="153" y="1501"/>
                                </a:lnTo>
                                <a:lnTo>
                                  <a:pt x="221" y="1522"/>
                                </a:lnTo>
                                <a:lnTo>
                                  <a:pt x="244" y="1501"/>
                                </a:lnTo>
                                <a:lnTo>
                                  <a:pt x="309" y="1549"/>
                                </a:lnTo>
                                <a:lnTo>
                                  <a:pt x="319" y="1610"/>
                                </a:lnTo>
                                <a:lnTo>
                                  <a:pt x="383" y="1613"/>
                                </a:lnTo>
                                <a:lnTo>
                                  <a:pt x="441" y="1644"/>
                                </a:lnTo>
                                <a:lnTo>
                                  <a:pt x="451" y="1688"/>
                                </a:lnTo>
                                <a:lnTo>
                                  <a:pt x="441" y="1718"/>
                                </a:lnTo>
                                <a:lnTo>
                                  <a:pt x="512" y="1739"/>
                                </a:lnTo>
                                <a:lnTo>
                                  <a:pt x="563" y="1796"/>
                                </a:lnTo>
                                <a:lnTo>
                                  <a:pt x="658" y="1810"/>
                                </a:lnTo>
                                <a:lnTo>
                                  <a:pt x="739" y="1779"/>
                                </a:lnTo>
                                <a:lnTo>
                                  <a:pt x="756" y="1742"/>
                                </a:lnTo>
                                <a:lnTo>
                                  <a:pt x="834" y="1732"/>
                                </a:lnTo>
                                <a:lnTo>
                                  <a:pt x="926" y="1773"/>
                                </a:lnTo>
                                <a:lnTo>
                                  <a:pt x="943" y="1830"/>
                                </a:lnTo>
                                <a:lnTo>
                                  <a:pt x="912" y="1861"/>
                                </a:lnTo>
                                <a:lnTo>
                                  <a:pt x="939" y="1945"/>
                                </a:lnTo>
                                <a:lnTo>
                                  <a:pt x="1027" y="1942"/>
                                </a:lnTo>
                                <a:lnTo>
                                  <a:pt x="1017" y="1983"/>
                                </a:lnTo>
                                <a:lnTo>
                                  <a:pt x="1038" y="2023"/>
                                </a:lnTo>
                                <a:lnTo>
                                  <a:pt x="1024" y="2071"/>
                                </a:lnTo>
                                <a:lnTo>
                                  <a:pt x="1048" y="2128"/>
                                </a:lnTo>
                                <a:lnTo>
                                  <a:pt x="1082" y="2132"/>
                                </a:lnTo>
                                <a:lnTo>
                                  <a:pt x="1082" y="2176"/>
                                </a:lnTo>
                                <a:lnTo>
                                  <a:pt x="1102" y="2199"/>
                                </a:lnTo>
                                <a:lnTo>
                                  <a:pt x="1207" y="2189"/>
                                </a:lnTo>
                                <a:lnTo>
                                  <a:pt x="1255" y="2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EE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4"/>
                        <wps:cNvSpPr>
                          <a:spLocks/>
                        </wps:cNvSpPr>
                        <wps:spPr bwMode="auto">
                          <a:xfrm>
                            <a:off x="1833245" y="842010"/>
                            <a:ext cx="1123950" cy="1396365"/>
                          </a:xfrm>
                          <a:custGeom>
                            <a:avLst/>
                            <a:gdLst>
                              <a:gd name="T0" fmla="*/ 1261 w 1770"/>
                              <a:gd name="T1" fmla="*/ 2071 h 2199"/>
                              <a:gd name="T2" fmla="*/ 1305 w 1770"/>
                              <a:gd name="T3" fmla="*/ 1915 h 2199"/>
                              <a:gd name="T4" fmla="*/ 1377 w 1770"/>
                              <a:gd name="T5" fmla="*/ 1915 h 2199"/>
                              <a:gd name="T6" fmla="*/ 1366 w 1770"/>
                              <a:gd name="T7" fmla="*/ 1776 h 2199"/>
                              <a:gd name="T8" fmla="*/ 1458 w 1770"/>
                              <a:gd name="T9" fmla="*/ 1562 h 2199"/>
                              <a:gd name="T10" fmla="*/ 1549 w 1770"/>
                              <a:gd name="T11" fmla="*/ 1559 h 2199"/>
                              <a:gd name="T12" fmla="*/ 1556 w 1770"/>
                              <a:gd name="T13" fmla="*/ 1407 h 2199"/>
                              <a:gd name="T14" fmla="*/ 1583 w 1770"/>
                              <a:gd name="T15" fmla="*/ 1346 h 2199"/>
                              <a:gd name="T16" fmla="*/ 1685 w 1770"/>
                              <a:gd name="T17" fmla="*/ 1322 h 2199"/>
                              <a:gd name="T18" fmla="*/ 1712 w 1770"/>
                              <a:gd name="T19" fmla="*/ 1237 h 2199"/>
                              <a:gd name="T20" fmla="*/ 1770 w 1770"/>
                              <a:gd name="T21" fmla="*/ 1207 h 2199"/>
                              <a:gd name="T22" fmla="*/ 1732 w 1770"/>
                              <a:gd name="T23" fmla="*/ 1132 h 2199"/>
                              <a:gd name="T24" fmla="*/ 1648 w 1770"/>
                              <a:gd name="T25" fmla="*/ 1105 h 2199"/>
                              <a:gd name="T26" fmla="*/ 1519 w 1770"/>
                              <a:gd name="T27" fmla="*/ 1024 h 2199"/>
                              <a:gd name="T28" fmla="*/ 1448 w 1770"/>
                              <a:gd name="T29" fmla="*/ 990 h 2199"/>
                              <a:gd name="T30" fmla="*/ 1360 w 1770"/>
                              <a:gd name="T31" fmla="*/ 929 h 2199"/>
                              <a:gd name="T32" fmla="*/ 1343 w 1770"/>
                              <a:gd name="T33" fmla="*/ 990 h 2199"/>
                              <a:gd name="T34" fmla="*/ 1204 w 1770"/>
                              <a:gd name="T35" fmla="*/ 936 h 2199"/>
                              <a:gd name="T36" fmla="*/ 1095 w 1770"/>
                              <a:gd name="T37" fmla="*/ 854 h 2199"/>
                              <a:gd name="T38" fmla="*/ 1004 w 1770"/>
                              <a:gd name="T39" fmla="*/ 878 h 2199"/>
                              <a:gd name="T40" fmla="*/ 973 w 1770"/>
                              <a:gd name="T41" fmla="*/ 807 h 2199"/>
                              <a:gd name="T42" fmla="*/ 892 w 1770"/>
                              <a:gd name="T43" fmla="*/ 783 h 2199"/>
                              <a:gd name="T44" fmla="*/ 905 w 1770"/>
                              <a:gd name="T45" fmla="*/ 726 h 2199"/>
                              <a:gd name="T46" fmla="*/ 851 w 1770"/>
                              <a:gd name="T47" fmla="*/ 563 h 2199"/>
                              <a:gd name="T48" fmla="*/ 824 w 1770"/>
                              <a:gd name="T49" fmla="*/ 451 h 2199"/>
                              <a:gd name="T50" fmla="*/ 861 w 1770"/>
                              <a:gd name="T51" fmla="*/ 322 h 2199"/>
                              <a:gd name="T52" fmla="*/ 777 w 1770"/>
                              <a:gd name="T53" fmla="*/ 238 h 2199"/>
                              <a:gd name="T54" fmla="*/ 837 w 1770"/>
                              <a:gd name="T55" fmla="*/ 112 h 2199"/>
                              <a:gd name="T56" fmla="*/ 783 w 1770"/>
                              <a:gd name="T57" fmla="*/ 78 h 2199"/>
                              <a:gd name="T58" fmla="*/ 658 w 1770"/>
                              <a:gd name="T59" fmla="*/ 92 h 2199"/>
                              <a:gd name="T60" fmla="*/ 627 w 1770"/>
                              <a:gd name="T61" fmla="*/ 65 h 2199"/>
                              <a:gd name="T62" fmla="*/ 515 w 1770"/>
                              <a:gd name="T63" fmla="*/ 4 h 2199"/>
                              <a:gd name="T64" fmla="*/ 451 w 1770"/>
                              <a:gd name="T65" fmla="*/ 126 h 2199"/>
                              <a:gd name="T66" fmla="*/ 349 w 1770"/>
                              <a:gd name="T67" fmla="*/ 156 h 2199"/>
                              <a:gd name="T68" fmla="*/ 417 w 1770"/>
                              <a:gd name="T69" fmla="*/ 221 h 2199"/>
                              <a:gd name="T70" fmla="*/ 468 w 1770"/>
                              <a:gd name="T71" fmla="*/ 288 h 2199"/>
                              <a:gd name="T72" fmla="*/ 390 w 1770"/>
                              <a:gd name="T73" fmla="*/ 333 h 2199"/>
                              <a:gd name="T74" fmla="*/ 288 w 1770"/>
                              <a:gd name="T75" fmla="*/ 488 h 2199"/>
                              <a:gd name="T76" fmla="*/ 221 w 1770"/>
                              <a:gd name="T77" fmla="*/ 505 h 2199"/>
                              <a:gd name="T78" fmla="*/ 88 w 1770"/>
                              <a:gd name="T79" fmla="*/ 509 h 2199"/>
                              <a:gd name="T80" fmla="*/ 85 w 1770"/>
                              <a:gd name="T81" fmla="*/ 590 h 2199"/>
                              <a:gd name="T82" fmla="*/ 58 w 1770"/>
                              <a:gd name="T83" fmla="*/ 705 h 2199"/>
                              <a:gd name="T84" fmla="*/ 41 w 1770"/>
                              <a:gd name="T85" fmla="*/ 780 h 2199"/>
                              <a:gd name="T86" fmla="*/ 4 w 1770"/>
                              <a:gd name="T87" fmla="*/ 905 h 2199"/>
                              <a:gd name="T88" fmla="*/ 27 w 1770"/>
                              <a:gd name="T89" fmla="*/ 1051 h 2199"/>
                              <a:gd name="T90" fmla="*/ 34 w 1770"/>
                              <a:gd name="T91" fmla="*/ 1186 h 2199"/>
                              <a:gd name="T92" fmla="*/ 95 w 1770"/>
                              <a:gd name="T93" fmla="*/ 1346 h 2199"/>
                              <a:gd name="T94" fmla="*/ 116 w 1770"/>
                              <a:gd name="T95" fmla="*/ 1434 h 2199"/>
                              <a:gd name="T96" fmla="*/ 176 w 1770"/>
                              <a:gd name="T97" fmla="*/ 1471 h 2199"/>
                              <a:gd name="T98" fmla="*/ 221 w 1770"/>
                              <a:gd name="T99" fmla="*/ 1522 h 2199"/>
                              <a:gd name="T100" fmla="*/ 309 w 1770"/>
                              <a:gd name="T101" fmla="*/ 1549 h 2199"/>
                              <a:gd name="T102" fmla="*/ 383 w 1770"/>
                              <a:gd name="T103" fmla="*/ 1613 h 2199"/>
                              <a:gd name="T104" fmla="*/ 451 w 1770"/>
                              <a:gd name="T105" fmla="*/ 1688 h 2199"/>
                              <a:gd name="T106" fmla="*/ 512 w 1770"/>
                              <a:gd name="T107" fmla="*/ 1739 h 2199"/>
                              <a:gd name="T108" fmla="*/ 658 w 1770"/>
                              <a:gd name="T109" fmla="*/ 1810 h 2199"/>
                              <a:gd name="T110" fmla="*/ 756 w 1770"/>
                              <a:gd name="T111" fmla="*/ 1742 h 2199"/>
                              <a:gd name="T112" fmla="*/ 926 w 1770"/>
                              <a:gd name="T113" fmla="*/ 1773 h 2199"/>
                              <a:gd name="T114" fmla="*/ 912 w 1770"/>
                              <a:gd name="T115" fmla="*/ 1861 h 2199"/>
                              <a:gd name="T116" fmla="*/ 1027 w 1770"/>
                              <a:gd name="T117" fmla="*/ 1942 h 2199"/>
                              <a:gd name="T118" fmla="*/ 1038 w 1770"/>
                              <a:gd name="T119" fmla="*/ 2023 h 2199"/>
                              <a:gd name="T120" fmla="*/ 1048 w 1770"/>
                              <a:gd name="T121" fmla="*/ 2128 h 2199"/>
                              <a:gd name="T122" fmla="*/ 1082 w 1770"/>
                              <a:gd name="T123" fmla="*/ 2176 h 2199"/>
                              <a:gd name="T124" fmla="*/ 1207 w 1770"/>
                              <a:gd name="T125" fmla="*/ 2189 h 2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70" h="2199">
                                <a:moveTo>
                                  <a:pt x="1255" y="2159"/>
                                </a:moveTo>
                                <a:lnTo>
                                  <a:pt x="1261" y="2071"/>
                                </a:lnTo>
                                <a:lnTo>
                                  <a:pt x="1217" y="2003"/>
                                </a:lnTo>
                                <a:lnTo>
                                  <a:pt x="1305" y="1915"/>
                                </a:lnTo>
                                <a:lnTo>
                                  <a:pt x="1346" y="1932"/>
                                </a:lnTo>
                                <a:lnTo>
                                  <a:pt x="1377" y="1915"/>
                                </a:lnTo>
                                <a:lnTo>
                                  <a:pt x="1377" y="1810"/>
                                </a:lnTo>
                                <a:lnTo>
                                  <a:pt x="1366" y="1776"/>
                                </a:lnTo>
                                <a:lnTo>
                                  <a:pt x="1410" y="1583"/>
                                </a:lnTo>
                                <a:lnTo>
                                  <a:pt x="1458" y="1562"/>
                                </a:lnTo>
                                <a:lnTo>
                                  <a:pt x="1522" y="1573"/>
                                </a:lnTo>
                                <a:lnTo>
                                  <a:pt x="1549" y="1559"/>
                                </a:lnTo>
                                <a:lnTo>
                                  <a:pt x="1583" y="1481"/>
                                </a:lnTo>
                                <a:lnTo>
                                  <a:pt x="1556" y="1407"/>
                                </a:lnTo>
                                <a:lnTo>
                                  <a:pt x="1560" y="1356"/>
                                </a:lnTo>
                                <a:lnTo>
                                  <a:pt x="1583" y="1346"/>
                                </a:lnTo>
                                <a:lnTo>
                                  <a:pt x="1648" y="1349"/>
                                </a:lnTo>
                                <a:lnTo>
                                  <a:pt x="1685" y="1322"/>
                                </a:lnTo>
                                <a:lnTo>
                                  <a:pt x="1671" y="1264"/>
                                </a:lnTo>
                                <a:lnTo>
                                  <a:pt x="1712" y="1237"/>
                                </a:lnTo>
                                <a:lnTo>
                                  <a:pt x="1760" y="1237"/>
                                </a:lnTo>
                                <a:lnTo>
                                  <a:pt x="1770" y="1207"/>
                                </a:lnTo>
                                <a:lnTo>
                                  <a:pt x="1743" y="1169"/>
                                </a:lnTo>
                                <a:lnTo>
                                  <a:pt x="1732" y="1132"/>
                                </a:lnTo>
                                <a:lnTo>
                                  <a:pt x="1678" y="1091"/>
                                </a:lnTo>
                                <a:lnTo>
                                  <a:pt x="1648" y="1105"/>
                                </a:lnTo>
                                <a:lnTo>
                                  <a:pt x="1590" y="1122"/>
                                </a:lnTo>
                                <a:lnTo>
                                  <a:pt x="1519" y="1024"/>
                                </a:lnTo>
                                <a:lnTo>
                                  <a:pt x="1488" y="1020"/>
                                </a:lnTo>
                                <a:lnTo>
                                  <a:pt x="1448" y="990"/>
                                </a:lnTo>
                                <a:lnTo>
                                  <a:pt x="1387" y="1003"/>
                                </a:lnTo>
                                <a:lnTo>
                                  <a:pt x="1360" y="929"/>
                                </a:lnTo>
                                <a:lnTo>
                                  <a:pt x="1349" y="936"/>
                                </a:lnTo>
                                <a:lnTo>
                                  <a:pt x="1343" y="990"/>
                                </a:lnTo>
                                <a:lnTo>
                                  <a:pt x="1309" y="1000"/>
                                </a:lnTo>
                                <a:lnTo>
                                  <a:pt x="1204" y="936"/>
                                </a:lnTo>
                                <a:lnTo>
                                  <a:pt x="1170" y="936"/>
                                </a:lnTo>
                                <a:lnTo>
                                  <a:pt x="1095" y="854"/>
                                </a:lnTo>
                                <a:lnTo>
                                  <a:pt x="1051" y="851"/>
                                </a:lnTo>
                                <a:lnTo>
                                  <a:pt x="1004" y="878"/>
                                </a:lnTo>
                                <a:lnTo>
                                  <a:pt x="983" y="854"/>
                                </a:lnTo>
                                <a:lnTo>
                                  <a:pt x="973" y="807"/>
                                </a:lnTo>
                                <a:lnTo>
                                  <a:pt x="902" y="820"/>
                                </a:lnTo>
                                <a:lnTo>
                                  <a:pt x="892" y="783"/>
                                </a:lnTo>
                                <a:lnTo>
                                  <a:pt x="858" y="742"/>
                                </a:lnTo>
                                <a:lnTo>
                                  <a:pt x="905" y="726"/>
                                </a:lnTo>
                                <a:lnTo>
                                  <a:pt x="916" y="604"/>
                                </a:lnTo>
                                <a:lnTo>
                                  <a:pt x="851" y="563"/>
                                </a:lnTo>
                                <a:lnTo>
                                  <a:pt x="810" y="563"/>
                                </a:lnTo>
                                <a:lnTo>
                                  <a:pt x="824" y="451"/>
                                </a:lnTo>
                                <a:lnTo>
                                  <a:pt x="817" y="360"/>
                                </a:lnTo>
                                <a:lnTo>
                                  <a:pt x="861" y="322"/>
                                </a:lnTo>
                                <a:lnTo>
                                  <a:pt x="834" y="258"/>
                                </a:lnTo>
                                <a:lnTo>
                                  <a:pt x="777" y="238"/>
                                </a:lnTo>
                                <a:lnTo>
                                  <a:pt x="800" y="163"/>
                                </a:lnTo>
                                <a:lnTo>
                                  <a:pt x="837" y="112"/>
                                </a:lnTo>
                                <a:lnTo>
                                  <a:pt x="804" y="102"/>
                                </a:lnTo>
                                <a:lnTo>
                                  <a:pt x="783" y="78"/>
                                </a:lnTo>
                                <a:lnTo>
                                  <a:pt x="678" y="75"/>
                                </a:lnTo>
                                <a:lnTo>
                                  <a:pt x="658" y="92"/>
                                </a:lnTo>
                                <a:lnTo>
                                  <a:pt x="624" y="89"/>
                                </a:lnTo>
                                <a:lnTo>
                                  <a:pt x="627" y="65"/>
                                </a:lnTo>
                                <a:lnTo>
                                  <a:pt x="580" y="0"/>
                                </a:lnTo>
                                <a:lnTo>
                                  <a:pt x="515" y="4"/>
                                </a:lnTo>
                                <a:lnTo>
                                  <a:pt x="478" y="106"/>
                                </a:lnTo>
                                <a:lnTo>
                                  <a:pt x="451" y="126"/>
                                </a:lnTo>
                                <a:lnTo>
                                  <a:pt x="363" y="122"/>
                                </a:lnTo>
                                <a:lnTo>
                                  <a:pt x="349" y="156"/>
                                </a:lnTo>
                                <a:lnTo>
                                  <a:pt x="383" y="204"/>
                                </a:lnTo>
                                <a:lnTo>
                                  <a:pt x="417" y="221"/>
                                </a:lnTo>
                                <a:lnTo>
                                  <a:pt x="475" y="268"/>
                                </a:lnTo>
                                <a:lnTo>
                                  <a:pt x="468" y="288"/>
                                </a:lnTo>
                                <a:lnTo>
                                  <a:pt x="417" y="333"/>
                                </a:lnTo>
                                <a:lnTo>
                                  <a:pt x="390" y="333"/>
                                </a:lnTo>
                                <a:lnTo>
                                  <a:pt x="292" y="451"/>
                                </a:lnTo>
                                <a:lnTo>
                                  <a:pt x="288" y="488"/>
                                </a:lnTo>
                                <a:lnTo>
                                  <a:pt x="271" y="502"/>
                                </a:lnTo>
                                <a:lnTo>
                                  <a:pt x="221" y="505"/>
                                </a:lnTo>
                                <a:lnTo>
                                  <a:pt x="180" y="526"/>
                                </a:lnTo>
                                <a:lnTo>
                                  <a:pt x="88" y="509"/>
                                </a:lnTo>
                                <a:lnTo>
                                  <a:pt x="71" y="553"/>
                                </a:lnTo>
                                <a:lnTo>
                                  <a:pt x="85" y="590"/>
                                </a:lnTo>
                                <a:lnTo>
                                  <a:pt x="85" y="661"/>
                                </a:lnTo>
                                <a:lnTo>
                                  <a:pt x="58" y="705"/>
                                </a:lnTo>
                                <a:lnTo>
                                  <a:pt x="78" y="770"/>
                                </a:lnTo>
                                <a:lnTo>
                                  <a:pt x="41" y="780"/>
                                </a:lnTo>
                                <a:lnTo>
                                  <a:pt x="0" y="814"/>
                                </a:lnTo>
                                <a:lnTo>
                                  <a:pt x="4" y="905"/>
                                </a:lnTo>
                                <a:lnTo>
                                  <a:pt x="38" y="993"/>
                                </a:lnTo>
                                <a:lnTo>
                                  <a:pt x="27" y="1051"/>
                                </a:lnTo>
                                <a:lnTo>
                                  <a:pt x="51" y="1102"/>
                                </a:lnTo>
                                <a:lnTo>
                                  <a:pt x="34" y="1186"/>
                                </a:lnTo>
                                <a:lnTo>
                                  <a:pt x="38" y="1322"/>
                                </a:lnTo>
                                <a:lnTo>
                                  <a:pt x="95" y="1346"/>
                                </a:lnTo>
                                <a:lnTo>
                                  <a:pt x="95" y="1403"/>
                                </a:lnTo>
                                <a:lnTo>
                                  <a:pt x="116" y="1434"/>
                                </a:lnTo>
                                <a:lnTo>
                                  <a:pt x="163" y="1437"/>
                                </a:lnTo>
                                <a:lnTo>
                                  <a:pt x="176" y="1471"/>
                                </a:lnTo>
                                <a:lnTo>
                                  <a:pt x="153" y="1501"/>
                                </a:lnTo>
                                <a:lnTo>
                                  <a:pt x="221" y="1522"/>
                                </a:lnTo>
                                <a:lnTo>
                                  <a:pt x="244" y="1501"/>
                                </a:lnTo>
                                <a:lnTo>
                                  <a:pt x="309" y="1549"/>
                                </a:lnTo>
                                <a:lnTo>
                                  <a:pt x="319" y="1610"/>
                                </a:lnTo>
                                <a:lnTo>
                                  <a:pt x="383" y="1613"/>
                                </a:lnTo>
                                <a:lnTo>
                                  <a:pt x="441" y="1644"/>
                                </a:lnTo>
                                <a:lnTo>
                                  <a:pt x="451" y="1688"/>
                                </a:lnTo>
                                <a:lnTo>
                                  <a:pt x="441" y="1718"/>
                                </a:lnTo>
                                <a:lnTo>
                                  <a:pt x="512" y="1739"/>
                                </a:lnTo>
                                <a:lnTo>
                                  <a:pt x="563" y="1796"/>
                                </a:lnTo>
                                <a:lnTo>
                                  <a:pt x="658" y="1810"/>
                                </a:lnTo>
                                <a:lnTo>
                                  <a:pt x="739" y="1779"/>
                                </a:lnTo>
                                <a:lnTo>
                                  <a:pt x="756" y="1742"/>
                                </a:lnTo>
                                <a:lnTo>
                                  <a:pt x="834" y="1732"/>
                                </a:lnTo>
                                <a:lnTo>
                                  <a:pt x="926" y="1773"/>
                                </a:lnTo>
                                <a:lnTo>
                                  <a:pt x="943" y="1830"/>
                                </a:lnTo>
                                <a:lnTo>
                                  <a:pt x="912" y="1861"/>
                                </a:lnTo>
                                <a:lnTo>
                                  <a:pt x="939" y="1945"/>
                                </a:lnTo>
                                <a:lnTo>
                                  <a:pt x="1027" y="1942"/>
                                </a:lnTo>
                                <a:lnTo>
                                  <a:pt x="1017" y="1983"/>
                                </a:lnTo>
                                <a:lnTo>
                                  <a:pt x="1038" y="2023"/>
                                </a:lnTo>
                                <a:lnTo>
                                  <a:pt x="1024" y="2071"/>
                                </a:lnTo>
                                <a:lnTo>
                                  <a:pt x="1048" y="2128"/>
                                </a:lnTo>
                                <a:lnTo>
                                  <a:pt x="1082" y="2132"/>
                                </a:lnTo>
                                <a:lnTo>
                                  <a:pt x="1082" y="2176"/>
                                </a:lnTo>
                                <a:lnTo>
                                  <a:pt x="1102" y="2199"/>
                                </a:lnTo>
                                <a:lnTo>
                                  <a:pt x="1207" y="2189"/>
                                </a:lnTo>
                                <a:lnTo>
                                  <a:pt x="1255" y="21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5"/>
                        <wps:cNvSpPr>
                          <a:spLocks/>
                        </wps:cNvSpPr>
                        <wps:spPr bwMode="auto">
                          <a:xfrm>
                            <a:off x="1255395" y="311785"/>
                            <a:ext cx="975995" cy="1092835"/>
                          </a:xfrm>
                          <a:custGeom>
                            <a:avLst/>
                            <a:gdLst>
                              <a:gd name="T0" fmla="*/ 1371 w 1537"/>
                              <a:gd name="T1" fmla="*/ 0 h 1721"/>
                              <a:gd name="T2" fmla="*/ 1259 w 1537"/>
                              <a:gd name="T3" fmla="*/ 71 h 1721"/>
                              <a:gd name="T4" fmla="*/ 1144 w 1537"/>
                              <a:gd name="T5" fmla="*/ 213 h 1721"/>
                              <a:gd name="T6" fmla="*/ 934 w 1537"/>
                              <a:gd name="T7" fmla="*/ 295 h 1721"/>
                              <a:gd name="T8" fmla="*/ 498 w 1537"/>
                              <a:gd name="T9" fmla="*/ 417 h 1721"/>
                              <a:gd name="T10" fmla="*/ 183 w 1537"/>
                              <a:gd name="T11" fmla="*/ 556 h 1721"/>
                              <a:gd name="T12" fmla="*/ 112 w 1537"/>
                              <a:gd name="T13" fmla="*/ 617 h 1721"/>
                              <a:gd name="T14" fmla="*/ 75 w 1537"/>
                              <a:gd name="T15" fmla="*/ 671 h 1721"/>
                              <a:gd name="T16" fmla="*/ 95 w 1537"/>
                              <a:gd name="T17" fmla="*/ 884 h 1721"/>
                              <a:gd name="T18" fmla="*/ 173 w 1537"/>
                              <a:gd name="T19" fmla="*/ 1166 h 1721"/>
                              <a:gd name="T20" fmla="*/ 136 w 1537"/>
                              <a:gd name="T21" fmla="*/ 1217 h 1721"/>
                              <a:gd name="T22" fmla="*/ 122 w 1537"/>
                              <a:gd name="T23" fmla="*/ 1322 h 1721"/>
                              <a:gd name="T24" fmla="*/ 17 w 1537"/>
                              <a:gd name="T25" fmla="*/ 1396 h 1721"/>
                              <a:gd name="T26" fmla="*/ 10 w 1537"/>
                              <a:gd name="T27" fmla="*/ 1467 h 1721"/>
                              <a:gd name="T28" fmla="*/ 82 w 1537"/>
                              <a:gd name="T29" fmla="*/ 1565 h 1721"/>
                              <a:gd name="T30" fmla="*/ 254 w 1537"/>
                              <a:gd name="T31" fmla="*/ 1721 h 1721"/>
                              <a:gd name="T32" fmla="*/ 325 w 1537"/>
                              <a:gd name="T33" fmla="*/ 1674 h 1721"/>
                              <a:gd name="T34" fmla="*/ 359 w 1537"/>
                              <a:gd name="T35" fmla="*/ 1586 h 1721"/>
                              <a:gd name="T36" fmla="*/ 413 w 1537"/>
                              <a:gd name="T37" fmla="*/ 1498 h 1721"/>
                              <a:gd name="T38" fmla="*/ 471 w 1537"/>
                              <a:gd name="T39" fmla="*/ 1508 h 1721"/>
                              <a:gd name="T40" fmla="*/ 623 w 1537"/>
                              <a:gd name="T41" fmla="*/ 1437 h 1721"/>
                              <a:gd name="T42" fmla="*/ 765 w 1537"/>
                              <a:gd name="T43" fmla="*/ 1365 h 1721"/>
                              <a:gd name="T44" fmla="*/ 846 w 1537"/>
                              <a:gd name="T45" fmla="*/ 1372 h 1721"/>
                              <a:gd name="T46" fmla="*/ 907 w 1537"/>
                              <a:gd name="T47" fmla="*/ 1342 h 1721"/>
                              <a:gd name="T48" fmla="*/ 965 w 1537"/>
                              <a:gd name="T49" fmla="*/ 1271 h 1721"/>
                              <a:gd name="T50" fmla="*/ 999 w 1537"/>
                              <a:gd name="T51" fmla="*/ 1345 h 1721"/>
                              <a:gd name="T52" fmla="*/ 1131 w 1537"/>
                              <a:gd name="T53" fmla="*/ 1342 h 1721"/>
                              <a:gd name="T54" fmla="*/ 1198 w 1537"/>
                              <a:gd name="T55" fmla="*/ 1325 h 1721"/>
                              <a:gd name="T56" fmla="*/ 1300 w 1537"/>
                              <a:gd name="T57" fmla="*/ 1169 h 1721"/>
                              <a:gd name="T58" fmla="*/ 1378 w 1537"/>
                              <a:gd name="T59" fmla="*/ 1125 h 1721"/>
                              <a:gd name="T60" fmla="*/ 1327 w 1537"/>
                              <a:gd name="T61" fmla="*/ 1057 h 1721"/>
                              <a:gd name="T62" fmla="*/ 1259 w 1537"/>
                              <a:gd name="T63" fmla="*/ 993 h 1721"/>
                              <a:gd name="T64" fmla="*/ 1361 w 1537"/>
                              <a:gd name="T65" fmla="*/ 962 h 1721"/>
                              <a:gd name="T66" fmla="*/ 1425 w 1537"/>
                              <a:gd name="T67" fmla="*/ 840 h 1721"/>
                              <a:gd name="T68" fmla="*/ 1483 w 1537"/>
                              <a:gd name="T69" fmla="*/ 746 h 1721"/>
                              <a:gd name="T70" fmla="*/ 1517 w 1537"/>
                              <a:gd name="T71" fmla="*/ 691 h 1721"/>
                              <a:gd name="T72" fmla="*/ 1493 w 1537"/>
                              <a:gd name="T73" fmla="*/ 634 h 1721"/>
                              <a:gd name="T74" fmla="*/ 1534 w 1537"/>
                              <a:gd name="T75" fmla="*/ 593 h 1721"/>
                              <a:gd name="T76" fmla="*/ 1476 w 1537"/>
                              <a:gd name="T77" fmla="*/ 522 h 1721"/>
                              <a:gd name="T78" fmla="*/ 1442 w 1537"/>
                              <a:gd name="T79" fmla="*/ 397 h 1721"/>
                              <a:gd name="T80" fmla="*/ 1412 w 1537"/>
                              <a:gd name="T81" fmla="*/ 305 h 1721"/>
                              <a:gd name="T82" fmla="*/ 1473 w 1537"/>
                              <a:gd name="T83" fmla="*/ 254 h 1721"/>
                              <a:gd name="T84" fmla="*/ 1469 w 1537"/>
                              <a:gd name="T85" fmla="*/ 98 h 1721"/>
                              <a:gd name="T86" fmla="*/ 1412 w 1537"/>
                              <a:gd name="T87" fmla="*/ 3 h 1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537" h="1721">
                                <a:moveTo>
                                  <a:pt x="1412" y="3"/>
                                </a:moveTo>
                                <a:lnTo>
                                  <a:pt x="1371" y="0"/>
                                </a:lnTo>
                                <a:lnTo>
                                  <a:pt x="1310" y="31"/>
                                </a:lnTo>
                                <a:lnTo>
                                  <a:pt x="1259" y="71"/>
                                </a:lnTo>
                                <a:lnTo>
                                  <a:pt x="1225" y="139"/>
                                </a:lnTo>
                                <a:lnTo>
                                  <a:pt x="1144" y="213"/>
                                </a:lnTo>
                                <a:lnTo>
                                  <a:pt x="1080" y="258"/>
                                </a:lnTo>
                                <a:lnTo>
                                  <a:pt x="934" y="295"/>
                                </a:lnTo>
                                <a:lnTo>
                                  <a:pt x="677" y="363"/>
                                </a:lnTo>
                                <a:lnTo>
                                  <a:pt x="498" y="417"/>
                                </a:lnTo>
                                <a:lnTo>
                                  <a:pt x="302" y="491"/>
                                </a:lnTo>
                                <a:lnTo>
                                  <a:pt x="183" y="556"/>
                                </a:lnTo>
                                <a:lnTo>
                                  <a:pt x="153" y="600"/>
                                </a:lnTo>
                                <a:lnTo>
                                  <a:pt x="112" y="617"/>
                                </a:lnTo>
                                <a:lnTo>
                                  <a:pt x="51" y="579"/>
                                </a:lnTo>
                                <a:lnTo>
                                  <a:pt x="75" y="671"/>
                                </a:lnTo>
                                <a:lnTo>
                                  <a:pt x="88" y="773"/>
                                </a:lnTo>
                                <a:lnTo>
                                  <a:pt x="95" y="884"/>
                                </a:lnTo>
                                <a:lnTo>
                                  <a:pt x="176" y="1135"/>
                                </a:lnTo>
                                <a:lnTo>
                                  <a:pt x="173" y="1166"/>
                                </a:lnTo>
                                <a:lnTo>
                                  <a:pt x="146" y="1186"/>
                                </a:lnTo>
                                <a:lnTo>
                                  <a:pt x="136" y="1217"/>
                                </a:lnTo>
                                <a:lnTo>
                                  <a:pt x="142" y="1260"/>
                                </a:lnTo>
                                <a:lnTo>
                                  <a:pt x="122" y="1322"/>
                                </a:lnTo>
                                <a:lnTo>
                                  <a:pt x="82" y="1365"/>
                                </a:lnTo>
                                <a:lnTo>
                                  <a:pt x="17" y="1396"/>
                                </a:lnTo>
                                <a:lnTo>
                                  <a:pt x="0" y="1416"/>
                                </a:lnTo>
                                <a:lnTo>
                                  <a:pt x="10" y="1467"/>
                                </a:lnTo>
                                <a:lnTo>
                                  <a:pt x="4" y="1521"/>
                                </a:lnTo>
                                <a:lnTo>
                                  <a:pt x="82" y="1565"/>
                                </a:lnTo>
                                <a:lnTo>
                                  <a:pt x="180" y="1650"/>
                                </a:lnTo>
                                <a:lnTo>
                                  <a:pt x="254" y="1721"/>
                                </a:lnTo>
                                <a:lnTo>
                                  <a:pt x="264" y="1681"/>
                                </a:lnTo>
                                <a:lnTo>
                                  <a:pt x="325" y="1674"/>
                                </a:lnTo>
                                <a:lnTo>
                                  <a:pt x="356" y="1647"/>
                                </a:lnTo>
                                <a:lnTo>
                                  <a:pt x="359" y="1586"/>
                                </a:lnTo>
                                <a:lnTo>
                                  <a:pt x="393" y="1572"/>
                                </a:lnTo>
                                <a:lnTo>
                                  <a:pt x="413" y="1498"/>
                                </a:lnTo>
                                <a:lnTo>
                                  <a:pt x="447" y="1491"/>
                                </a:lnTo>
                                <a:lnTo>
                                  <a:pt x="471" y="1508"/>
                                </a:lnTo>
                                <a:lnTo>
                                  <a:pt x="528" y="1511"/>
                                </a:lnTo>
                                <a:lnTo>
                                  <a:pt x="623" y="1437"/>
                                </a:lnTo>
                                <a:lnTo>
                                  <a:pt x="630" y="1416"/>
                                </a:lnTo>
                                <a:lnTo>
                                  <a:pt x="765" y="1365"/>
                                </a:lnTo>
                                <a:lnTo>
                                  <a:pt x="819" y="1389"/>
                                </a:lnTo>
                                <a:lnTo>
                                  <a:pt x="846" y="1372"/>
                                </a:lnTo>
                                <a:lnTo>
                                  <a:pt x="863" y="1379"/>
                                </a:lnTo>
                                <a:lnTo>
                                  <a:pt x="907" y="1342"/>
                                </a:lnTo>
                                <a:lnTo>
                                  <a:pt x="914" y="1311"/>
                                </a:lnTo>
                                <a:lnTo>
                                  <a:pt x="965" y="1271"/>
                                </a:lnTo>
                                <a:lnTo>
                                  <a:pt x="1002" y="1294"/>
                                </a:lnTo>
                                <a:lnTo>
                                  <a:pt x="999" y="1345"/>
                                </a:lnTo>
                                <a:lnTo>
                                  <a:pt x="1090" y="1362"/>
                                </a:lnTo>
                                <a:lnTo>
                                  <a:pt x="1131" y="1342"/>
                                </a:lnTo>
                                <a:lnTo>
                                  <a:pt x="1181" y="1338"/>
                                </a:lnTo>
                                <a:lnTo>
                                  <a:pt x="1198" y="1325"/>
                                </a:lnTo>
                                <a:lnTo>
                                  <a:pt x="1202" y="1288"/>
                                </a:lnTo>
                                <a:lnTo>
                                  <a:pt x="1300" y="1169"/>
                                </a:lnTo>
                                <a:lnTo>
                                  <a:pt x="1327" y="1169"/>
                                </a:lnTo>
                                <a:lnTo>
                                  <a:pt x="1378" y="1125"/>
                                </a:lnTo>
                                <a:lnTo>
                                  <a:pt x="1384" y="1105"/>
                                </a:lnTo>
                                <a:lnTo>
                                  <a:pt x="1327" y="1057"/>
                                </a:lnTo>
                                <a:lnTo>
                                  <a:pt x="1293" y="1040"/>
                                </a:lnTo>
                                <a:lnTo>
                                  <a:pt x="1259" y="993"/>
                                </a:lnTo>
                                <a:lnTo>
                                  <a:pt x="1273" y="959"/>
                                </a:lnTo>
                                <a:lnTo>
                                  <a:pt x="1361" y="962"/>
                                </a:lnTo>
                                <a:lnTo>
                                  <a:pt x="1388" y="942"/>
                                </a:lnTo>
                                <a:lnTo>
                                  <a:pt x="1425" y="840"/>
                                </a:lnTo>
                                <a:lnTo>
                                  <a:pt x="1490" y="837"/>
                                </a:lnTo>
                                <a:lnTo>
                                  <a:pt x="1483" y="746"/>
                                </a:lnTo>
                                <a:lnTo>
                                  <a:pt x="1506" y="715"/>
                                </a:lnTo>
                                <a:lnTo>
                                  <a:pt x="1517" y="691"/>
                                </a:lnTo>
                                <a:lnTo>
                                  <a:pt x="1479" y="657"/>
                                </a:lnTo>
                                <a:lnTo>
                                  <a:pt x="1493" y="634"/>
                                </a:lnTo>
                                <a:lnTo>
                                  <a:pt x="1537" y="620"/>
                                </a:lnTo>
                                <a:lnTo>
                                  <a:pt x="1534" y="593"/>
                                </a:lnTo>
                                <a:lnTo>
                                  <a:pt x="1483" y="562"/>
                                </a:lnTo>
                                <a:lnTo>
                                  <a:pt x="1476" y="522"/>
                                </a:lnTo>
                                <a:lnTo>
                                  <a:pt x="1445" y="498"/>
                                </a:lnTo>
                                <a:lnTo>
                                  <a:pt x="1442" y="397"/>
                                </a:lnTo>
                                <a:lnTo>
                                  <a:pt x="1408" y="346"/>
                                </a:lnTo>
                                <a:lnTo>
                                  <a:pt x="1412" y="305"/>
                                </a:lnTo>
                                <a:lnTo>
                                  <a:pt x="1442" y="302"/>
                                </a:lnTo>
                                <a:lnTo>
                                  <a:pt x="1473" y="254"/>
                                </a:lnTo>
                                <a:lnTo>
                                  <a:pt x="1459" y="230"/>
                                </a:lnTo>
                                <a:lnTo>
                                  <a:pt x="1469" y="98"/>
                                </a:lnTo>
                                <a:lnTo>
                                  <a:pt x="1422" y="61"/>
                                </a:lnTo>
                                <a:lnTo>
                                  <a:pt x="141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86C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6"/>
                        <wps:cNvSpPr>
                          <a:spLocks/>
                        </wps:cNvSpPr>
                        <wps:spPr bwMode="auto">
                          <a:xfrm>
                            <a:off x="1255395" y="311785"/>
                            <a:ext cx="975995" cy="1092835"/>
                          </a:xfrm>
                          <a:custGeom>
                            <a:avLst/>
                            <a:gdLst>
                              <a:gd name="T0" fmla="*/ 1371 w 1537"/>
                              <a:gd name="T1" fmla="*/ 0 h 1721"/>
                              <a:gd name="T2" fmla="*/ 1259 w 1537"/>
                              <a:gd name="T3" fmla="*/ 71 h 1721"/>
                              <a:gd name="T4" fmla="*/ 1144 w 1537"/>
                              <a:gd name="T5" fmla="*/ 213 h 1721"/>
                              <a:gd name="T6" fmla="*/ 934 w 1537"/>
                              <a:gd name="T7" fmla="*/ 295 h 1721"/>
                              <a:gd name="T8" fmla="*/ 498 w 1537"/>
                              <a:gd name="T9" fmla="*/ 417 h 1721"/>
                              <a:gd name="T10" fmla="*/ 183 w 1537"/>
                              <a:gd name="T11" fmla="*/ 556 h 1721"/>
                              <a:gd name="T12" fmla="*/ 112 w 1537"/>
                              <a:gd name="T13" fmla="*/ 617 h 1721"/>
                              <a:gd name="T14" fmla="*/ 75 w 1537"/>
                              <a:gd name="T15" fmla="*/ 671 h 1721"/>
                              <a:gd name="T16" fmla="*/ 95 w 1537"/>
                              <a:gd name="T17" fmla="*/ 884 h 1721"/>
                              <a:gd name="T18" fmla="*/ 173 w 1537"/>
                              <a:gd name="T19" fmla="*/ 1166 h 1721"/>
                              <a:gd name="T20" fmla="*/ 136 w 1537"/>
                              <a:gd name="T21" fmla="*/ 1217 h 1721"/>
                              <a:gd name="T22" fmla="*/ 122 w 1537"/>
                              <a:gd name="T23" fmla="*/ 1322 h 1721"/>
                              <a:gd name="T24" fmla="*/ 17 w 1537"/>
                              <a:gd name="T25" fmla="*/ 1396 h 1721"/>
                              <a:gd name="T26" fmla="*/ 10 w 1537"/>
                              <a:gd name="T27" fmla="*/ 1467 h 1721"/>
                              <a:gd name="T28" fmla="*/ 82 w 1537"/>
                              <a:gd name="T29" fmla="*/ 1565 h 1721"/>
                              <a:gd name="T30" fmla="*/ 254 w 1537"/>
                              <a:gd name="T31" fmla="*/ 1721 h 1721"/>
                              <a:gd name="T32" fmla="*/ 325 w 1537"/>
                              <a:gd name="T33" fmla="*/ 1674 h 1721"/>
                              <a:gd name="T34" fmla="*/ 359 w 1537"/>
                              <a:gd name="T35" fmla="*/ 1586 h 1721"/>
                              <a:gd name="T36" fmla="*/ 413 w 1537"/>
                              <a:gd name="T37" fmla="*/ 1498 h 1721"/>
                              <a:gd name="T38" fmla="*/ 471 w 1537"/>
                              <a:gd name="T39" fmla="*/ 1508 h 1721"/>
                              <a:gd name="T40" fmla="*/ 623 w 1537"/>
                              <a:gd name="T41" fmla="*/ 1437 h 1721"/>
                              <a:gd name="T42" fmla="*/ 765 w 1537"/>
                              <a:gd name="T43" fmla="*/ 1365 h 1721"/>
                              <a:gd name="T44" fmla="*/ 846 w 1537"/>
                              <a:gd name="T45" fmla="*/ 1372 h 1721"/>
                              <a:gd name="T46" fmla="*/ 907 w 1537"/>
                              <a:gd name="T47" fmla="*/ 1342 h 1721"/>
                              <a:gd name="T48" fmla="*/ 965 w 1537"/>
                              <a:gd name="T49" fmla="*/ 1271 h 1721"/>
                              <a:gd name="T50" fmla="*/ 999 w 1537"/>
                              <a:gd name="T51" fmla="*/ 1345 h 1721"/>
                              <a:gd name="T52" fmla="*/ 1131 w 1537"/>
                              <a:gd name="T53" fmla="*/ 1342 h 1721"/>
                              <a:gd name="T54" fmla="*/ 1198 w 1537"/>
                              <a:gd name="T55" fmla="*/ 1325 h 1721"/>
                              <a:gd name="T56" fmla="*/ 1300 w 1537"/>
                              <a:gd name="T57" fmla="*/ 1169 h 1721"/>
                              <a:gd name="T58" fmla="*/ 1378 w 1537"/>
                              <a:gd name="T59" fmla="*/ 1125 h 1721"/>
                              <a:gd name="T60" fmla="*/ 1327 w 1537"/>
                              <a:gd name="T61" fmla="*/ 1057 h 1721"/>
                              <a:gd name="T62" fmla="*/ 1259 w 1537"/>
                              <a:gd name="T63" fmla="*/ 993 h 1721"/>
                              <a:gd name="T64" fmla="*/ 1361 w 1537"/>
                              <a:gd name="T65" fmla="*/ 962 h 1721"/>
                              <a:gd name="T66" fmla="*/ 1425 w 1537"/>
                              <a:gd name="T67" fmla="*/ 840 h 1721"/>
                              <a:gd name="T68" fmla="*/ 1483 w 1537"/>
                              <a:gd name="T69" fmla="*/ 746 h 1721"/>
                              <a:gd name="T70" fmla="*/ 1517 w 1537"/>
                              <a:gd name="T71" fmla="*/ 691 h 1721"/>
                              <a:gd name="T72" fmla="*/ 1493 w 1537"/>
                              <a:gd name="T73" fmla="*/ 634 h 1721"/>
                              <a:gd name="T74" fmla="*/ 1534 w 1537"/>
                              <a:gd name="T75" fmla="*/ 593 h 1721"/>
                              <a:gd name="T76" fmla="*/ 1476 w 1537"/>
                              <a:gd name="T77" fmla="*/ 522 h 1721"/>
                              <a:gd name="T78" fmla="*/ 1442 w 1537"/>
                              <a:gd name="T79" fmla="*/ 397 h 1721"/>
                              <a:gd name="T80" fmla="*/ 1412 w 1537"/>
                              <a:gd name="T81" fmla="*/ 305 h 1721"/>
                              <a:gd name="T82" fmla="*/ 1473 w 1537"/>
                              <a:gd name="T83" fmla="*/ 254 h 1721"/>
                              <a:gd name="T84" fmla="*/ 1469 w 1537"/>
                              <a:gd name="T85" fmla="*/ 98 h 1721"/>
                              <a:gd name="T86" fmla="*/ 1412 w 1537"/>
                              <a:gd name="T87" fmla="*/ 3 h 1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537" h="1721">
                                <a:moveTo>
                                  <a:pt x="1412" y="3"/>
                                </a:moveTo>
                                <a:lnTo>
                                  <a:pt x="1371" y="0"/>
                                </a:lnTo>
                                <a:lnTo>
                                  <a:pt x="1310" y="31"/>
                                </a:lnTo>
                                <a:lnTo>
                                  <a:pt x="1259" y="71"/>
                                </a:lnTo>
                                <a:lnTo>
                                  <a:pt x="1225" y="139"/>
                                </a:lnTo>
                                <a:lnTo>
                                  <a:pt x="1144" y="213"/>
                                </a:lnTo>
                                <a:lnTo>
                                  <a:pt x="1080" y="258"/>
                                </a:lnTo>
                                <a:lnTo>
                                  <a:pt x="934" y="295"/>
                                </a:lnTo>
                                <a:lnTo>
                                  <a:pt x="677" y="363"/>
                                </a:lnTo>
                                <a:lnTo>
                                  <a:pt x="498" y="417"/>
                                </a:lnTo>
                                <a:lnTo>
                                  <a:pt x="302" y="491"/>
                                </a:lnTo>
                                <a:lnTo>
                                  <a:pt x="183" y="556"/>
                                </a:lnTo>
                                <a:lnTo>
                                  <a:pt x="153" y="600"/>
                                </a:lnTo>
                                <a:lnTo>
                                  <a:pt x="112" y="617"/>
                                </a:lnTo>
                                <a:lnTo>
                                  <a:pt x="51" y="579"/>
                                </a:lnTo>
                                <a:lnTo>
                                  <a:pt x="75" y="671"/>
                                </a:lnTo>
                                <a:lnTo>
                                  <a:pt x="88" y="773"/>
                                </a:lnTo>
                                <a:lnTo>
                                  <a:pt x="95" y="884"/>
                                </a:lnTo>
                                <a:lnTo>
                                  <a:pt x="176" y="1135"/>
                                </a:lnTo>
                                <a:lnTo>
                                  <a:pt x="173" y="1166"/>
                                </a:lnTo>
                                <a:lnTo>
                                  <a:pt x="146" y="1186"/>
                                </a:lnTo>
                                <a:lnTo>
                                  <a:pt x="136" y="1217"/>
                                </a:lnTo>
                                <a:lnTo>
                                  <a:pt x="142" y="1260"/>
                                </a:lnTo>
                                <a:lnTo>
                                  <a:pt x="122" y="1322"/>
                                </a:lnTo>
                                <a:lnTo>
                                  <a:pt x="82" y="1365"/>
                                </a:lnTo>
                                <a:lnTo>
                                  <a:pt x="17" y="1396"/>
                                </a:lnTo>
                                <a:lnTo>
                                  <a:pt x="0" y="1416"/>
                                </a:lnTo>
                                <a:lnTo>
                                  <a:pt x="10" y="1467"/>
                                </a:lnTo>
                                <a:lnTo>
                                  <a:pt x="4" y="1521"/>
                                </a:lnTo>
                                <a:lnTo>
                                  <a:pt x="82" y="1565"/>
                                </a:lnTo>
                                <a:lnTo>
                                  <a:pt x="180" y="1650"/>
                                </a:lnTo>
                                <a:lnTo>
                                  <a:pt x="254" y="1721"/>
                                </a:lnTo>
                                <a:lnTo>
                                  <a:pt x="264" y="1681"/>
                                </a:lnTo>
                                <a:lnTo>
                                  <a:pt x="325" y="1674"/>
                                </a:lnTo>
                                <a:lnTo>
                                  <a:pt x="356" y="1647"/>
                                </a:lnTo>
                                <a:lnTo>
                                  <a:pt x="359" y="1586"/>
                                </a:lnTo>
                                <a:lnTo>
                                  <a:pt x="393" y="1572"/>
                                </a:lnTo>
                                <a:lnTo>
                                  <a:pt x="413" y="1498"/>
                                </a:lnTo>
                                <a:lnTo>
                                  <a:pt x="447" y="1491"/>
                                </a:lnTo>
                                <a:lnTo>
                                  <a:pt x="471" y="1508"/>
                                </a:lnTo>
                                <a:lnTo>
                                  <a:pt x="528" y="1511"/>
                                </a:lnTo>
                                <a:lnTo>
                                  <a:pt x="623" y="1437"/>
                                </a:lnTo>
                                <a:lnTo>
                                  <a:pt x="630" y="1416"/>
                                </a:lnTo>
                                <a:lnTo>
                                  <a:pt x="765" y="1365"/>
                                </a:lnTo>
                                <a:lnTo>
                                  <a:pt x="819" y="1389"/>
                                </a:lnTo>
                                <a:lnTo>
                                  <a:pt x="846" y="1372"/>
                                </a:lnTo>
                                <a:lnTo>
                                  <a:pt x="863" y="1379"/>
                                </a:lnTo>
                                <a:lnTo>
                                  <a:pt x="907" y="1342"/>
                                </a:lnTo>
                                <a:lnTo>
                                  <a:pt x="914" y="1311"/>
                                </a:lnTo>
                                <a:lnTo>
                                  <a:pt x="965" y="1271"/>
                                </a:lnTo>
                                <a:lnTo>
                                  <a:pt x="1002" y="1294"/>
                                </a:lnTo>
                                <a:lnTo>
                                  <a:pt x="999" y="1345"/>
                                </a:lnTo>
                                <a:lnTo>
                                  <a:pt x="1090" y="1362"/>
                                </a:lnTo>
                                <a:lnTo>
                                  <a:pt x="1131" y="1342"/>
                                </a:lnTo>
                                <a:lnTo>
                                  <a:pt x="1181" y="1338"/>
                                </a:lnTo>
                                <a:lnTo>
                                  <a:pt x="1198" y="1325"/>
                                </a:lnTo>
                                <a:lnTo>
                                  <a:pt x="1202" y="1288"/>
                                </a:lnTo>
                                <a:lnTo>
                                  <a:pt x="1300" y="1169"/>
                                </a:lnTo>
                                <a:lnTo>
                                  <a:pt x="1327" y="1169"/>
                                </a:lnTo>
                                <a:lnTo>
                                  <a:pt x="1378" y="1125"/>
                                </a:lnTo>
                                <a:lnTo>
                                  <a:pt x="1384" y="1105"/>
                                </a:lnTo>
                                <a:lnTo>
                                  <a:pt x="1327" y="1057"/>
                                </a:lnTo>
                                <a:lnTo>
                                  <a:pt x="1293" y="1040"/>
                                </a:lnTo>
                                <a:lnTo>
                                  <a:pt x="1259" y="993"/>
                                </a:lnTo>
                                <a:lnTo>
                                  <a:pt x="1273" y="959"/>
                                </a:lnTo>
                                <a:lnTo>
                                  <a:pt x="1361" y="962"/>
                                </a:lnTo>
                                <a:lnTo>
                                  <a:pt x="1388" y="942"/>
                                </a:lnTo>
                                <a:lnTo>
                                  <a:pt x="1425" y="840"/>
                                </a:lnTo>
                                <a:lnTo>
                                  <a:pt x="1490" y="837"/>
                                </a:lnTo>
                                <a:lnTo>
                                  <a:pt x="1483" y="746"/>
                                </a:lnTo>
                                <a:lnTo>
                                  <a:pt x="1506" y="715"/>
                                </a:lnTo>
                                <a:lnTo>
                                  <a:pt x="1517" y="691"/>
                                </a:lnTo>
                                <a:lnTo>
                                  <a:pt x="1479" y="657"/>
                                </a:lnTo>
                                <a:lnTo>
                                  <a:pt x="1493" y="634"/>
                                </a:lnTo>
                                <a:lnTo>
                                  <a:pt x="1537" y="620"/>
                                </a:lnTo>
                                <a:lnTo>
                                  <a:pt x="1534" y="593"/>
                                </a:lnTo>
                                <a:lnTo>
                                  <a:pt x="1483" y="562"/>
                                </a:lnTo>
                                <a:lnTo>
                                  <a:pt x="1476" y="522"/>
                                </a:lnTo>
                                <a:lnTo>
                                  <a:pt x="1445" y="498"/>
                                </a:lnTo>
                                <a:lnTo>
                                  <a:pt x="1442" y="397"/>
                                </a:lnTo>
                                <a:lnTo>
                                  <a:pt x="1408" y="346"/>
                                </a:lnTo>
                                <a:lnTo>
                                  <a:pt x="1412" y="305"/>
                                </a:lnTo>
                                <a:lnTo>
                                  <a:pt x="1442" y="302"/>
                                </a:lnTo>
                                <a:lnTo>
                                  <a:pt x="1473" y="254"/>
                                </a:lnTo>
                                <a:lnTo>
                                  <a:pt x="1459" y="230"/>
                                </a:lnTo>
                                <a:lnTo>
                                  <a:pt x="1469" y="98"/>
                                </a:lnTo>
                                <a:lnTo>
                                  <a:pt x="1422" y="61"/>
                                </a:lnTo>
                                <a:lnTo>
                                  <a:pt x="141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C3701" id="Kanwa 82" o:spid="_x0000_s1026" editas="canvas" style="position:absolute;left:0;text-align:left;margin-left:45.45pt;margin-top:.65pt;width:373.1pt;height:280.15pt;z-index:251660288" coordsize="47383,3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383;height:35579;visibility:visible;mso-wrap-style:square">
                  <v:fill o:detectmouseclick="t"/>
                  <v:path o:connecttype="none"/>
                </v:shape>
                <v:rect id="Rectangle 5" o:spid="_x0000_s1028" style="position:absolute;left:3093;top:28359;width:1555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3CMEA&#10;AADbAAAADwAAAGRycy9kb3ducmV2LnhtbESPzWsCMRTE74L/Q3hCb5rVQ6urWdFCaXsqft0fm+d+&#10;mLwsSVy3/31TKPQ4zMxvmM12sEb05EPjWMF8loEgLp1uuFJwPr1NlyBCRNZoHJOCbwqwLcajDeba&#10;PfhA/TFWIkE45KigjrHLpQxlTRbDzHXEybs6bzEm6SupPT4S3Bq5yLJnabHhtFBjR681lbfj3Sow&#10;rNv3L9PKPV2wdy+f0d93WqmnybBbg4g0xP/wX/tDK1is4PdL+gGy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UdwjBAAAA2wAAAA8AAAAAAAAAAAAAAAAAmAIAAGRycy9kb3du&#10;cmV2LnhtbFBLBQYAAAAABAAEAPUAAACGAwAAAAA=&#10;" fillcolor="#b9d4ed" stroked="f"/>
                <v:rect id="Rectangle 6" o:spid="_x0000_s1029" style="position:absolute;left:3057;top:28359;width:1556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9c0MEA&#10;AADbAAAADwAAAGRycy9kb3ducmV2LnhtbERPz2vCMBS+D/wfwhO8zXQRRDqjDGVjp6FW8frWvDbd&#10;mpfSZLb7781hsOPH93u9HV0rbtSHxrOGp3kGgrj0puFaw7l4fVyBCBHZYOuZNPxSgO1m8rDG3PiB&#10;j3Q7xVqkEA45arAxdrmUobTkMMx9R5y4yvcOY4J9LU2PQwp3rVRZtpQOG04NFjvaWSq/Tz9Ow+FL&#10;XdSwK/dVcV3trfpQTfX5pvVsOr48g4g0xn/xn/vdaFik9elL+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PXNDBAAAA2wAAAA8AAAAAAAAAAAAAAAAAmAIAAGRycy9kb3du&#10;cmV2LnhtbFBLBQYAAAAABAAEAPUAAACGAwAAAAA=&#10;" filled="f" strokecolor="#879ea7" strokeweight=".5pt"/>
                <v:rect id="Rectangle 7" o:spid="_x0000_s1030" style="position:absolute;left:5334;top:28225;width:247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14:paraId="1B4B8FAE" w14:textId="15779302" w:rsidR="006869D5" w:rsidRPr="006869D5" w:rsidRDefault="006869D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869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52</w:t>
                        </w:r>
                        <w:r w:rsidR="003C715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,</w:t>
                        </w:r>
                        <w:r w:rsidRPr="006869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5 </w:t>
                        </w:r>
                      </w:p>
                    </w:txbxContent>
                  </v:textbox>
                </v:rect>
                <v:rect id="Rectangle 8" o:spid="_x0000_s1031" style="position:absolute;left:7905;top:28225;width:7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14:paraId="2F375FC7" w14:textId="5C1262F5" w:rsidR="006869D5" w:rsidRPr="006869D5" w:rsidRDefault="006869D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869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9" o:spid="_x0000_s1032" style="position:absolute;left:8667;top:28225;width:4382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14:paraId="242CCC3C" w14:textId="2C0909A2" w:rsidR="006869D5" w:rsidRPr="006869D5" w:rsidRDefault="006869D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869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60</w:t>
                        </w:r>
                        <w:r w:rsidR="003C715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,</w:t>
                        </w:r>
                        <w:r w:rsidRPr="006869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0 (4)</w:t>
                        </w:r>
                      </w:p>
                    </w:txbxContent>
                  </v:textbox>
                </v:rect>
                <v:rect id="Rectangle 10" o:spid="_x0000_s1033" style="position:absolute;left:3181;top:26092;width:1524;height: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Yg8YA&#10;AADbAAAADwAAAGRycy9kb3ducmV2LnhtbESPQWvCQBSE7wX/w/IEL0U3xio1uopIC4qI1hbx+Mw+&#10;k2D2bciumv77bqHQ4zAz3zDTeWNKcafaFZYV9HsRCOLU6oIzBV+f791XEM4jaywtk4JvcjCftZ6m&#10;mGj74A+6H3wmAoRdggpy76tESpfmZND1bEUcvIutDfog60zqGh8BbkoZR9FIGiw4LORY0TKn9Hq4&#10;GQW83L2dhqvTenxc7OV5Y563cXxTqtNuFhMQnhr/H/5rr7SCwQv8fgk/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5Yg8YAAADbAAAADwAAAAAAAAAAAAAAAACYAgAAZHJz&#10;L2Rvd25yZXYueG1sUEsFBgAAAAAEAAQA9QAAAIsDAAAAAA==&#10;" fillcolor="#94bee4" stroked="f"/>
                <v:rect id="Rectangle 11" o:spid="_x0000_s1034" style="position:absolute;left:3181;top:26092;width:1524;height: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CvsMA&#10;AADbAAAADwAAAGRycy9kb3ducmV2LnhtbESPQWvCQBSE74X+h+UVvIhuarHamI2oVMhVG8TjI/ua&#10;BLNvw+5W4793C4Ueh5n5hsnWg+nElZxvLSt4nSYgiCurW64VlF/7yRKED8gaO8uk4E4e1vnzU4ap&#10;tjc+0PUYahEh7FNU0ITQp1L6qiGDfmp74uh9W2cwROlqqR3eItx0cpYk79Jgy3GhwZ52DVWX449R&#10;sPDjojxtneHPRT18FJvEnGelUqOXYbMCEWgI/+G/dqEVvM3h90v8ATJ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XCvsMAAADbAAAADwAAAAAAAAAAAAAAAACYAgAAZHJzL2Rv&#10;d25yZXYueG1sUEsFBgAAAAAEAAQA9QAAAIgDAAAAAA==&#10;" filled="f" strokecolor="#518395" strokeweight=".5pt"/>
                <v:rect id="Rectangle 12" o:spid="_x0000_s1035" style="position:absolute;left:5334;top:26073;width:247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14:paraId="24906DD4" w14:textId="501C593A" w:rsidR="006869D5" w:rsidRPr="006869D5" w:rsidRDefault="006869D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869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60</w:t>
                        </w:r>
                        <w:r w:rsidR="003C715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,</w:t>
                        </w:r>
                        <w:r w:rsidRPr="006869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1 </w:t>
                        </w:r>
                      </w:p>
                    </w:txbxContent>
                  </v:textbox>
                </v:rect>
                <v:rect id="Rectangle 13" o:spid="_x0000_s1036" style="position:absolute;left:7905;top:26073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14:paraId="2DFD747D" w14:textId="652E9F95" w:rsidR="006869D5" w:rsidRPr="006869D5" w:rsidRDefault="006869D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869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14" o:spid="_x0000_s1037" style="position:absolute;left:8667;top:26073;width:438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14:paraId="1BF5E359" w14:textId="621C20CB" w:rsidR="006869D5" w:rsidRPr="006869D5" w:rsidRDefault="006869D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869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75</w:t>
                        </w:r>
                        <w:r w:rsidR="003C715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,</w:t>
                        </w:r>
                        <w:r w:rsidRPr="006869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0 (4)</w:t>
                        </w:r>
                      </w:p>
                    </w:txbxContent>
                  </v:textbox>
                </v:rect>
                <v:rect id="Rectangle 15" o:spid="_x0000_s1038" style="position:absolute;left:3105;top:23895;width:1536;height: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OIMUA&#10;AADbAAAADwAAAGRycy9kb3ducmV2LnhtbESPQWsCMRSE74L/IbxCL1KzWlzq1igiFTzoobaHHl83&#10;r5ulm5dtkmr6740g9DjMzDfMYpVsJ07kQ+tYwWRcgCCunW65UfD+tn14AhEissbOMSn4owCr5XCw&#10;wEq7M7/S6RgbkSEcKlRgYuwrKUNtyGIYu544e1/OW4xZ+kZqj+cMt52cFkUpLbacFwz2tDFUfx9/&#10;rYIy9dPysAmz0adM3ny86MnPfq7U/V1aP4OIlOJ/+NbeaQWPc7h+yT9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4gxQAAANsAAAAPAAAAAAAAAAAAAAAAAJgCAABkcnMv&#10;ZG93bnJldi54bWxQSwUGAAAAAAQABAD1AAAAigMAAAAA&#10;" fillcolor="#69a4d9" stroked="f"/>
                <v:rect id="Rectangle 16" o:spid="_x0000_s1039" style="position:absolute;left:3105;top:23895;width:1536;height: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EP78A&#10;AADbAAAADwAAAGRycy9kb3ducmV2LnhtbERPzYrCMBC+L/gOYQRva+IiItW0iOCqh12o9gGGZmyL&#10;zaQ2Uevbbw7CHj++/3U22FY8qPeNYw2zqQJBXDrTcKWhOO8+lyB8QDbYOiYNL/KQpaOPNSbGPTmn&#10;xylUIoawT1BDHUKXSOnLmiz6qeuII3dxvcUQYV9J0+MzhttWfim1kBYbjg01drStqbye7lYDz/Ld&#10;fvndup9b8xvmx7xQxVlpPRkPmxWIQEP4F7/dB6NhHtfHL/EHyPQ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58Q/vwAAANsAAAAPAAAAAAAAAAAAAAAAAJgCAABkcnMvZG93bnJl&#10;di54bWxQSwUGAAAAAAQABAD1AAAAhAMAAAAA&#10;" filled="f" strokecolor="#08667f" strokeweight=".5pt"/>
                <v:rect id="Rectangle 17" o:spid="_x0000_s1040" style="position:absolute;left:5118;top:23901;width:247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14:paraId="2DC0A883" w14:textId="76DE8281" w:rsidR="006869D5" w:rsidRPr="006869D5" w:rsidRDefault="003C715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75,</w:t>
                        </w:r>
                        <w:r w:rsidR="006869D5" w:rsidRPr="006869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1 </w:t>
                        </w:r>
                      </w:p>
                    </w:txbxContent>
                  </v:textbox>
                </v:rect>
                <v:rect id="Rectangle 18" o:spid="_x0000_s1041" style="position:absolute;left:7696;top:23901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14:paraId="4BFD5C57" w14:textId="3A2AAC44" w:rsidR="006869D5" w:rsidRPr="006869D5" w:rsidRDefault="006869D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869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19" o:spid="_x0000_s1042" style="position:absolute;left:8458;top:23901;width:438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14:paraId="4E6664B0" w14:textId="5B2010AA" w:rsidR="006869D5" w:rsidRPr="006869D5" w:rsidRDefault="003C715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89,</w:t>
                        </w:r>
                        <w:r w:rsidR="006869D5" w:rsidRPr="006869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0 (4)</w:t>
                        </w:r>
                      </w:p>
                    </w:txbxContent>
                  </v:textbox>
                </v:rect>
                <v:rect id="Rectangle 20" o:spid="_x0000_s1043" style="position:absolute;left:3181;top:21850;width:1524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SP8MA&#10;AADbAAAADwAAAGRycy9kb3ducmV2LnhtbESPUWvCQBCE3wv+h2OFvtWLJUiJniKFQEFKqTXg4za3&#10;JsHcXsitMf33PUHwcZiZb5jVZnStGqgPjWcD81kCirj0tuHKwOEnf3kDFQTZYuuZDPxRgM168rTC&#10;zPorf9Owl0pFCIcMDdQiXaZ1KGtyGGa+I47eyfcOJcq+0rbHa4S7Vr8myUI7bDgu1NjRe03leX9x&#10;BiT/Hbb2S8r0+FkU89O52B2H3Jjn6bhdghIa5RG+tz+sgTSF25f4A/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CSP8MAAADbAAAADwAAAAAAAAAAAAAAAACYAgAAZHJzL2Rv&#10;d25yZXYueG1sUEsFBgAAAAAEAAQA9QAAAIgDAAAAAA==&#10;" fillcolor="#3786cd" stroked="f"/>
                <v:rect id="Rectangle 21" o:spid="_x0000_s1044" style="position:absolute;left:3181;top:21850;width:1524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RGcIA&#10;AADbAAAADwAAAGRycy9kb3ducmV2LnhtbESPQYvCMBSE74L/ITxhb5oqi6zVKCKKe7Wr4vHZPNtq&#10;81KaWNt/v1lY8DjMzDfMYtWaUjRUu8KygvEoAkGcWl1wpuD4sxt+gXAeWWNpmRR05GC17PcWGGv7&#10;4gM1ic9EgLCLUUHufRVL6dKcDLqRrYiDd7O1QR9knUld4yvATSknUTSVBgsOCzlWtMkpfSRPo6A5&#10;XjKcueR8vq4fyUGeuv323in1MWjXcxCeWv8O/7e/tYLPKfx9C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BEZwgAAANsAAAAPAAAAAAAAAAAAAAAAAJgCAABkcnMvZG93&#10;bnJldi54bWxQSwUGAAAAAAQABAD1AAAAhwMAAAAA&#10;" filled="f" strokecolor="#00495f" strokeweight=".5pt"/>
                <v:rect id="Rectangle 22" o:spid="_x0000_s1045" style="position:absolute;left:5181;top:21793;width:2477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14:paraId="65FDDE6D" w14:textId="465D04DA" w:rsidR="006869D5" w:rsidRPr="006869D5" w:rsidRDefault="003C715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89,</w:t>
                        </w:r>
                        <w:r w:rsidR="006869D5" w:rsidRPr="006869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3" o:spid="_x0000_s1046" style="position:absolute;left:7759;top:21793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14:paraId="5F73B96F" w14:textId="025F7DC6" w:rsidR="006869D5" w:rsidRPr="006869D5" w:rsidRDefault="006869D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869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24" o:spid="_x0000_s1047" style="position:absolute;left:8521;top:21793;width:5087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14:paraId="17ACE496" w14:textId="21A83315" w:rsidR="006869D5" w:rsidRPr="006869D5" w:rsidRDefault="003C715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125,</w:t>
                        </w:r>
                        <w:r w:rsidR="006869D5" w:rsidRPr="006869D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3 (4)</w:t>
                        </w:r>
                      </w:p>
                    </w:txbxContent>
                  </v:textbox>
                </v:rect>
                <v:shape id="Freeform 25" o:spid="_x0000_s1048" style="position:absolute;left:14903;top:18573;width:10077;height:9316;visibility:visible;mso-wrap-style:square;v-text-anchor:top" coordsize="1587,1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5mIcEA&#10;AADbAAAADwAAAGRycy9kb3ducmV2LnhtbERPS2vCQBC+C/6HZYTedKNgKamrFEGQ0hZ8QXsbsmOS&#10;Njub7k5j/PfuoeDx43svVr1rVEch1p4NTCcZKOLC25pLA8fDZvwEKgqyxcYzGbhShNVyOFhgbv2F&#10;d9TtpVQphGOOBiqRNtc6FhU5jBPfEifu7INDSTCU2ga8pHDX6FmWPWqHNaeGCltaV1T87P+cgd83&#10;yt6/bNydO5m/ng7y+RG+t8Y8jPqXZ1BCvdzF/+6tNTBP69OX9AP0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eZiHBAAAA2wAAAA8AAAAAAAAAAAAAAAAAmAIAAGRycy9kb3du&#10;cmV2LnhtbFBLBQYAAAAABAAEAPUAAACGAwAAAAA=&#10;" path="m1123,1176r24,-34l1201,1138r10,-50l1259,1091r37,-37l1289,949r58,-149l1455,688r20,-51l1462,546r81,-7l1587,529r-24,-58l1577,424r-20,-41l1567,342r-88,4l1452,261r30,-30l1465,173r-91,-41l1296,143r-17,37l1198,210r-95,-13l1052,139,981,119,992,88,981,44,924,14,859,10,849,51r-44,54l778,109,748,82r,-34l704,31,643,,562,92r-10,84l484,217r-14,31l423,281,359,234r-54,7l305,275r-34,51l230,305r-54,4l91,373r24,68l91,607,47,732,,762r,38l81,810,98,796r4,-81l91,688r48,-20l206,702r85,135l305,881r40,-14l447,895r54,20l541,908r24,51l612,956r28,30l646,1023r17,l677,983r37,3l748,1020r30,-41l829,993r41,71l846,1111r-64,31l751,1179r27,41l829,1233r105,136l941,1423r40,44l1032,1464r58,-82l1164,1362r10,-30l1137,1288r-37,-95l1123,1176xe" fillcolor="#3786cd" stroked="f">
                  <v:path arrowok="t" o:connecttype="custom" o:connectlocs="728345,725170;768985,690880;822960,669290;855345,508000;936625,404495;979805,342265;992505,299085;988695,243205;939165,219710;941070,146685;872490,83820;812165,114300;700405,125095;622935,75565;622935,27940;545465,6350;511175,66675;474980,52070;447040,19685;356870,58420;307340,137795;268605,178435;193675,153035;172085,207010;111760,196215;73025,280035;29845,464820;0,508000;62230,505460;57785,436880;130810,445770;193675,559435;283845,568325;343535,576580;388620,607060;410210,649605;429895,624205;474980,647700;526415,630555;537210,705485;476885,748665;526415,782955;597535,903605;655320,929640;739140,864870;721995,817880;713105,746760" o:connectangles="0,0,0,0,0,0,0,0,0,0,0,0,0,0,0,0,0,0,0,0,0,0,0,0,0,0,0,0,0,0,0,0,0,0,0,0,0,0,0,0,0,0,0,0,0,0,0"/>
                </v:shape>
                <v:shape id="Freeform 26" o:spid="_x0000_s1049" style="position:absolute;left:14903;top:18573;width:10077;height:9316;visibility:visible;mso-wrap-style:square;v-text-anchor:top" coordsize="1587,1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5YHMMA&#10;AADbAAAADwAAAGRycy9kb3ducmV2LnhtbESPQYvCMBSE74L/ITzBm6aKuyu1qSwLgnhY0BW8Pppn&#10;W2xeapNq6683grDHYWa+YZJ1Zypxo8aVlhXMphEI4szqknMFx7/NZAnCeWSNlWVS0JODdTocJBhr&#10;e+c93Q4+FwHCLkYFhfd1LKXLCjLoprYmDt7ZNgZ9kE0udYP3ADeVnEfRpzRYclgosKafgrLLoTUK&#10;zBFP/tr/Ptpzv6i/Tpp2+6xVajzqvlcgPHX+P/xub7WCjxm8voQf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5YHMMAAADbAAAADwAAAAAAAAAAAAAAAACYAgAAZHJzL2Rv&#10;d25yZXYueG1sUEsFBgAAAAAEAAQA9QAAAIgDAAAAAA==&#10;" path="m1123,1176r24,-34l1201,1138r10,-50l1259,1091r37,-37l1289,949r58,-149l1455,688r20,-51l1462,546r81,-7l1587,529r-24,-58l1577,424r-20,-41l1567,342r-88,4l1452,261r30,-30l1465,173r-91,-41l1296,143r-17,37l1198,210r-95,-13l1052,139,981,119,992,88,981,44,924,14,859,10,849,51r-44,54l778,109,748,82r,-34l704,31,643,,562,92r-10,84l484,217r-14,31l423,281,359,234r-54,7l305,275r-34,51l230,305r-54,4l91,373r24,68l91,607,47,732,,762r,38l81,810,98,796r4,-81l91,688r48,-20l206,702r85,135l305,881r40,-14l447,895r54,20l541,908r24,51l612,956r28,30l646,1023r17,l677,983r37,3l748,1020r30,-41l829,993r41,71l846,1111r-64,31l751,1179r27,41l829,1233r105,136l941,1423r40,44l1032,1464r58,-82l1164,1362r10,-30l1137,1288r-37,-95l1123,1176xe" filled="f" strokeweight=".5pt">
                  <v:path arrowok="t" o:connecttype="custom" o:connectlocs="728345,725170;768985,690880;822960,669290;855345,508000;936625,404495;979805,342265;992505,299085;988695,243205;939165,219710;941070,146685;872490,83820;812165,114300;700405,125095;622935,75565;622935,27940;545465,6350;511175,66675;474980,52070;447040,19685;356870,58420;307340,137795;268605,178435;193675,153035;172085,207010;111760,196215;73025,280035;29845,464820;0,508000;62230,505460;57785,436880;130810,445770;193675,559435;283845,568325;343535,576580;388620,607060;410210,649605;429895,624205;474980,647700;526415,630555;537210,705485;476885,748665;526415,782955;597535,903605;655320,929640;739140,864870;721995,817880;713105,746760" o:connectangles="0,0,0,0,0,0,0,0,0,0,0,0,0,0,0,0,0,0,0,0,0,0,0,0,0,0,0,0,0,0,0,0,0,0,0,0,0,0,0,0,0,0,0,0,0,0,0"/>
                </v:shape>
                <v:shape id="Freeform 27" o:spid="_x0000_s1050" style="position:absolute;left:23260;top:7537;width:8502;height:8084;visibility:visible;mso-wrap-style:square;v-text-anchor:top" coordsize="1339,1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wy8IA&#10;AADbAAAADwAAAGRycy9kb3ducmV2LnhtbESPwW7CMBBE70j9B2srcQMHEKgNGEQrkHot8AHbeEnS&#10;xutgLxD4+roSUo+jmXmjWaw616gLhVh7NjAaZqCIC29rLg0c9tvBC6goyBYbz2TgRhFWy6feAnPr&#10;r/xJl52UKkE45migEmlzrWNRkcM49C1x8o4+OJQkQ6ltwGuCu0aPs2ymHdacFips6b2i4md3dga+&#10;p7I5HQLfGudk9Hp/20++Jndj+s/deg5KqJP/8KP9YQ1Mx/D3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PDLwgAAANsAAAAPAAAAAAAAAAAAAAAAAJgCAABkcnMvZG93&#10;bnJldi54bWxQSwUGAAAAAAQABAD1AAAAhwMAAAAA&#10;" path="m1082,1225r,-37l1136,1134r-14,-28l1122,1076r24,l1163,1056r-17,-51l1173,984r4,-37l1207,937r14,-14l1221,896r-44,-30l1177,832r34,-31l1190,733r38,l1262,710r30,6l1309,699,1289,597r47,-50l1339,509r-30,-34l1319,424r-23,-27l1251,407r-17,-27l1133,333r-24,17l1065,323,1038,187r-31,-3l814,153,810,99,770,82r-61,23l665,82r-78,l556,51,502,17,444,,431,51r-24,l369,27,329,17r,51l261,92r,34l291,153r-44,24l163,173,112,146,61,251,24,302,,377r58,20l85,462,40,499r7,92l34,703r40,l139,743,129,866,81,882r34,41l125,960r72,-13l207,994r20,24l275,991r44,3l393,1076r34,l532,1140r34,-10l573,1076r10,-7l610,1144r61,-14l712,1161r30,3l814,1263r58,-18l902,1232r54,41l1034,1263r48,-38xe" fillcolor="#b9d4ed" stroked="f">
                  <v:path arrowok="t" o:connecttype="custom" o:connectlocs="687070,754380;712470,702310;727710,683260;727710,638175;747395,601345;775335,586105;747395,549910;768985,508635;779780,465455;820420,454660;818515,379095;850265,323215;837565,269240;794385,258445;719455,211455;676275,205105;639445,116840;514350,62865;450215,66675;372745,52070;318770,10795;273685,32385;234315,17145;208915,43180;165735,80010;156845,112395;71120,92710;15240,191770;36830,252095;25400,316865;21590,446405;88265,471805;51435,560070;79375,609600;131445,631190;174625,629285;249555,683260;337820,723900;363855,683260;387350,726440;452120,737235;516890,802005;572770,782320;656590,802005" o:connectangles="0,0,0,0,0,0,0,0,0,0,0,0,0,0,0,0,0,0,0,0,0,0,0,0,0,0,0,0,0,0,0,0,0,0,0,0,0,0,0,0,0,0,0,0"/>
                </v:shape>
                <v:shape id="Freeform 28" o:spid="_x0000_s1051" style="position:absolute;left:23260;top:7537;width:8502;height:8084;visibility:visible;mso-wrap-style:square;v-text-anchor:top" coordsize="1339,1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m5p8QA&#10;AADbAAAADwAAAGRycy9kb3ducmV2LnhtbESP0WrCQBRE3wv9h+UKfdONFkuJriIFQVLa2ugHXLLX&#10;JJq9m+5uk/j3bkHo4zAzZ5jlejCN6Mj52rKC6SQBQVxYXXOp4HjYjl9B+ICssbFMCq7kYb16fFhi&#10;qm3P39TloRQRwj5FBVUIbSqlLyoy6Ce2JY7eyTqDIUpXSu2wj3DTyFmSvEiDNceFClt6q6i45L9G&#10;wedXr7OQfczL3fmcYbd/b+ofp9TTaNgsQAQawn/43t5pBfNn+Ps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puafEAAAA2wAAAA8AAAAAAAAAAAAAAAAAmAIAAGRycy9k&#10;b3ducmV2LnhtbFBLBQYAAAAABAAEAPUAAACJAwAAAAA=&#10;" path="m1082,1225r,-37l1136,1134r-14,-28l1122,1076r24,l1163,1056r-17,-51l1173,984r4,-37l1207,937r14,-14l1221,896r-44,-30l1177,832r34,-31l1190,733r38,l1262,710r30,6l1309,699,1289,597r47,-50l1339,509r-30,-34l1319,424r-23,-27l1251,407r-17,-27l1133,333r-24,17l1065,323,1038,187r-31,-3l814,153,810,99,770,82r-61,23l665,82r-78,l556,51,502,17,444,,431,51r-24,l369,27,329,17r,51l261,92r,34l291,153r-44,24l163,173,112,146,61,251,24,302,,377r58,20l85,462,40,499r7,92l34,703r40,l139,743,129,866,81,882r34,41l125,960r72,-13l207,994r20,24l275,991r44,3l393,1076r34,l532,1140r34,-10l573,1076r10,-7l610,1144r61,-14l712,1161r30,3l814,1263r58,-18l902,1232r54,41l1034,1263r48,-38xe" filled="f" strokeweight=".5pt">
                  <v:path arrowok="t" o:connecttype="custom" o:connectlocs="687070,754380;712470,702310;727710,683260;727710,638175;747395,601345;775335,586105;747395,549910;768985,508635;779780,465455;820420,454660;818515,379095;850265,323215;837565,269240;794385,258445;719455,211455;676275,205105;639445,116840;514350,62865;450215,66675;372745,52070;318770,10795;273685,32385;234315,17145;208915,43180;165735,80010;156845,112395;71120,92710;15240,191770;36830,252095;25400,316865;21590,446405;88265,471805;51435,560070;79375,609600;131445,631190;174625,629285;249555,683260;337820,723900;363855,683260;387350,726440;452120,737235;516890,802005;572770,782320;656590,802005" o:connectangles="0,0,0,0,0,0,0,0,0,0,0,0,0,0,0,0,0,0,0,0,0,0,0,0,0,0,0,0,0,0,0,0,0,0,0,0,0,0,0,0,0,0,0,0"/>
                </v:shape>
                <v:shape id="Freeform 29" o:spid="_x0000_s1052" style="position:absolute;left:38169;top:15849;width:8490;height:11246;visibility:visible;mso-wrap-style:square;v-text-anchor:top" coordsize="1337,1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QVMQA&#10;AADbAAAADwAAAGRycy9kb3ducmV2LnhtbESP0WrCQBRE34X+w3ILfdON1gaNbkIotBSpD7V+wCV7&#10;TYLZuzG7TdJ+fVcQfBxm5gyzzUbTiJ46V1tWMJ9FIIgLq2suFRy/36YrEM4ja2wsk4JfcpClD5Mt&#10;JtoO/EX9wZciQNglqKDyvk2kdEVFBt3MtsTBO9nOoA+yK6XucAhw08hFFMXSYM1hocKWXisqzocf&#10;o+D5z1xI5/F6qN/3uN7ZwrXLT6WeHsd8A8LT6O/hW/tDK3hZwvVL+AE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kEFTEAAAA2wAAAA8AAAAAAAAAAAAAAAAAmAIAAGRycy9k&#10;b3ducmV2LnhtbFBLBQYAAAAABAAEAPUAAACJAwAAAAA=&#10;" path="m1022,1771r71,-54l1117,1649r159,-13l1317,1521r-14,-129l1256,1297r54,-17l1337,1250r-47,-21l1225,1111r-3,-51l1188,992r-61,-47l1083,840r21,-48l1077,694r-45,-61l1019,498r47,-34l1053,352r34,-78l1066,162,958,91,850,61,833,,779,3r,44l752,61r23,47l731,108r-78,88l602,156r-50,13l555,210r-27,17l494,196r-37,l437,237r-75,l213,243r-84,55l142,349r-17,30l129,403r30,3l162,443r-40,48l132,535,75,592,34,565,,569r7,57l115,647r3,115l78,796r37,30l95,904r-7,190l112,1209r3,102l166,1338r68,-48l315,1351r-24,34l335,1453r146,54l494,1599r-64,-4l420,1649r40,48l538,1704r-6,27l562,1751r193,l813,1660r50,13l914,1656r44,51l1022,1771xe" fillcolor="#b9d4ed" stroked="f">
                  <v:path arrowok="t" o:connecttype="custom" o:connectlocs="694055,1090295;810260,1038860;827405,883920;831850,812800;819150,780415;775970,673100;715645,600075;701040,502920;655320,401955;676910,294640;690245,173990;608330,57785;528955,0;494665,29845;492125,68580;414655,124460;350520,107315;335280,144145;290195,124460;229870,150495;81915,189230;79375,240665;100965,257810;77470,311785;47625,375920;0,361315;73025,410845;49530,505460;60325,574040;71120,767715;105410,849630;200025,857885;212725,922655;313690,1015365;266700,1047115;341630,1082040;356870,1111885;516255,1054100;580390,1051560;648970,1124585" o:connectangles="0,0,0,0,0,0,0,0,0,0,0,0,0,0,0,0,0,0,0,0,0,0,0,0,0,0,0,0,0,0,0,0,0,0,0,0,0,0,0,0"/>
                </v:shape>
                <v:shape id="Freeform 30" o:spid="_x0000_s1053" style="position:absolute;left:38169;top:15849;width:8490;height:11246;visibility:visible;mso-wrap-style:square;v-text-anchor:top" coordsize="1337,1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2qsQA&#10;AADbAAAADwAAAGRycy9kb3ducmV2LnhtbESPT4vCMBTE74LfITxhL6KpglWqUURd2MOCWL14ezTP&#10;/rF5KU3U7rffLCx4HGbmN8xq05laPKl1pWUFk3EEgjizuuRcweX8OVqAcB5ZY22ZFPyQg82631th&#10;ou2LT/RMfS4ChF2CCgrvm0RKlxVk0I1tQxy8m20N+iDbXOoWXwFuajmNolgaLDksFNjQrqDsnj6M&#10;gvhyvs739w531RAPeRUvvqujU+pj0G2XIDx1/h3+b39pBbMZ/H0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CNqrEAAAA2wAAAA8AAAAAAAAAAAAAAAAAmAIAAGRycy9k&#10;b3ducmV2LnhtbFBLBQYAAAAABAAEAPUAAACJAwAAAAA=&#10;" path="m1022,1771r71,-54l1117,1649r159,-13l1317,1521r-14,-129l1256,1297r54,-17l1337,1250r-47,-21l1225,1111r-3,-51l1188,992r-61,-47l1083,840r21,-48l1077,694r-45,-61l1019,498r47,-34l1053,352r34,-78l1066,162,958,91,850,61,833,,779,3r,44l752,61r23,47l731,108r-78,88l602,156r-50,13l555,210r-27,17l494,196r-37,l437,237r-75,l213,243r-84,55l142,349r-17,30l129,403r30,3l162,443r-40,48l132,535,75,592,34,565,,569r7,57l115,647r3,115l78,796r37,30l95,904r-7,190l112,1209r3,102l166,1338r68,-48l315,1351r-24,34l335,1453r146,54l494,1599r-64,-4l420,1649r40,48l538,1704r-6,27l562,1751r193,l813,1660r50,13l914,1656r44,51l1022,1771xe" filled="f" strokeweight=".5pt">
                  <v:path arrowok="t" o:connecttype="custom" o:connectlocs="694055,1090295;810260,1038860;827405,883920;831850,812800;819150,780415;775970,673100;715645,600075;701040,502920;655320,401955;676910,294640;690245,173990;608330,57785;528955,0;494665,29845;492125,68580;414655,124460;350520,107315;335280,144145;290195,124460;229870,150495;81915,189230;79375,240665;100965,257810;77470,311785;47625,375920;0,361315;73025,410845;49530,505460;60325,574040;71120,767715;105410,849630;200025,857885;212725,922655;313690,1015365;266700,1047115;341630,1082040;356870,1111885;516255,1054100;580390,1051560;648970,1124585" o:connectangles="0,0,0,0,0,0,0,0,0,0,0,0,0,0,0,0,0,0,0,0,0,0,0,0,0,0,0,0,0,0,0,0,0,0,0,0,0,0,0,0"/>
                </v:shape>
                <v:shape id="Freeform 31" o:spid="_x0000_s1054" style="position:absolute;left:13989;top:11182;width:6369;height:9753;visibility:visible;mso-wrap-style:square;v-text-anchor:top" coordsize="1003,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HA8UA&#10;AADbAAAADwAAAGRycy9kb3ducmV2LnhtbESPQWvCQBSE74L/YXlCb82mpVqTuoYQsBQ81RbE2zP7&#10;moRm38bsVqO/3hUKHoeZ+YZZZINpxZF611hW8BTFIIhLqxuuFHx/rR7nIJxH1thaJgVncpAtx6MF&#10;ptqe+JOOG1+JAGGXooLa+y6V0pU1GXSR7YiD92N7gz7IvpK6x1OAm1Y+x/FMGmw4LNTYUVFT+bv5&#10;MwoO8kW/bzuZJ/tXPBTrS1LsVolSD5MhfwPhafD38H/7QyuYzuD2Jfw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8cDxQAAANsAAAAPAAAAAAAAAAAAAAAAAJgCAABkcnMv&#10;ZG93bnJldi54bWxQSwUGAAAAAAQABAD1AAAAigMAAAAA&#10;" path="m27,450r17,44l31,525r16,27l,545,,667r20,61l85,775r-4,98l115,944,78,995r-3,64l27,1120r37,105l98,1279r4,48l85,1377r13,27l146,1404r68,68l234,1536r85,-64l373,1469r41,20l448,1438r,-34l502,1398r64,47l614,1411r13,-30l695,1340r10,-85l787,1164r61,31l892,1211r,34l922,1272r27,-3l993,1215r10,-41l993,1113r-64,-47l905,1086r-68,-20l861,1035r-13,-33l800,998,780,968r,-58l722,887,719,751r17,-84l712,616r10,-58l688,470r-3,-91l726,345r37,-10l743,271r27,-44l770,156,756,118,773,74r3,-50l739,,688,41r-7,30l637,108r-17,-7l593,118,539,95,403,145r-6,21l302,240r-58,-3l220,220r-34,7l166,301r-34,14l129,376,98,403r-61,7l27,450xe" fillcolor="#3786cd" stroked="f">
                  <v:path arrowok="t" o:connecttype="custom" o:connectlocs="27940,313690;29845,350520;0,423545;53975,492125;73025,599440;47625,672465;40640,777875;64770,842645;62230,891540;135890,934720;202565,934720;262890,945515;284480,891540;359410,917575;398145,876935;447675,796925;538480,758825;566420,790575;602615,805815;636905,745490;589915,676910;531495,676910;538480,636270;495300,614680;458470,563245;467360,423545;458470,354330;434975,240665;484505,212725;488950,144145;480060,74930;492760,15240;436880,26035;404495,68580;376555,74930;255905,92075;191770,152400;139700,139700;105410,191135;81915,238760;23495,260350" o:connectangles="0,0,0,0,0,0,0,0,0,0,0,0,0,0,0,0,0,0,0,0,0,0,0,0,0,0,0,0,0,0,0,0,0,0,0,0,0,0,0,0,0"/>
                </v:shape>
                <v:shape id="Freeform 32" o:spid="_x0000_s1055" style="position:absolute;left:13989;top:11182;width:6369;height:9753;visibility:visible;mso-wrap-style:square;v-text-anchor:top" coordsize="1003,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0Q88AA&#10;AADbAAAADwAAAGRycy9kb3ducmV2LnhtbESPQYvCMBSE74L/IbwFb5qusipdo4ggerUKenw0z6Zs&#10;81KSqPXfG2HB4zAz3zCLVWcbcScfascKvkcZCOLS6ZorBafjdjgHESKyxsYxKXhSgNWy31tgrt2D&#10;D3QvYiUShEOOCkyMbS5lKA1ZDCPXEifv6rzFmKSvpPb4SHDbyHGWTaXFmtOCwZY2hsq/4mYVoN9V&#10;1/m+vZhnNtkUW6Tz4XhTavDVrX9BROriJ/zf3msFPzN4f0k/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0Q88AAAADbAAAADwAAAAAAAAAAAAAAAACYAgAAZHJzL2Rvd25y&#10;ZXYueG1sUEsFBgAAAAAEAAQA9QAAAIUDAAAAAA==&#10;" path="m27,450r17,44l31,525r16,27l,545,,667r20,61l85,775r-4,98l115,944,78,995r-3,64l27,1120r37,105l98,1279r4,48l85,1377r13,27l146,1404r68,68l234,1536r85,-64l373,1469r41,20l448,1438r,-34l502,1398r64,47l614,1411r13,-30l695,1340r10,-85l787,1164r61,31l892,1211r,34l922,1272r27,-3l993,1215r10,-41l993,1113r-64,-47l905,1086r-68,-20l861,1035r-13,-33l800,998,780,968r,-58l722,887,719,751r17,-84l712,616r10,-58l688,470r-3,-91l726,345r37,-10l743,271r27,-44l770,156,756,118,773,74r3,-50l739,,688,41r-7,30l637,108r-17,-7l593,118,539,95,403,145r-6,21l302,240r-58,-3l220,220r-34,7l166,301r-34,14l129,376,98,403r-61,7l27,450xe" filled="f" strokeweight=".5pt">
                  <v:path arrowok="t" o:connecttype="custom" o:connectlocs="27940,313690;29845,350520;0,423545;53975,492125;73025,599440;47625,672465;40640,777875;64770,842645;62230,891540;135890,934720;202565,934720;262890,945515;284480,891540;359410,917575;398145,876935;447675,796925;538480,758825;566420,790575;602615,805815;636905,745490;589915,676910;531495,676910;538480,636270;495300,614680;458470,563245;467360,423545;458470,354330;434975,240665;484505,212725;488950,144145;480060,74930;492760,15240;436880,26035;404495,68580;376555,74930;255905,92075;191770,152400;139700,139700;105410,191135;81915,238760;23495,260350" o:connectangles="0,0,0,0,0,0,0,0,0,0,0,0,0,0,0,0,0,0,0,0,0,0,0,0,0,0,0,0,0,0,0,0,0,0,0,0,0,0,0,0,0"/>
                </v:shape>
                <v:shape id="Freeform 33" o:spid="_x0000_s1056" style="position:absolute;left:26060;top:15309;width:8757;height:8554;visibility:visible;mso-wrap-style:square;v-text-anchor:top" coordsize="1379,1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1YKr8A&#10;AADbAAAADwAAAGRycy9kb3ducmV2LnhtbERPTYvCMBC9L/gfwgje1lSxq3SNIqLgSdfqZW9DM9uW&#10;bSaliTX+e3MQPD7e93IdTCN66lxtWcFknIAgLqyuuVRwvew/FyCcR9bYWCYFD3KwXg0+lphpe+cz&#10;9bkvRQxhl6GCyvs2k9IVFRl0Y9sSR+7PdgZ9hF0pdYf3GG4aOU2SL2mw5thQYUvbior//GYU7EOf&#10;/t7aefi5lqfjLPV03O5IqdEwbL5BeAr+LX65D1pBGsfGL/E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VgqvwAAANsAAAAPAAAAAAAAAAAAAAAAAJgCAABkcnMvZG93bnJl&#10;di54bWxQSwUGAAAAAAQABAD1AAAAhAMAAAAA&#10;" path="m915,1330r30,-60l959,1192r34,-4l1023,1232r37,-3l1060,1165r-23,-37l1043,1043r122,-17l1172,989r58,3l1233,938r20,-17l1253,891r61,-58l1321,779r-44,-10l1274,711r-24,-74l1304,633r31,14l1369,637r10,-27l1341,566r,-98l1328,444r-30,-7l1280,397r-84,6l1176,386r-11,-71l1176,248r-95,-44l1074,133,1000,68,969,89r-47,13l881,99r-31,20l827,85r-20,4l756,31,641,,593,38,515,48r10,37l553,122r-11,31l495,153r-41,27l468,238r-37,27l366,261r-23,10l339,322r27,75l332,474r-27,14l241,478r-47,20l150,691r10,34l160,830r-31,17l89,830,,918r45,67l38,1073r139,27l204,1124r44,-37l271,1104r7,40l309,1155r149,-24l593,1195r54,-34l749,1249r7,54l776,1310r27,-27l857,1320r10,27l915,1330xe" fillcolor="#69a4d9" stroked="f">
                  <v:path arrowok="t" o:connecttype="custom" o:connectlocs="600075,806450;630555,754380;673100,780415;658495,716280;739775,651510;781050,629920;795655,584835;834390,528955;810895,488315;793750,404495;847725,410845;875665,387350;851535,297180;824230,277495;759460,255905;739775,200025;686435,129540;635000,43180;585470,64770;539750,75565;512445,56515;407035,0;327025,30480;351155,77470;314325,97155;297180,151130;232410,165735;215265,204470;210820,300990;153035,303530;95250,438785;101600,527050;56515,527050;28575,625475;112395,698500;157480,690245;176530,726440;290830,718185;410845,737235;480060,827405;509905,814705;550545,855345" o:connectangles="0,0,0,0,0,0,0,0,0,0,0,0,0,0,0,0,0,0,0,0,0,0,0,0,0,0,0,0,0,0,0,0,0,0,0,0,0,0,0,0,0,0"/>
                </v:shape>
                <v:shape id="Freeform 34" o:spid="_x0000_s1057" style="position:absolute;left:26060;top:15309;width:8757;height:8554;visibility:visible;mso-wrap-style:square;v-text-anchor:top" coordsize="1379,1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TVMIA&#10;AADbAAAADwAAAGRycy9kb3ducmV2LnhtbESPT4vCMBTE7wt+h/AEb5qq+K8aRQRZWdiDVTw/m2dT&#10;bF5KE7X77c3Cwh6HmfkNs9q0thJPanzpWMFwkIAgzp0uuVBwPu37cxA+IGusHJOCH/KwWXc+Vphq&#10;9+IjPbNQiAhhn6ICE0KdSulzQxb9wNXE0bu5xmKIsimkbvAV4baSoySZSoslxwWDNe0M5ffsYRXw&#10;Qw75cphl/D22c/n1eTfX7VmpXrfdLkEEasN/+K990AomC/j9En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FNUwgAAANsAAAAPAAAAAAAAAAAAAAAAAJgCAABkcnMvZG93&#10;bnJldi54bWxQSwUGAAAAAAQABAD1AAAAhwMAAAAA&#10;" path="m915,1330r30,-60l959,1192r34,-4l1023,1232r37,-3l1060,1165r-23,-37l1043,1043r122,-17l1172,989r58,3l1233,938r20,-17l1253,891r61,-58l1321,779r-44,-10l1274,711r-24,-74l1304,633r31,14l1369,637r10,-27l1341,566r,-98l1328,444r-30,-7l1280,397r-84,6l1176,386r-11,-71l1176,248r-95,-44l1074,133,1000,68,969,89r-47,13l881,99r-31,20l827,85r-20,4l756,31,641,,593,38,515,48r10,37l553,122r-11,31l495,153r-41,27l468,238r-37,27l366,261r-23,10l339,322r27,75l332,474r-27,14l241,478r-47,20l150,691r10,34l160,830r-31,17l89,830,,918r45,67l38,1073r139,27l204,1124r44,-37l271,1104r7,40l309,1155r149,-24l593,1195r54,-34l749,1249r7,54l776,1310r27,-27l857,1320r10,27l915,1330xe" filled="f" strokeweight=".5pt">
                  <v:path arrowok="t" o:connecttype="custom" o:connectlocs="600075,806450;630555,754380;673100,780415;658495,716280;739775,651510;781050,629920;795655,584835;834390,528955;810895,488315;793750,404495;847725,410845;875665,387350;851535,297180;824230,277495;759460,255905;739775,200025;686435,129540;635000,43180;585470,64770;539750,75565;512445,56515;407035,0;327025,30480;351155,77470;314325,97155;297180,151130;232410,165735;215265,204470;210820,300990;153035,303530;95250,438785;101600,527050;56515,527050;28575,625475;112395,698500;157480,690245;176530,726440;290830,718185;410845,737235;480060,827405;509905,814705;550545,855345" o:connectangles="0,0,0,0,0,0,0,0,0,0,0,0,0,0,0,0,0,0,0,0,0,0,0,0,0,0,0,0,0,0,0,0,0,0,0,0,0,0,0,0,0,0"/>
                </v:shape>
                <v:shape id="Freeform 35" o:spid="_x0000_s1058" style="position:absolute;left:29432;top:25647;width:7931;height:7455;visibility:visible;mso-wrap-style:square;v-text-anchor:top" coordsize="1249,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3qxr4A&#10;AADbAAAADwAAAGRycy9kb3ducmV2LnhtbESPTQvCMAyG74L/oUTwItqpIDKtooLg1Y+Lt7DGbbim&#10;Y61z/ntzEDyGN++TJ+tt5yrVUhNKzwamkwQUceZtybmB2/U4XoIKEdli5ZkMfCjAdtPvrTG1/s1n&#10;ai8xVwLhkKKBIsY61TpkBTkME18TS/bwjcMoY5Nr2+Bb4K7SsyRZaIcly4UCazoUlD0vLyca5Wh+&#10;H+lddn/webnfd9XMtVNjhoNutwIVqYv/5V/7ZA0sxF5+EQDoz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96sa+AAAA2wAAAA8AAAAAAAAAAAAAAAAAmAIAAGRycy9kb3ducmV2&#10;LnhtbFBLBQYAAAAABAAEAPUAAACDAwAAAAA=&#10;" path="m1232,954r17,-68l1195,794r20,-44l1201,662r-85,-41l1123,547r-13,-55l1133,441,1116,295r24,-78l1143,163r-51,-10l1052,190r-38,-7l940,210r-34,4l848,268r-132,4l668,173r4,-61l652,48,628,31,546,21,519,,468,7,441,61,353,78,224,85r-14,88l150,177r-21,30l160,265r-31,54l85,326r-7,37l14,445,,492r58,7l61,536r51,41l132,635r41,6l183,669r-6,47l217,743r-7,51l234,825r24,91l292,937r20,34l363,964r17,122l353,1134r65,10l441,1113r31,l523,1174r27,-108l611,1018r44,4l672,981r74,l787,994r41,-27l882,967r24,41l1001,1049r51,-38l1059,960r37,-6l1130,978r41,-34l1232,954xe" fillcolor="#69a4d9" stroked="f">
                  <v:path arrowok="t" o:connecttype="custom" o:connectlocs="793115,562610;771525,476250;708660,394335;704850,312420;708660,187325;725805,103505;668020,120650;596900,133350;538480,170180;424180,109855;414020,30480;346710,13335;297180,4445;224155,49530;133350,109855;81915,131445;81915,202565;49530,230505;0,312420;38735,340360;83820,403225;116205,424815;137795,471805;148590,523875;185420,594995;230505,612140;224155,720090;280035,706755;332105,745490;387985,646430;426720,622935;499745,631190;560070,614045;635635,666115;672465,609600;717550,621030;782320,605790" o:connectangles="0,0,0,0,0,0,0,0,0,0,0,0,0,0,0,0,0,0,0,0,0,0,0,0,0,0,0,0,0,0,0,0,0,0,0,0,0"/>
                </v:shape>
                <v:shape id="Freeform 36" o:spid="_x0000_s1059" style="position:absolute;left:29432;top:25647;width:7931;height:7455;visibility:visible;mso-wrap-style:square;v-text-anchor:top" coordsize="1249,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NLUcIA&#10;AADbAAAADwAAAGRycy9kb3ducmV2LnhtbESPQYvCMBSE7wv+h/CEva2pCxa3GkVcFsSbuoLHR/NM&#10;SpuX0mRt/fcbQfA4zMw3zHI9uEbcqAuVZwXTSQaCuPS6YqPg9/TzMQcRIrLGxjMpuFOA9Wr0tsRC&#10;+54PdDtGIxKEQ4EKbIxtIWUoLTkME98SJ+/qO4cxyc5I3WGf4K6Rn1mWS4cVpwWLLW0tlfXxzynw&#10;p9zOvi69+97X5+Fa3U1en41S7+NhswARaYiv8LO90wryKTy+p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0tRwgAAANsAAAAPAAAAAAAAAAAAAAAAAJgCAABkcnMvZG93&#10;bnJldi54bWxQSwUGAAAAAAQABAD1AAAAhwMAAAAA&#10;" path="m1232,954r17,-68l1195,794r20,-44l1201,662r-85,-41l1123,547r-13,-55l1133,441,1116,295r24,-78l1143,163r-51,-10l1052,190r-38,-7l940,210r-34,4l848,268r-132,4l668,173r4,-61l652,48,628,31,546,21,519,,468,7,441,61,353,78,224,85r-14,88l150,177r-21,30l160,265r-31,54l85,326r-7,37l14,445,,492r58,7l61,536r51,41l132,635r41,6l183,669r-6,47l217,743r-7,51l234,825r24,91l292,937r20,34l363,964r17,122l353,1134r65,10l441,1113r31,l523,1174r27,-108l611,1018r44,4l672,981r74,l787,994r41,-27l882,967r24,41l1001,1049r51,-38l1059,960r37,-6l1130,978r41,-34l1232,954xe" filled="f" strokeweight=".5pt">
                  <v:path arrowok="t" o:connecttype="custom" o:connectlocs="793115,562610;771525,476250;708660,394335;704850,312420;708660,187325;725805,103505;668020,120650;596900,133350;538480,170180;424180,109855;414020,30480;346710,13335;297180,4445;224155,49530;133350,109855;81915,131445;81915,202565;49530,230505;0,312420;38735,340360;83820,403225;116205,424815;137795,471805;148590,523875;185420,594995;230505,612140;224155,720090;280035,706755;332105,745490;387985,646430;426720,622935;499745,631190;560070,614045;635635,666115;672465,609600;717550,621030;782320,605790" o:connectangles="0,0,0,0,0,0,0,0,0,0,0,0,0,0,0,0,0,0,0,0,0,0,0,0,0,0,0,0,0,0,0,0,0,0,0,0,0"/>
                </v:shape>
                <v:shape id="Freeform 37" o:spid="_x0000_s1060" style="position:absolute;left:30118;top:9334;width:13004;height:13526;visibility:visible;mso-wrap-style:square;v-text-anchor:top" coordsize="2048,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nZcMA&#10;AADbAAAADwAAAGRycy9kb3ducmV2LnhtbESPQWvCQBSE70L/w/IKvemmOWiJrlLEglR60Oj9sftM&#10;otm3MbtN4r/vCkKPw8x8wyxWg61FR62vHCt4nyQgiLUzFRcKjvnX+AOED8gGa8ek4E4eVsuX0QIz&#10;43reU3cIhYgQ9hkqKENoMim9Lsmin7iGOHpn11oMUbaFNC32EW5rmSbJVFqsOC6U2NC6JH09/FoF&#10;epfr9Lb+dtvgZ5ufbric+lOu1Nvr8DkHEWgI/+Fne2sUTFN4fI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HnZcMAAADbAAAADwAAAAAAAAAAAAAAAACYAgAAZHJzL2Rv&#10;d25yZXYueG1sUEsFBgAAAAAEAAQA9QAAAIgDAAAAAA==&#10;" path="m1357,2120r6,-190l1384,1852r-38,-30l1387,1788r-3,-115l1275,1653r-7,-58l1302,1592r41,27l1401,1561r-10,-44l1431,1470r-3,-37l1397,1429r-3,-24l1411,1375r-14,-51l1482,1270r149,-7l1706,1263r20,-40l1763,1223r34,30l1825,1236r-4,-40l1872,1182r51,41l2001,1135r44,l2021,1087r27,-13l2048,1030r-95,-75l1909,969,1780,932r-34,-27l1736,813r-61,-68l1692,715r10,-115l1638,607r-34,-14l1614,529r-37,-24l1519,539r-61,-51l1469,424r-58,-27l1407,359r-34,-50l1340,309r-34,-41l1313,224r-31,-68l1295,139r7,-40l1265,,1109,48r-41,-3l970,116,933,92r-34,20l895,132r-44,18l801,132r-45,48l655,190r-44,20l607,244r-34,31l434,265r-51,6l349,221r-47,50l255,265r-48,51l227,417r-17,17l180,427r-34,24l109,451r20,68l95,549r,34l139,613r,28l126,654,95,664r-3,37l65,722r17,51l65,793r-24,l41,823r13,27l,905r,37l116,972r50,58l187,1026r23,34l241,1040r41,3l329,1030r31,-21l434,1074r7,71l536,1189r-10,68l536,1328r20,17l641,1338r17,40l689,1385r13,24l702,1507r37,44l729,1578r-34,10l665,1575r-54,3l634,1653r4,57l682,1720r-7,55l614,1832r,30l665,1862r10,68l753,1971r,41l861,2025r18,-20l902,2028r31,-3l943,1981r20,-14l980,2012r14,47l1024,2089r88,7l1177,2130r64,-37l1285,2096r21,17l1357,2120xe" fillcolor="#69a4d9" stroked="f">
                  <v:path arrowok="t" o:connecttype="custom" o:connectlocs="878840,1176020;878840,1062355;826770,1010920;883285,963295;887095,907415;887095,840740;1083310,802005;1141095,795655;1188720,750570;1298575,720725;1300480,654050;1130300,591820;1063625,473075;1040130,385445;1001395,320675;932815,269240;871855,196215;833755,142240;826770,62865;678180,28575;570865,71120;508635,83820;387985,133350;275590,168275;191770,172085;144145,264795;92710,286385;60325,348615;88265,407035;58420,445135;41275,503555;34290,539750;73660,617220;133350,673100;208915,654050;280035,727075;340360,843280;417830,875030;445770,956945;441325,1008380;402590,1049655;428625,1127125;422275,1182370;478155,1277620;572770,1287780;611505,1249045;650240,1326515;788035,1329055;861695,1346200" o:connectangles="0,0,0,0,0,0,0,0,0,0,0,0,0,0,0,0,0,0,0,0,0,0,0,0,0,0,0,0,0,0,0,0,0,0,0,0,0,0,0,0,0,0,0,0,0,0,0,0,0"/>
                </v:shape>
                <v:shape id="Freeform 38" o:spid="_x0000_s1061" style="position:absolute;left:30118;top:9334;width:13004;height:13526;visibility:visible;mso-wrap-style:square;v-text-anchor:top" coordsize="2048,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51MUA&#10;AADbAAAADwAAAGRycy9kb3ducmV2LnhtbESP22rDMBBE3wv5B7GFvDVyGzDFiRLSXCAE3Ob2AYu1&#10;sZ1aK1dSHPfvq0Khj8PMnGGm8940oiPna8sKnkcJCOLC6ppLBefT5ukVhA/IGhvLpOCbPMxng4cp&#10;Ztre+UDdMZQiQthnqKAKoc2k9EVFBv3ItsTRu1hnMETpSqkd3iPcNPIlSVJpsOa4UGFLy4qKz+PN&#10;KMjrHferj698v3bL7vIuD1ezeVNq+NgvJiAC9eE//NfeagXpGH6/xB8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TnUxQAAANsAAAAPAAAAAAAAAAAAAAAAAJgCAABkcnMv&#10;ZG93bnJldi54bWxQSwUGAAAAAAQABAD1AAAAigMAAAAA&#10;" path="m1357,2120r6,-190l1384,1852r-38,-30l1387,1788r-3,-115l1275,1653r-7,-58l1302,1592r41,27l1401,1561r-10,-44l1431,1470r-3,-37l1397,1429r-3,-24l1411,1375r-14,-51l1482,1270r149,-7l1706,1263r20,-40l1763,1223r34,30l1825,1236r-4,-40l1872,1182r51,41l2001,1135r44,l2021,1087r27,-13l2048,1030r-95,-75l1909,969,1780,932r-34,-27l1736,813r-61,-68l1692,715r10,-115l1638,607r-34,-14l1614,529r-37,-24l1519,539r-61,-51l1469,424r-58,-27l1407,359r-34,-50l1340,309r-34,-41l1313,224r-31,-68l1295,139r7,-40l1265,,1109,48r-41,-3l970,116,933,92r-34,20l895,132r-44,18l801,132r-45,48l655,190r-44,20l607,244r-34,31l434,265r-51,6l349,221r-47,50l255,265r-48,51l227,417r-17,17l180,427r-34,24l109,451r20,68l95,549r,34l139,613r,28l126,654,95,664r-3,37l65,722r17,51l65,793r-24,l41,823r13,27l,905r,37l116,972r50,58l187,1026r23,34l241,1040r41,3l329,1030r31,-21l434,1074r7,71l536,1189r-10,68l536,1328r20,17l641,1338r17,40l689,1385r13,24l702,1507r37,44l729,1578r-34,10l665,1575r-54,3l634,1653r4,57l682,1720r-7,55l614,1832r,30l665,1862r10,68l753,1971r,41l861,2025r18,-20l902,2028r31,-3l943,1981r20,-14l980,2012r14,47l1024,2089r88,7l1177,2130r64,-37l1285,2096r21,17l1357,2120xe" filled="f" strokeweight=".5pt">
                  <v:path arrowok="t" o:connecttype="custom" o:connectlocs="878840,1176020;878840,1062355;826770,1010920;883285,963295;887095,907415;887095,840740;1083310,802005;1141095,795655;1188720,750570;1298575,720725;1300480,654050;1130300,591820;1063625,473075;1040130,385445;1001395,320675;932815,269240;871855,196215;833755,142240;826770,62865;678180,28575;570865,71120;508635,83820;387985,133350;275590,168275;191770,172085;144145,264795;92710,286385;60325,348615;88265,407035;58420,445135;41275,503555;34290,539750;73660,617220;133350,673100;208915,654050;280035,727075;340360,843280;417830,875030;445770,956945;441325,1008380;402590,1049655;428625,1127125;422275,1182370;478155,1277620;572770,1287780;611505,1249045;650240,1326515;788035,1329055;861695,1346200" o:connectangles="0,0,0,0,0,0,0,0,0,0,0,0,0,0,0,0,0,0,0,0,0,0,0,0,0,0,0,0,0,0,0,0,0,0,0,0,0,0,0,0,0,0,0,0,0,0,0,0,0"/>
                </v:shape>
                <v:shape id="Freeform 39" o:spid="_x0000_s1062" style="position:absolute;left:22040;top:21926;width:5976;height:6693;visibility:visible;mso-wrap-style:square;v-text-anchor:top" coordsize="941,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25cUA&#10;AADbAAAADwAAAGRycy9kb3ducmV2LnhtbESPQWvCQBSE74L/YXlCb7qxFJHUVYpYaCs9mFjB2yP7&#10;mg1m34bsNkn99d2C4HGYmW+Y1Wawteio9ZVjBfNZAoK4cLriUsExf50uQfiArLF2TAp+ycNmPR6t&#10;MNWu5wN1WShFhLBPUYEJoUml9IUhi37mGuLofbvWYoiyLaVusY9wW8vHJFlIixXHBYMNbQ0Vl+zH&#10;KtDX96/dhz2XxZ4+T3lmcu32V6UeJsPLM4hAQ7iHb+03rWDxBP9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3blxQAAANsAAAAPAAAAAAAAAAAAAAAAAJgCAABkcnMv&#10;ZG93bnJldi54bWxQSwUGAAAAAAQABAD1AAAAigMAAAAA&#10;" path="m609,993l623,885,724,844r68,-64l778,634r41,-10l826,573r61,-3l897,522,856,461r-3,-37l893,383,873,346r54,-78l924,221r13,-34l941,112,910,102,904,61,880,44,836,82,809,58,670,31,623,61,518,72,497,48r,-44l463,,419,11r-81,6l352,109r-21,51l223,272,166,421r6,105l135,563,88,560,77,610r-54,4l,648r94,34l220,749r37,58l389,797r17,-51l430,756r,34l447,827r-38,48l369,888r23,48l433,936r30,95l535,1054r13,-23l609,993xe" fillcolor="#3786cd" stroked="f">
                  <v:path arrowok="t" o:connecttype="custom" o:connectlocs="386715,630555;395605,561975;459740,535940;502920,495300;494030,402590;520065,396240;524510,363855;563245,361950;569595,331470;543560,292735;541655,269240;567055,243205;554355,219710;588645,170180;586740,140335;594995,118745;597535,71120;577850,64770;574040,38735;558800,27940;530860,52070;513715,36830;425450,19685;395605,38735;328930,45720;315595,30480;315595,2540;294005,0;266065,6985;214630,10795;223520,69215;210185,101600;141605,172720;105410,267335;109220,334010;85725,357505;55880,355600;48895,387350;14605,389890;0,411480;59690,433070;139700,475615;163195,512445;247015,506095;257810,473710;273050,480060;273050,501650;283845,525145;259715,555625;234315,563880;248920,594360;274955,594360;294005,654685;339725,669290;347980,654685;386715,630555" o:connectangles="0,0,0,0,0,0,0,0,0,0,0,0,0,0,0,0,0,0,0,0,0,0,0,0,0,0,0,0,0,0,0,0,0,0,0,0,0,0,0,0,0,0,0,0,0,0,0,0,0,0,0,0,0,0,0,0"/>
                </v:shape>
                <v:shape id="Freeform 40" o:spid="_x0000_s1063" style="position:absolute;left:22040;top:21926;width:5976;height:6693;visibility:visible;mso-wrap-style:square;v-text-anchor:top" coordsize="941,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AX+8QA&#10;AADbAAAADwAAAGRycy9kb3ducmV2LnhtbESPQWvCQBSE74X+h+UVvNVNC4pGV7FCiwgeqtHzI/vM&#10;BrNvY3Zror/eLQgeh5n5hpnOO1uJCzW+dKzgo5+AIM6dLrlQkO2+30cgfEDWWDkmBVfyMJ+9vkwx&#10;1a7lX7psQyEihH2KCkwIdSqlzw1Z9H1XE0fv6BqLIcqmkLrBNsJtJT+TZCgtlhwXDNa0NJSftn9W&#10;wTqz57bbHNZfP8a6fbbY3DI3Vqr31i0mIAJ14Rl+tFdawXAA/1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F/vEAAAA2wAAAA8AAAAAAAAAAAAAAAAAmAIAAGRycy9k&#10;b3ducmV2LnhtbFBLBQYAAAAABAAEAPUAAACJAwAAAAA=&#10;" path="m609,993l623,885,724,844r68,-64l778,634r41,-10l826,573r61,-3l897,522,856,461r-3,-37l893,383,873,346r54,-78l924,221r13,-34l941,112,910,102,904,61,880,44,836,82,809,58,670,31,623,61,518,72,497,48r,-44l463,,419,11r-81,6l352,109r-21,51l223,272,166,421r6,105l135,563,88,560,77,610r-54,4l,648r94,34l220,749r37,58l389,797r17,-51l430,756r,34l447,827r-38,48l369,888r23,48l433,936r30,95l535,1054r13,-23l609,993xe" filled="f" strokeweight=".5pt">
                  <v:path arrowok="t" o:connecttype="custom" o:connectlocs="386715,630555;395605,561975;459740,535940;502920,495300;494030,402590;520065,396240;524510,363855;563245,361950;569595,331470;543560,292735;541655,269240;567055,243205;554355,219710;588645,170180;586740,140335;594995,118745;597535,71120;577850,64770;574040,38735;558800,27940;530860,52070;513715,36830;425450,19685;395605,38735;328930,45720;315595,30480;315595,2540;294005,0;266065,6985;214630,10795;223520,69215;210185,101600;141605,172720;105410,267335;109220,334010;85725,357505;55880,355600;48895,387350;14605,389890;0,411480;59690,433070;139700,475615;163195,512445;247015,506095;257810,473710;273050,480060;273050,501650;283845,525145;259715,555625;234315,563880;248920,594360;274955,594360;294005,654685;339725,669290;347980,654685;386715,630555" o:connectangles="0,0,0,0,0,0,0,0,0,0,0,0,0,0,0,0,0,0,0,0,0,0,0,0,0,0,0,0,0,0,0,0,0,0,0,0,0,0,0,0,0,0,0,0,0,0,0,0,0,0,0,0,0,0,0,0"/>
                </v:shape>
                <v:shape id="Freeform 41" o:spid="_x0000_s1064" style="position:absolute;left:36474;top:24047;width:8191;height:9849;visibility:visible;mso-wrap-style:square;v-text-anchor:top" coordsize="1290,1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0vsEA&#10;AADbAAAADwAAAGRycy9kb3ducmV2LnhtbESPzYvCMBTE7wv+D+EJ3tbUjy1SjeIHite6Xvb2aJ5N&#10;sXkpTdT63xtB2OMwM79hFqvO1uJOra8cKxgNExDEhdMVlwrOv/vvGQgfkDXWjknBkzyslr2vBWba&#10;PTin+ymUIkLYZ6jAhNBkUvrCkEU/dA1x9C6utRiibEupW3xEuK3lOElSabHiuGCwoa2h4nq6WQW7&#10;Ke706PnDJq/Xh8n5sEnwL1dq0O/WcxCBuvAf/rSPWkGawvtL/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MtL7BAAAA2wAAAA8AAAAAAAAAAAAAAAAAmAIAAGRycy9kb3du&#10;cmV2LnhtbFBLBQYAAAAABAAEAPUAAACGAwAAAAA=&#10;" path="m122,1206r41,13l230,1202r68,21l339,1267r24,-21l386,1267r37,6l484,1395r217,88l775,1494r38,27l874,1531r27,20l921,1544r7,-50l897,1480r-47,-58l857,1307,833,1168r-34,-40l840,1077,1005,837,1110,671,1290,481r-65,-64l1182,366r-51,17l1080,369r-58,92l830,461,799,440r7,-27l728,407,687,359r10,-54l762,308,748,217,603,163,559,95,583,61,501,,434,47,383,20,369,41r-13,98l295,166r-31,78l156,285r-10,40l85,332,34,417r-3,54l7,549,24,694,,745r14,54l7,874r85,40l105,1002r-20,44l139,1138r-17,68xe" fillcolor="#94bee4" stroked="f">
                  <v:path arrowok="t" o:connecttype="custom" o:connectlocs="77470,765810;103505,774065;146050,763270;189230,776605;215265,804545;230505,791210;245110,804545;268605,808355;307340,885825;445135,941705;492125,948690;516255,965835;554990,972185;572135,984885;584835,980440;589280,948690;569595,939800;539750,902970;544195,829945;528955,741680;507365,716280;533400,683895;638175,531495;704850,426085;819150,305435;777875,264795;750570,232410;718185,243205;685800,234315;648970,292735;527050,292735;507365,279400;511810,262255;462280,258445;436245,227965;442595,193675;483870,195580;474980,137795;382905,103505;354965,60325;370205,38735;318135,0;275590,29845;243205,12700;234315,26035;226060,88265;187325,105410;167640,154940;99060,180975;92710,206375;53975,210820;21590,264795;19685,299085;4445,348615;15240,440690;0,473075;8890,507365;4445,554990;58420,580390;66675,636270;53975,664210;88265,722630;77470,765810" o:connectangles="0,0,0,0,0,0,0,0,0,0,0,0,0,0,0,0,0,0,0,0,0,0,0,0,0,0,0,0,0,0,0,0,0,0,0,0,0,0,0,0,0,0,0,0,0,0,0,0,0,0,0,0,0,0,0,0,0,0,0,0,0,0,0"/>
                </v:shape>
                <v:shape id="Freeform 42" o:spid="_x0000_s1065" style="position:absolute;left:36474;top:24047;width:8191;height:9849;visibility:visible;mso-wrap-style:square;v-text-anchor:top" coordsize="1290,1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2J8UA&#10;AADbAAAADwAAAGRycy9kb3ducmV2LnhtbESPT2sCMRTE7wW/Q3iCt5p1ESurUVQo2B5a/ANen5vn&#10;ZnHzst1EXfvpm4LgcZiZ3zDTeWsrcaXGl44VDPoJCOLc6ZILBfvd++sYhA/IGivHpOBOHuazzssU&#10;M+1uvKHrNhQiQthnqMCEUGdS+tyQRd93NXH0Tq6xGKJsCqkbvEW4rWSaJCNpseS4YLCmlaH8vL1Y&#10;Ben+/pnqr+E3ycT8fhzz5ebn0CrV67aLCYhAbXiGH+21VjB6g/8v8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XYnxQAAANsAAAAPAAAAAAAAAAAAAAAAAJgCAABkcnMv&#10;ZG93bnJldi54bWxQSwUGAAAAAAQABAD1AAAAigMAAAAA&#10;" path="m122,1206r41,13l230,1202r68,21l339,1267r24,-21l386,1267r37,6l484,1395r217,88l775,1494r38,27l874,1531r27,20l921,1544r7,-50l897,1480r-47,-58l857,1307,833,1168r-34,-40l840,1077,1005,837,1110,671,1290,481r-65,-64l1182,366r-51,17l1080,369r-58,92l830,461,799,440r7,-27l728,407,687,359r10,-54l762,308,748,217,603,163,559,95,583,61,501,,434,47,383,20,369,41r-13,98l295,166r-31,78l156,285r-10,40l85,332,34,417r-3,54l7,549,24,694,,745r14,54l7,874r85,40l105,1002r-20,44l139,1138r-17,68xe" filled="f" strokeweight=".5pt">
                  <v:path arrowok="t" o:connecttype="custom" o:connectlocs="77470,765810;103505,774065;146050,763270;189230,776605;215265,804545;230505,791210;245110,804545;268605,808355;307340,885825;445135,941705;492125,948690;516255,965835;554990,972185;572135,984885;584835,980440;589280,948690;569595,939800;539750,902970;544195,829945;528955,741680;507365,716280;533400,683895;638175,531495;704850,426085;819150,305435;777875,264795;750570,232410;718185,243205;685800,234315;648970,292735;527050,292735;507365,279400;511810,262255;462280,258445;436245,227965;442595,193675;483870,195580;474980,137795;382905,103505;354965,60325;370205,38735;318135,0;275590,29845;243205,12700;234315,26035;226060,88265;187325,105410;167640,154940;99060,180975;92710,206375;53975,210820;21590,264795;19685,299085;4445,348615;15240,440690;0,473075;8890,507365;4445,554990;58420,580390;66675,636270;53975,664210;88265,722630;77470,765810" o:connectangles="0,0,0,0,0,0,0,0,0,0,0,0,0,0,0,0,0,0,0,0,0,0,0,0,0,0,0,0,0,0,0,0,0,0,0,0,0,0,0,0,0,0,0,0,0,0,0,0,0,0,0,0,0,0,0,0,0,0,0,0,0,0,0"/>
                </v:shape>
                <v:shape id="Freeform 43" o:spid="_x0000_s1066" style="position:absolute;left:38150;top:4121;width:7855;height:11754;visibility:visible;mso-wrap-style:square;v-text-anchor:top" coordsize="1237,1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yHsEA&#10;AADbAAAADwAAAGRycy9kb3ducmV2LnhtbERPXWvCMBR9F/wP4Qq+remUyahGEXWwDTZYHT5fmrum&#10;2NyUJKudv948DHw8nO/VZrCt6MmHxrGCxywHQVw53XCt4Pv48vAMIkRkja1jUvBHATbr8WiFhXYX&#10;/qK+jLVIIRwKVGBi7AopQ2XIYshcR5y4H+ctxgR9LbXHSwq3rZzl+UJabDg1GOxoZ6g6l79WQfjs&#10;r/PGdO/y/PR2/JD702E7WKWmk2G7BBFpiHfxv/tVK1ikselL+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nsh7BAAAA2wAAAA8AAAAAAAAAAAAAAAAAmAIAAGRycy9kb3du&#10;cmV2LnhtbFBLBQYAAAAABAAEAPUAAACGAwAAAAA=&#10;" path="m837,1848r44,-92l993,1628r92,-61l1152,1553r85,-74l1237,1214r-24,-74l1230,1109r-7,-54l1186,1031,1091,811,1034,556,996,458,993,258,956,207,918,150,780,75,749,38,651,,634,28,624,85,488,146r,75l542,238r-10,68l566,333r61,95l617,489,522,601r-34,6l458,658,404,648,295,753r-61,34l204,780r-54,17l143,821,55,804,,821r38,98l31,960,17,977r31,68l41,1089r34,40l109,1129r34,51l146,1218r58,27l194,1309r61,51l312,1326r37,24l339,1414r34,14l438,1421r-11,115l410,1567r61,67l481,1726r34,27l644,1790r44,-13l783,1851r54,-3xe" fillcolor="#69a4d9" stroked="f">
                  <v:path arrowok="t" o:connecttype="custom" o:connectlocs="559435,1115060;688975,995045;785495,939165;770255,723900;776605,669925;692785,514985;632460,290830;607060,131445;495300,47625;413385,0;396240,53975;309880,140335;337820,194310;398145,271780;331470,381635;290830,417830;187325,478155;129540,495300;90805,521335;0,521335;19685,609600;30480,663575;47625,716915;90805,749300;129540,790575;161925,863600;221615,857250;236855,906780;271145,975360;299085,1037590;327025,1113155;436880,1128395;531495,1173480" o:connectangles="0,0,0,0,0,0,0,0,0,0,0,0,0,0,0,0,0,0,0,0,0,0,0,0,0,0,0,0,0,0,0,0,0"/>
                </v:shape>
                <v:shape id="Freeform 44" o:spid="_x0000_s1067" style="position:absolute;left:38150;top:4121;width:7855;height:11754;visibility:visible;mso-wrap-style:square;v-text-anchor:top" coordsize="1237,1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0Q0MQA&#10;AADbAAAADwAAAGRycy9kb3ducmV2LnhtbESPQWvCQBSE70L/w/IKvUizsQexMavYgLQHBU0DvT6y&#10;z2xo9m3IbmP6712h0OMwM98w+XaynRhp8K1jBYskBUFcO91yo6D63D+vQPiArLFzTAp+ycN28zDL&#10;MdPuymcay9CICGGfoQITQp9J6WtDFn3ieuLoXdxgMUQ5NFIPeI1w28mXNF1Kiy3HBYM9FYbq7/LH&#10;Kpifdu9m1MeFZlt8mbfq4PeFV+rpcdqtQQSawn/4r/2hFSxf4f4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NENDEAAAA2wAAAA8AAAAAAAAAAAAAAAAAmAIAAGRycy9k&#10;b3ducmV2LnhtbFBLBQYAAAAABAAEAPUAAACJAwAAAAA=&#10;" path="m837,1848r44,-92l993,1628r92,-61l1152,1553r85,-74l1237,1214r-24,-74l1230,1109r-7,-54l1186,1031,1091,811,1034,556,996,458,993,258,956,207,918,150,780,75,749,38,651,,634,28,624,85,488,146r,75l542,238r-10,68l566,333r61,95l617,489,522,601r-34,6l458,658,404,648,295,753r-61,34l204,780r-54,17l143,821,55,804,,821r38,98l31,960,17,977r31,68l41,1089r34,40l109,1129r34,51l146,1218r58,27l194,1309r61,51l312,1326r37,24l339,1414r34,14l438,1421r-11,115l410,1567r61,67l481,1726r34,27l644,1790r44,-13l783,1851r54,-3xe" filled="f" strokeweight=".5pt">
                  <v:path arrowok="t" o:connecttype="custom" o:connectlocs="559435,1115060;688975,995045;785495,939165;770255,723900;776605,669925;692785,514985;632460,290830;607060,131445;495300,47625;413385,0;396240,53975;309880,140335;337820,194310;398145,271780;331470,381635;290830,417830;187325,478155;129540,495300;90805,521335;0,521335;19685,609600;30480,663575;47625,716915;90805,749300;129540,790575;161925,863600;221615,857250;236855,906780;271145,975360;299085,1037590;327025,1113155;436880,1128395;531495,1173480" o:connectangles="0,0,0,0,0,0,0,0,0,0,0,0,0,0,0,0,0,0,0,0,0,0,0,0,0,0,0,0,0,0,0,0,0"/>
                </v:shape>
                <v:shape id="Freeform 45" o:spid="_x0000_s1068" style="position:absolute;left:21507;top:1638;width:9950;height:7499;visibility:visible;mso-wrap-style:square;v-text-anchor:top" coordsize="1567,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8FBcMA&#10;AADbAAAADwAAAGRycy9kb3ducmV2LnhtbERPTWvCQBC9C/0PyxS86cYe0hLdhCoUFNTGWCrehuw0&#10;CWZnQ3bV9N93DwWPj/e9yAbTihv1rrGsYDaNQBCXVjdcKfg6fkzeQDiPrLG1TAp+yUGWPo0WmGh7&#10;5wPdCl+JEMIuQQW1910ipStrMuimtiMO3I/tDfoA+0rqHu8h3LTyJYpiabDh0FBjR6uayktxNQq2&#10;+T7e58X2+3O5Oe7WXZzT+ZQrNX4e3ucgPA3+If53r7WC17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8FBcMAAADbAAAADwAAAAAAAAAAAAAAAACYAgAAZHJzL2Rv&#10;d25yZXYueG1sUEsFBgAAAAAEAAQA9QAAAIgDAAAAAA==&#10;" path="m338,1181r51,-105l440,1104r84,3l569,1083r-31,-27l538,1022r68,-24l606,948r41,10l684,982r24,l721,931r58,17l833,982r30,30l941,1012r44,24l1046,1012r41,17l1090,1083r193,31l1293,1087r34,-31l1334,1026r40,-65l1449,941r57,-61l1530,802r-24,-13l1439,799r-10,-61l1354,711r-3,-112l1398,562r-44,-51l1358,478r-11,-28l1446,427r74,-38l1561,366r6,-17l1554,335r-51,34l1351,417r-85,13l1127,423r-84,-34l988,349r-3,-71l931,132,904,112r3,-37l1060,146r33,54l1138,217r-24,-44l1073,132,1009,88,890,21,792,,633,17,518,68,260,102,71,213,3,237r10,58l61,332,51,464r13,23l33,535,3,538,,579r33,51l37,731r30,24l74,796r51,30l128,853,84,867,71,890r37,34l98,948,74,978r7,92l128,1134r-3,24l159,1161r20,-17l284,1148r20,23l338,1181xe" fillcolor="#94bee4" stroked="f">
                  <v:path arrowok="t" o:connecttype="custom" o:connectlocs="247015,683260;332740,702945;341630,670560;384810,633730;410845,608330;449580,623570;494665,601980;548005,642620;625475,657860;690245,653415;814705,707390;842645,670560;872490,610235;956310,558800;956310,501015;907415,468630;857885,380365;859790,324485;855345,285750;965200,247015;995045,221615;954405,234315;803910,273050;662305,247015;625475,176530;574040,71120;673100,92710;722630,137795;681355,83820;565150,13335;401955,10795;165100,64770;1905,150495;38735,210820;40640,309245;1905,341630;20955,400050;42545,479425;79375,524510;53340,550545;68580,586740;46990,621030;81280,720090;100965,737235;180340,728980;214630,749935" o:connectangles="0,0,0,0,0,0,0,0,0,0,0,0,0,0,0,0,0,0,0,0,0,0,0,0,0,0,0,0,0,0,0,0,0,0,0,0,0,0,0,0,0,0,0,0,0,0"/>
                </v:shape>
                <v:shape id="Freeform 46" o:spid="_x0000_s1069" style="position:absolute;left:21507;top:1638;width:9950;height:7499;visibility:visible;mso-wrap-style:square;v-text-anchor:top" coordsize="1567,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m1cUA&#10;AADbAAAADwAAAGRycy9kb3ducmV2LnhtbESPQWvCQBSE70L/w/KE3szGllpNXUMoVMTioRrB4yP7&#10;mgSzb0N2NfHfd4WCx2FmvmGW6WAacaXO1ZYVTKMYBHFhdc2lgvzwNZmDcB5ZY2OZFNzIQbp6Gi0x&#10;0bbnH7rufSkChF2CCirv20RKV1Rk0EW2JQ7er+0M+iC7UuoO+wA3jXyJ45k0WHNYqLClz4qK8/5i&#10;FLz5/nU3K47ZaZvvqMbv9eJ0Wyv1PB6yDxCeBv8I/7c3WsH7FO5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ObVxQAAANsAAAAPAAAAAAAAAAAAAAAAAJgCAABkcnMv&#10;ZG93bnJldi54bWxQSwUGAAAAAAQABAD1AAAAigMAAAAA&#10;" path="m338,1181r51,-105l440,1104r84,3l569,1083r-31,-27l538,1022r68,-24l606,948r41,10l684,982r24,l721,931r58,17l833,982r30,30l941,1012r44,24l1046,1012r41,17l1090,1083r193,31l1293,1087r34,-31l1334,1026r40,-65l1449,941r57,-61l1530,802r-24,-13l1439,799r-10,-61l1354,711r-3,-112l1398,562r-44,-51l1358,478r-11,-28l1446,427r74,-38l1561,366r6,-17l1554,335r-51,34l1351,417r-85,13l1127,423r-84,-34l988,349r-3,-71l931,132,904,112r3,-37l1060,146r33,54l1138,217r-24,-44l1073,132,1009,88,890,21,792,,633,17,518,68,260,102,71,213,3,237r10,58l61,332,51,464r13,23l33,535,3,538,,579r33,51l37,731r30,24l74,796r51,30l128,853,84,867,71,890r37,34l98,948,74,978r7,92l128,1134r-3,24l159,1161r20,-17l284,1148r20,23l338,1181xe" filled="f" strokeweight=".5pt">
                  <v:path arrowok="t" o:connecttype="custom" o:connectlocs="247015,683260;332740,702945;341630,670560;384810,633730;410845,608330;449580,623570;494665,601980;548005,642620;625475,657860;690245,653415;814705,707390;842645,670560;872490,610235;956310,558800;956310,501015;907415,468630;857885,380365;859790,324485;855345,285750;965200,247015;995045,221615;954405,234315;803910,273050;662305,247015;625475,176530;574040,71120;673100,92710;722630,137795;681355,83820;565150,13335;401955,10795;165100,64770;1905,150495;38735,210820;40640,309245;1905,341630;20955,400050;42545,479425;79375,524510;53340,550545;68580,586740;46990,621030;81280,720090;100965,737235;180340,728980;214630,749935" o:connectangles="0,0,0,0,0,0,0,0,0,0,0,0,0,0,0,0,0,0,0,0,0,0,0,0,0,0,0,0,0,0,0,0,0,0,0,0,0,0,0,0,0,0,0,0,0,0"/>
                </v:shape>
                <v:shape id="Freeform 47" o:spid="_x0000_s1070" style="position:absolute;left:25908;top:22491;width:6496;height:9316;visibility:visible;mso-wrap-style:square;v-text-anchor:top" coordsize="1023,1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2SMMA&#10;AADbAAAADwAAAGRycy9kb3ducmV2LnhtbESPQWvCQBSE74X+h+UVvBTdGMHG1FWkUNCj2kKPj+xr&#10;Npp9G7JrjP56VxA8DjPzDTNf9rYWHbW+cqxgPEpAEBdOV1wq+Nl/DzMQPiBrrB2Tggt5WC5eX+aY&#10;a3fmLXW7UIoIYZ+jAhNCk0vpC0MW/cg1xNH7d63FEGVbSt3iOcJtLdMkmUqLFccFgw19GSqOu5NV&#10;MM3ciV22nvx2h+v7n0n1ZL+ZKTV461efIAL14Rl+tNdawUcK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O2SMMAAADbAAAADwAAAAAAAAAAAAAAAACYAgAAZHJzL2Rv&#10;d25yZXYueG1sUEsFBgAAAAAEAAQA9QAAAIgDAAAAAA==&#10;" path="m766,1291r7,-51l732,1213r7,-47l729,1138r-41,-6l668,1074r-51,-40l614,996r-58,-6l569,942r65,-81l641,824r44,-7l715,762,685,705r20,-31l766,671r14,-88l908,576r88,-17l1023,505,969,461r31,-51l983,370r-4,-27l939,309r20,-82l939,200r-48,17l881,190,827,153r-27,27l780,173r-7,-54l671,31,617,65,482,,332,24r-3,75l316,133r3,47l265,258r20,37l244,336r4,37l289,434r-11,47l217,485r-6,51l170,546r14,145l116,756,14,796,,905r38,40l119,976r10,34l166,1010r28,-7l268,1034r37,166l380,1227r30,125l485,1372r3,68l512,1467r37,-13l607,1467r34,-108l695,1355r40,-57l766,1291xe" fillcolor="#94bee4" stroked="f">
                  <v:path arrowok="t" o:connecttype="custom" o:connectlocs="490855,787400;469265,740410;436880,718820;391795,656590;353060,628650;402590,546735;434975,518795;434975,447675;486410,426085;576580,365760;649605,320675;635000,260350;621665,217805;608965,144145;565785,137795;525145,97155;495300,109855;426085,19685;306070,0;208915,62865;202565,114300;180975,187325;157480,236855;176530,305435;133985,340360;116840,438785;8890,505460;24130,600075;81915,641350;123190,636905;193675,762000;260350,858520;309880,914400;348615,923290;407035,862965;466725,824230" o:connectangles="0,0,0,0,0,0,0,0,0,0,0,0,0,0,0,0,0,0,0,0,0,0,0,0,0,0,0,0,0,0,0,0,0,0,0,0"/>
                </v:shape>
                <v:shape id="Freeform 48" o:spid="_x0000_s1071" style="position:absolute;left:25908;top:22491;width:6496;height:9316;visibility:visible;mso-wrap-style:square;v-text-anchor:top" coordsize="1023,1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Mvu8cA&#10;AADbAAAADwAAAGRycy9kb3ducmV2LnhtbESPT0sDMRTE7wW/Q3hCL9JmW1kra9NS/NeCF93Vg7fH&#10;5jUb3Lwsm9iufvpGEHocZuY3zHI9uFYcqA/Ws4LZNANBXHtt2Sh4r54mtyBCRNbYeiYFPxRgvboY&#10;LbHQ/shvdCijEQnCoUAFTYxdIWWoG3IYpr4jTt7e9w5jkr2RusdjgrtWzrPsRjq0nBYa7Oi+ofqr&#10;/HYK9h95vv2trh5e7PPj9nNnTJXbV6XGl8PmDkSkIZ7D/+2dVrC4hr8v6QfI1Q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DL7vHAAAA2wAAAA8AAAAAAAAAAAAAAAAAmAIAAGRy&#10;cy9kb3ducmV2LnhtbFBLBQYAAAAABAAEAPUAAACMAwAAAAA=&#10;" path="m766,1291r7,-51l732,1213r7,-47l729,1138r-41,-6l668,1074r-51,-40l614,996r-58,-6l569,942r65,-81l641,824r44,-7l715,762,685,705r20,-31l766,671r14,-88l908,576r88,-17l1023,505,969,461r31,-51l983,370r-4,-27l939,309r20,-82l939,200r-48,17l881,190,827,153r-27,27l780,173r-7,-54l671,31,617,65,482,,332,24r-3,75l316,133r3,47l265,258r20,37l244,336r4,37l289,434r-11,47l217,485r-6,51l170,546r14,145l116,756,14,796,,905r38,40l119,976r10,34l166,1010r28,-7l268,1034r37,166l380,1227r30,125l485,1372r3,68l512,1467r37,-13l607,1467r34,-108l695,1355r40,-57l766,1291xe" filled="f" strokeweight=".5pt">
                  <v:path arrowok="t" o:connecttype="custom" o:connectlocs="490855,787400;469265,740410;436880,718820;391795,656590;353060,628650;402590,546735;434975,518795;434975,447675;486410,426085;576580,365760;649605,320675;635000,260350;621665,217805;608965,144145;565785,137795;525145,97155;495300,109855;426085,19685;306070,0;208915,62865;202565,114300;180975,187325;157480,236855;176530,305435;133985,340360;116840,438785;8890,505460;24130,600075;81915,641350;123190,636905;193675,762000;260350,858520;309880,914400;348615,923290;407035,862965;466725,824230" o:connectangles="0,0,0,0,0,0,0,0,0,0,0,0,0,0,0,0,0,0,0,0,0,0,0,0,0,0,0,0,0,0,0,0,0,0,0,0"/>
                </v:shape>
                <v:shape id="Freeform 49" o:spid="_x0000_s1072" style="position:absolute;left:31870;top:21164;width:7030;height:6204;visibility:visible;mso-wrap-style:square;v-text-anchor:top" coordsize="1107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KGsUA&#10;AADbAAAADwAAAGRycy9kb3ducmV2LnhtbESP0WrCQBRE3wv9h+UW+lY3FbE1ZpVWrLRiEaMfcNm9&#10;JqHZuyG7xvTvXUHwcZiZM0w2720tOmp95VjB6yABQaydqbhQcNh/vbyD8AHZYO2YFPyTh/ns8SHD&#10;1Lgz76jLQyEihH2KCsoQmlRKr0uy6AeuIY7e0bUWQ5RtIU2L5wi3tRwmyVharDgulNjQoiT9l5+s&#10;gt/1arvp1pNRo39Ou09a+k091Eo9P/UfUxCB+nAP39rfRsHbCK5f4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coaxQAAANsAAAAPAAAAAAAAAAAAAAAAAJgCAABkcnMv&#10;ZG93bnJldi54bWxQSwUGAAAAAAQABAD1AAAAigMAAAAA&#10;" path="m85,714r51,-7l163,727r81,11l268,754r20,65l285,880r47,97l464,974r58,-54l555,917r75,-27l667,896r41,-37l759,869r50,-84l870,778r10,-40l989,697r30,-78l1080,592r14,-98l1107,474r-3,-102l1080,258r-51,-7l1009,234r-44,-3l901,268,836,234r-88,-7l718,197,704,149,687,105r-20,14l657,163r-30,3l603,143r-17,20l478,149r,-40l400,68,389,,339,,319,17r-4,54l258,68r-7,37l129,122r-7,85l146,244r,64l109,312,78,268r-34,3l31,349,,410r21,27l,518r41,34l44,579r17,40l31,670r54,44xe" fillcolor="#b9d4ed" stroked="f">
                  <v:path arrowok="t" o:connecttype="custom" o:connectlocs="86360,448945;154940,468630;182880,520065;210820,620395;331470,584200;400050,565150;449580,545465;513715,498475;558800,468630;647065,393065;694690,313690;701040,236220;653415,159385;612775,146685;530860,148590;455930,125095;436245,66675;417195,103505;382905,90805;303530,94615;254000,43180;215265,0;200025,45085;159385,66675;77470,131445;92710,195580;49530,170180;19685,221615;13335,277495;26035,350520;38735,393065;53975,453390" o:connectangles="0,0,0,0,0,0,0,0,0,0,0,0,0,0,0,0,0,0,0,0,0,0,0,0,0,0,0,0,0,0,0,0"/>
                </v:shape>
                <v:shape id="Freeform 50" o:spid="_x0000_s1073" style="position:absolute;left:31870;top:21164;width:7030;height:6204;visibility:visible;mso-wrap-style:square;v-text-anchor:top" coordsize="1107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X/MQA&#10;AADbAAAADwAAAGRycy9kb3ducmV2LnhtbESPQWvCQBSE70L/w/IKvZlNpa01dZWiCCmeTKrnR/aZ&#10;hGbfxuw2if/eLRQ8DjPzDbNcj6YRPXWutqzgOYpBEBdW11wq+M5303cQziNrbCyTgis5WK8eJktM&#10;tB34QH3mSxEg7BJUUHnfJlK6oiKDLrItcfDOtjPog+xKqTscAtw0chbHb9JgzWGhwpY2FRU/2a9R&#10;kB5f8vILt+Nuf9j3x3OzOPFFK/X0OH5+gPA0+nv4v51qBfNX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c1/zEAAAA2wAAAA8AAAAAAAAAAAAAAAAAmAIAAGRycy9k&#10;b3ducmV2LnhtbFBLBQYAAAAABAAEAPUAAACJAwAAAAA=&#10;" path="m85,714r51,-7l163,727r81,11l268,754r20,65l285,880r47,97l464,974r58,-54l555,917r75,-27l667,896r41,-37l759,869r50,-84l870,778r10,-40l989,697r30,-78l1080,592r14,-98l1107,474r-3,-102l1080,258r-51,-7l1009,234r-44,-3l901,268,836,234r-88,-7l718,197,704,149,687,105r-20,14l657,163r-30,3l603,143r-17,20l478,149r,-40l400,68,389,,339,,319,17r-4,54l258,68r-7,37l129,122r-7,85l146,244r,64l109,312,78,268r-34,3l31,349,,410r21,27l,518r41,34l44,579r17,40l31,670r54,44xe" filled="f" strokeweight=".5pt">
                  <v:path arrowok="t" o:connecttype="custom" o:connectlocs="86360,448945;154940,468630;182880,520065;210820,620395;331470,584200;400050,565150;449580,545465;513715,498475;558800,468630;647065,393065;694690,313690;701040,236220;653415,159385;612775,146685;530860,148590;455930,125095;436245,66675;417195,103505;382905,90805;303530,94615;254000,43180;215265,0;200025,45085;159385,66675;77470,131445;92710,195580;49530,170180;19685,221615;13335,277495;26035,350520;38735,393065;53975,453390" o:connectangles="0,0,0,0,0,0,0,0,0,0,0,0,0,0,0,0,0,0,0,0,0,0,0,0,0,0,0,0,0,0,0,0"/>
                </v:shape>
                <v:shape id="Freeform 51" o:spid="_x0000_s1074" style="position:absolute;left:29648;top:3911;width:12528;height:7163;visibility:visible;mso-wrap-style:square;v-text-anchor:top" coordsize="1973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mmKsMA&#10;AADbAAAADwAAAGRycy9kb3ducmV2LnhtbESPQYvCMBCF78L+hzDCXkRT96BSjeIKusKerKLXoRnb&#10;YjIpTaz132+EBY+PN+978xarzhrRUuMrxwrGowQEce50xYWC03E7nIHwAVmjcUwKnuRhtfzoLTDV&#10;7sEHarNQiAhhn6KCMoQ6ldLnJVn0I1cTR+/qGoshyqaQusFHhFsjv5JkIi1WHBtKrGlTUn7L7ja+&#10;cRnMboNd588/5rgpnq35/h1vlfrsd+s5iEBdeB//p/dawXQCry0RAH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mmKsMAAADbAAAADwAAAAAAAAAAAAAAAACYAgAAZHJzL2Rv&#10;d25yZXYueG1sUEsFBgAAAAAEAAQA9QAAAIgDAAAAAA==&#10;" path="m1973,61l1489,95,1160,91,769,48,447,14,396,,356,3,322,24,291,71,264,91r-47,4l169,119r-13,37l122,156,74,119r-3,34l115,203,67,240r4,112l146,379r10,61l224,430r23,14l224,522r-58,61l91,603,51,667r-7,31l10,728,,755r30,4l58,894r43,28l125,905r102,47l244,979r44,-10l312,996r-10,51l332,1081r-3,37l376,1125r48,-51l458,1125r50,-7l648,1128r34,-30l685,1064r44,-21l831,1033r44,-47l926,1003r44,-17l973,965r34,-20l1044,969r99,-71l1183,901r156,-47l1393,837r89,17l1489,830r54,-17l1573,820r61,-34l1743,681r54,10l1828,640r34,-6l1956,522r11,-61l1905,366r-34,-27l1882,271r-54,-17l1828,180r135,-61l1973,61xe" fillcolor="#b9d4ed" stroked="f">
                  <v:path arrowok="t" o:connecttype="custom" o:connectlocs="945515,60325;488315,30480;251460,0;204470,15240;167640,57785;107315,75565;77470,99060;45085,97155;42545,152400;92710,240665;142240,273050;142240,331470;57785,382905;27940,443230;0,479425;36830,567690;79375,574675;154940,621665;198120,632460;210820,686435;238760,714375;290830,714375;411480,716280;434975,675640;527685,655955;588010,636905;617855,612775;662940,615315;751205,572135;884555,531495;945515,527050;998855,520700;1106805,432435;1160780,406400;1242060,331470;1209675,232410;1195070,172085;1160780,114300;1252855,38735" o:connectangles="0,0,0,0,0,0,0,0,0,0,0,0,0,0,0,0,0,0,0,0,0,0,0,0,0,0,0,0,0,0,0,0,0,0,0,0,0,0,0"/>
                </v:shape>
                <v:shape id="Freeform 52" o:spid="_x0000_s1075" style="position:absolute;left:29648;top:3911;width:12528;height:7163;visibility:visible;mso-wrap-style:square;v-text-anchor:top" coordsize="1973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nF8MA&#10;AADbAAAADwAAAGRycy9kb3ducmV2LnhtbESPQYvCMBSE7wv+h/AEb9tUkbVUo4gieBFZFfT4bJ5t&#10;sXmpTbT1328WFvY4zMw3zGzRmUq8qHGlZQXDKAZBnFldcq7gdNx8JiCcR9ZYWSYFb3KwmPc+Zphq&#10;2/I3vQ4+FwHCLkUFhfd1KqXLCjLoIlsTB+9mG4M+yCaXusE2wE0lR3H8JQ2WHBYKrGlVUHY/PI2C&#10;sbk4XC8fcXJur7La75JkPcyUGvS75RSEp87/h//aW61gMoHfL+E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rnF8MAAADbAAAADwAAAAAAAAAAAAAAAACYAgAAZHJzL2Rv&#10;d25yZXYueG1sUEsFBgAAAAAEAAQA9QAAAIgDAAAAAA==&#10;" path="m1973,61l1489,95,1160,91,769,48,447,14,396,,356,3,322,24,291,71,264,91r-47,4l169,119r-13,37l122,156,74,119r-3,34l115,203,67,240r4,112l146,379r10,61l224,430r23,14l224,522r-58,61l91,603,51,667r-7,31l10,728,,755r30,4l58,894r43,28l125,905r102,47l244,979r44,-10l312,996r-10,51l332,1081r-3,37l376,1125r48,-51l458,1125r50,-7l648,1128r34,-30l685,1064r44,-21l831,1033r44,-47l926,1003r44,-17l973,965r34,-20l1044,969r99,-71l1183,901r156,-47l1393,837r89,17l1489,830r54,-17l1573,820r61,-34l1743,681r54,10l1828,640r34,-6l1956,522r11,-61l1905,366r-34,-27l1882,271r-54,-17l1828,180r135,-61l1973,61xe" filled="f" strokeweight=".5pt">
                  <v:path arrowok="t" o:connecttype="custom" o:connectlocs="945515,60325;488315,30480;251460,0;204470,15240;167640,57785;107315,75565;77470,99060;45085,97155;42545,152400;92710,240665;142240,273050;142240,331470;57785,382905;27940,443230;0,479425;36830,567690;79375,574675;154940,621665;198120,632460;210820,686435;238760,714375;290830,714375;411480,716280;434975,675640;527685,655955;588010,636905;617855,612775;662940,615315;751205,572135;884555,531495;945515,527050;998855,520700;1106805,432435;1160780,406400;1242060,331470;1209675,232410;1195070,172085;1160780,114300;1252855,38735" o:connectangles="0,0,0,0,0,0,0,0,0,0,0,0,0,0,0,0,0,0,0,0,0,0,0,0,0,0,0,0,0,0,0,0,0,0,0,0,0,0,0"/>
                </v:shape>
                <v:shape id="Freeform 53" o:spid="_x0000_s1076" style="position:absolute;left:18332;top:8420;width:11239;height:13963;visibility:visible;mso-wrap-style:square;v-text-anchor:top" coordsize="1770,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Cp78A&#10;AADbAAAADwAAAGRycy9kb3ducmV2LnhtbERPy4rCMBTdC/MP4Q6401QXY6lG0RlkZiX42HR3aa5N&#10;sbkpSar17ycLweXhvFebwbbiTj40jhXMphkI4srphmsFl/N+koMIEVlj65gUPCnAZv0xWmGh3YOP&#10;dD/FWqQQDgUqMDF2hZShMmQxTF1HnLir8xZjgr6W2uMjhdtWzrPsS1psODUY7OjbUHU79VZBmfU7&#10;n8sjNb/lpT/kP1TODCk1/hy2SxCRhvgWv9x/WsEijU1f0g+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lUKnvwAAANsAAAAPAAAAAAAAAAAAAAAAAJgCAABkcnMvZG93bnJl&#10;di54bWxQSwUGAAAAAAQABAD1AAAAhAMAAAAA&#10;" path="m1255,2159r6,-88l1217,2003r88,-88l1346,1932r31,-17l1377,1810r-11,-34l1410,1583r48,-21l1522,1573r27,-14l1583,1481r-27,-74l1560,1356r23,-10l1648,1349r37,-27l1671,1264r41,-27l1760,1237r10,-30l1743,1169r-11,-37l1678,1091r-30,14l1590,1122r-71,-98l1488,1020r-40,-30l1387,1003r-27,-74l1349,936r-6,54l1309,1000,1204,936r-34,l1095,854r-44,-3l1004,878,983,854,973,807r-71,13l892,783,858,742r47,-16l916,604,851,563r-41,l824,451r-7,-91l861,322,834,258,777,238r23,-75l837,112,804,102,783,78,678,75,658,92,624,89r3,-24l580,,515,4,478,106r-27,20l363,122r-14,34l383,204r34,17l475,268r-7,20l417,333r-27,l292,451r-4,37l271,502r-50,3l180,526,88,509,71,553r14,37l85,661,58,705r20,65l41,780,,814r4,91l38,993r-11,58l51,1102r-17,84l38,1322r57,24l95,1403r21,31l163,1437r13,34l153,1501r68,21l244,1501r65,48l319,1610r64,3l441,1644r10,44l441,1718r71,21l563,1796r95,14l739,1779r17,-37l834,1732r92,41l943,1830r-31,31l939,1945r88,-3l1017,1983r21,40l1024,2071r24,57l1082,2132r,44l1102,2199r105,-10l1255,2159xe" fillcolor="#94bee4" stroked="f">
                  <v:path arrowok="t" o:connecttype="custom" o:connectlocs="800735,1315085;828675,1216025;874395,1216025;867410,1127760;925830,991870;983615,989965;988060,893445;1005205,854710;1069975,839470;1087120,785495;1123950,766445;1099820,718820;1046480,701675;964565,650240;919480,628650;863600,589915;852805,628650;764540,594360;695325,542290;637540,557530;617855,512445;566420,497205;574675,461010;540385,357505;523240,286385;546735,204470;493395,151130;531495,71120;497205,49530;417830,58420;398145,41275;327025,2540;286385,80010;221615,99060;264795,140335;297180,182880;247650,211455;182880,309880;140335,320675;55880,323215;53975,374650;36830,447675;26035,495300;2540,574675;17145,667385;21590,753110;60325,854710;73660,910590;111760,934085;140335,966470;196215,983615;243205,1024255;286385,1071880;325120,1104265;417830,1149350;480060,1106170;588010,1125855;579120,1181735;652145,1233170;659130,1284605;665480,1351280;687070,1381760;766445,1390015" o:connectangles="0,0,0,0,0,0,0,0,0,0,0,0,0,0,0,0,0,0,0,0,0,0,0,0,0,0,0,0,0,0,0,0,0,0,0,0,0,0,0,0,0,0,0,0,0,0,0,0,0,0,0,0,0,0,0,0,0,0,0,0,0,0,0"/>
                </v:shape>
                <v:shape id="Freeform 54" o:spid="_x0000_s1077" style="position:absolute;left:18332;top:8420;width:11239;height:13963;visibility:visible;mso-wrap-style:square;v-text-anchor:top" coordsize="1770,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UM7cMA&#10;AADbAAAADwAAAGRycy9kb3ducmV2LnhtbESP0YrCMBRE34X9h3AXfNN0FXS3axRXVETxQbsfcGmu&#10;bbG5KUnU+vdGEHwcZuYMM5m1phZXcr6yrOCrn4Agzq2uuFDwn6163yB8QNZYWyYFd/Iwm350Jphq&#10;e+MDXY+hEBHCPkUFZQhNKqXPSzLo+7Yhjt7JOoMhSldI7fAW4aaWgyQZSYMVx4USG1qUlJ+PF6Ng&#10;Pcyaw3q13P65ZH7JdsWo3t9Rqe5nO/8FEagN7/CrvdEKxj/w/BJ/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UM7cMAAADbAAAADwAAAAAAAAAAAAAAAACYAgAAZHJzL2Rv&#10;d25yZXYueG1sUEsFBgAAAAAEAAQA9QAAAIgDAAAAAA==&#10;" path="m1255,2159r6,-88l1217,2003r88,-88l1346,1932r31,-17l1377,1810r-11,-34l1410,1583r48,-21l1522,1573r27,-14l1583,1481r-27,-74l1560,1356r23,-10l1648,1349r37,-27l1671,1264r41,-27l1760,1237r10,-30l1743,1169r-11,-37l1678,1091r-30,14l1590,1122r-71,-98l1488,1020r-40,-30l1387,1003r-27,-74l1349,936r-6,54l1309,1000,1204,936r-34,l1095,854r-44,-3l1004,878,983,854,973,807r-71,13l892,783,858,742r47,-16l916,604,851,563r-41,l824,451r-7,-91l861,322,834,258,777,238r23,-75l837,112,804,102,783,78,678,75,658,92,624,89r3,-24l580,,515,4,478,106r-27,20l363,122r-14,34l383,204r34,17l475,268r-7,20l417,333r-27,l292,451r-4,37l271,502r-50,3l180,526,88,509,71,553r14,37l85,661,58,705r20,65l41,780,,814r4,91l38,993r-11,58l51,1102r-17,84l38,1322r57,24l95,1403r21,31l163,1437r13,34l153,1501r68,21l244,1501r65,48l319,1610r64,3l441,1644r10,44l441,1718r71,21l563,1796r95,14l739,1779r17,-37l834,1732r92,41l943,1830r-31,31l939,1945r88,-3l1017,1983r21,40l1024,2071r24,57l1082,2132r,44l1102,2199r105,-10l1255,2159xe" filled="f" strokeweight=".5pt">
                  <v:path arrowok="t" o:connecttype="custom" o:connectlocs="800735,1315085;828675,1216025;874395,1216025;867410,1127760;925830,991870;983615,989965;988060,893445;1005205,854710;1069975,839470;1087120,785495;1123950,766445;1099820,718820;1046480,701675;964565,650240;919480,628650;863600,589915;852805,628650;764540,594360;695325,542290;637540,557530;617855,512445;566420,497205;574675,461010;540385,357505;523240,286385;546735,204470;493395,151130;531495,71120;497205,49530;417830,58420;398145,41275;327025,2540;286385,80010;221615,99060;264795,140335;297180,182880;247650,211455;182880,309880;140335,320675;55880,323215;53975,374650;36830,447675;26035,495300;2540,574675;17145,667385;21590,753110;60325,854710;73660,910590;111760,934085;140335,966470;196215,983615;243205,1024255;286385,1071880;325120,1104265;417830,1149350;480060,1106170;588010,1125855;579120,1181735;652145,1233170;659130,1284605;665480,1351280;687070,1381760;766445,1390015" o:connectangles="0,0,0,0,0,0,0,0,0,0,0,0,0,0,0,0,0,0,0,0,0,0,0,0,0,0,0,0,0,0,0,0,0,0,0,0,0,0,0,0,0,0,0,0,0,0,0,0,0,0,0,0,0,0,0,0,0,0,0,0,0,0,0"/>
                </v:shape>
                <v:shape id="Freeform 55" o:spid="_x0000_s1078" style="position:absolute;left:12553;top:3117;width:9760;height:10929;visibility:visible;mso-wrap-style:square;v-text-anchor:top" coordsize="1537,1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1h/sEA&#10;AADbAAAADwAAAGRycy9kb3ducmV2LnhtbERPy2rCQBTdC/7DcIXudGJRsakTEanQlUVbhO4umdtM&#10;HnMnZCYx/n1nUejycN67/WgbMVDnS8cKlosEBHHudMmFgq/P03wLwgdkjY1jUvAgD/tsOtlhqt2d&#10;LzRcQyFiCPsUFZgQ2lRKnxuy6BeuJY7cj+sshgi7QuoO7zHcNvI5STbSYsmxwWBLR0N5fe2tgmFt&#10;zkm1uvVV3b+c6fBdf9zcm1JPs/HwCiLQGP7Ff+53rWAb18cv8Qf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dYf7BAAAA2wAAAA8AAAAAAAAAAAAAAAAAmAIAAGRycy9kb3du&#10;cmV2LnhtbFBLBQYAAAAABAAEAPUAAACGAwAAAAA=&#10;" path="m1412,3l1371,r-61,31l1259,71r-34,68l1144,213r-64,45l934,295,677,363,498,417,302,491,183,556r-30,44l112,617,51,579r24,92l88,773r7,111l176,1135r-3,31l146,1186r-10,31l142,1260r-20,62l82,1365r-65,31l,1416r10,51l4,1521r78,44l180,1650r74,71l264,1681r61,-7l356,1647r3,-61l393,1572r20,-74l447,1491r24,17l528,1511r95,-74l630,1416r135,-51l819,1389r27,-17l863,1379r44,-37l914,1311r51,-40l1002,1294r-3,51l1090,1362r41,-20l1181,1338r17,-13l1202,1288r98,-119l1327,1169r51,-44l1384,1105r-57,-48l1293,1040r-34,-47l1273,959r88,3l1388,942r37,-102l1490,837r-7,-91l1506,715r11,-24l1479,657r14,-23l1537,620r-3,-27l1483,562r-7,-40l1445,498r-3,-101l1408,346r4,-41l1442,302r31,-48l1459,230,1469,98,1422,61,1412,3xe" fillcolor="#3786cd" stroked="f">
                  <v:path arrowok="t" o:connecttype="custom" o:connectlocs="870585,0;799465,45085;726440,135255;593090,187325;316230,264795;116205,353060;71120,391795;47625,426085;60325,561340;109855,740410;86360,772795;77470,839470;10795,886460;6350,931545;52070,993775;161290,1092835;206375,1062990;227965,1007110;262255,951230;299085,957580;395605,912495;485775,866775;537210,871220;575945,852170;612775,807085;634365,854075;718185,852170;760730,841375;825500,742315;875030,714375;842645,671195;799465,630555;864235,610870;904875,533400;941705,473710;963295,438785;948055,402590;974090,376555;937260,331470;915670,252095;896620,193675;935355,161290;932815,62230;896620,1905" o:connectangles="0,0,0,0,0,0,0,0,0,0,0,0,0,0,0,0,0,0,0,0,0,0,0,0,0,0,0,0,0,0,0,0,0,0,0,0,0,0,0,0,0,0,0,0"/>
                </v:shape>
                <v:shape id="Freeform 56" o:spid="_x0000_s1079" style="position:absolute;left:12553;top:3117;width:9760;height:10929;visibility:visible;mso-wrap-style:square;v-text-anchor:top" coordsize="1537,1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KfMMA&#10;AADbAAAADwAAAGRycy9kb3ducmV2LnhtbESPwWrDMBBE74X+g9hCb42cQIpwLJsmkJAe6ybkulhb&#10;29haOZYSu39fFQo9DjPzhsmK2fbiTqNvHWtYLhIQxJUzLdcaTp/7FwXCB2SDvWPS8E0eivzxIcPU&#10;uIk/6F6GWkQI+xQ1NCEMqZS+asiiX7iBOHpfbrQYohxraUacItz2cpUkr9Jiy3GhwYF2DVVdebMa&#10;pkHJ0r5PW7X26rq9dIfLeXfQ+vlpftuACDSH//Bf+2g0qCX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JKfMMAAADbAAAADwAAAAAAAAAAAAAAAACYAgAAZHJzL2Rv&#10;d25yZXYueG1sUEsFBgAAAAAEAAQA9QAAAIgDAAAAAA==&#10;" path="m1412,3l1371,r-61,31l1259,71r-34,68l1144,213r-64,45l934,295,677,363,498,417,302,491,183,556r-30,44l112,617,51,579r24,92l88,773r7,111l176,1135r-3,31l146,1186r-10,31l142,1260r-20,62l82,1365r-65,31l,1416r10,51l4,1521r78,44l180,1650r74,71l264,1681r61,-7l356,1647r3,-61l393,1572r20,-74l447,1491r24,17l528,1511r95,-74l630,1416r135,-51l819,1389r27,-17l863,1379r44,-37l914,1311r51,-40l1002,1294r-3,51l1090,1362r41,-20l1181,1338r17,-13l1202,1288r98,-119l1327,1169r51,-44l1384,1105r-57,-48l1293,1040r-34,-47l1273,959r88,3l1388,942r37,-102l1490,837r-7,-91l1506,715r11,-24l1479,657r14,-23l1537,620r-3,-27l1483,562r-7,-40l1445,498r-3,-101l1408,346r4,-41l1442,302r31,-48l1459,230,1469,98,1422,61,1412,3xe" filled="f" strokeweight=".5pt">
                  <v:path arrowok="t" o:connecttype="custom" o:connectlocs="870585,0;799465,45085;726440,135255;593090,187325;316230,264795;116205,353060;71120,391795;47625,426085;60325,561340;109855,740410;86360,772795;77470,839470;10795,886460;6350,931545;52070,993775;161290,1092835;206375,1062990;227965,1007110;262255,951230;299085,957580;395605,912495;485775,866775;537210,871220;575945,852170;612775,807085;634365,854075;718185,852170;760730,841375;825500,742315;875030,714375;842645,671195;799465,630555;864235,610870;904875,533400;941705,473710;963295,438785;948055,402590;974090,376555;937260,331470;915670,252095;896620,193675;935355,161290;932815,62230;896620,1905" o:connectangles="0,0,0,0,0,0,0,0,0,0,0,0,0,0,0,0,0,0,0,0,0,0,0,0,0,0,0,0,0,0,0,0,0,0,0,0,0,0,0,0,0,0,0,0"/>
                </v:shape>
              </v:group>
            </w:pict>
          </mc:Fallback>
        </mc:AlternateContent>
      </w:r>
    </w:p>
    <w:p w14:paraId="181059B3" w14:textId="77777777" w:rsidR="008738D8" w:rsidRDefault="008738D8" w:rsidP="008738D8">
      <w:pPr>
        <w:jc w:val="center"/>
        <w:rPr>
          <w:rFonts w:ascii="Arial" w:hAnsi="Arial" w:cs="Arial"/>
          <w:b/>
          <w:sz w:val="20"/>
          <w:szCs w:val="20"/>
        </w:rPr>
      </w:pPr>
    </w:p>
    <w:p w14:paraId="464DF3EE" w14:textId="5248AD51" w:rsidR="008738D8" w:rsidRDefault="008738D8" w:rsidP="008738D8">
      <w:pPr>
        <w:jc w:val="center"/>
        <w:rPr>
          <w:rFonts w:ascii="Arial" w:hAnsi="Arial" w:cs="Arial"/>
          <w:b/>
          <w:sz w:val="20"/>
          <w:szCs w:val="20"/>
        </w:rPr>
      </w:pPr>
    </w:p>
    <w:p w14:paraId="3793CB60" w14:textId="77777777" w:rsidR="008738D8" w:rsidRDefault="008738D8" w:rsidP="008738D8">
      <w:pPr>
        <w:jc w:val="center"/>
        <w:rPr>
          <w:rFonts w:ascii="Arial" w:hAnsi="Arial" w:cs="Arial"/>
          <w:b/>
          <w:sz w:val="20"/>
          <w:szCs w:val="20"/>
        </w:rPr>
      </w:pPr>
    </w:p>
    <w:p w14:paraId="3BEDFA84" w14:textId="77777777" w:rsidR="008738D8" w:rsidRDefault="008738D8" w:rsidP="008738D8">
      <w:pPr>
        <w:jc w:val="center"/>
        <w:rPr>
          <w:rFonts w:ascii="Arial" w:hAnsi="Arial" w:cs="Arial"/>
          <w:b/>
          <w:sz w:val="20"/>
          <w:szCs w:val="20"/>
        </w:rPr>
      </w:pPr>
    </w:p>
    <w:p w14:paraId="33B06F39" w14:textId="77777777" w:rsidR="008738D8" w:rsidRDefault="008738D8" w:rsidP="008738D8">
      <w:pPr>
        <w:jc w:val="center"/>
        <w:rPr>
          <w:rFonts w:ascii="Arial" w:hAnsi="Arial" w:cs="Arial"/>
          <w:b/>
          <w:sz w:val="20"/>
          <w:szCs w:val="20"/>
        </w:rPr>
      </w:pPr>
    </w:p>
    <w:p w14:paraId="12A7AC4F" w14:textId="77777777" w:rsidR="008738D8" w:rsidRDefault="008738D8" w:rsidP="008738D8">
      <w:pPr>
        <w:jc w:val="center"/>
        <w:rPr>
          <w:rFonts w:ascii="Arial" w:hAnsi="Arial" w:cs="Arial"/>
          <w:b/>
          <w:sz w:val="20"/>
          <w:szCs w:val="20"/>
        </w:rPr>
      </w:pPr>
    </w:p>
    <w:p w14:paraId="458A1AEE" w14:textId="77777777" w:rsidR="000C691E" w:rsidRDefault="000C691E" w:rsidP="00B45D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EF2276" w14:textId="77777777" w:rsidR="002D602F" w:rsidRDefault="002D602F" w:rsidP="00B45D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09E8B3" w14:textId="77777777" w:rsidR="002D602F" w:rsidRDefault="002D602F" w:rsidP="00B45D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310129" w14:textId="77777777" w:rsidR="002D602F" w:rsidRDefault="002D602F" w:rsidP="00B45D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06251D" w14:textId="77777777" w:rsidR="002D602F" w:rsidRDefault="002D602F" w:rsidP="00B45D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37FA32" w14:textId="1851E9CE" w:rsidR="008738D8" w:rsidRDefault="00180A62" w:rsidP="00B45D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7CF2">
        <w:rPr>
          <w:rFonts w:ascii="Arial" w:hAnsi="Arial" w:cs="Arial"/>
          <w:sz w:val="20"/>
          <w:szCs w:val="20"/>
        </w:rPr>
        <w:t xml:space="preserve">Wśród dzieci uczęszczających do wszystkich typów placówek </w:t>
      </w:r>
      <w:r w:rsidR="00651615" w:rsidRPr="00A37CF2">
        <w:rPr>
          <w:rFonts w:ascii="Arial" w:hAnsi="Arial" w:cs="Arial"/>
          <w:sz w:val="20"/>
          <w:szCs w:val="20"/>
        </w:rPr>
        <w:t xml:space="preserve">najwięcej </w:t>
      </w:r>
      <w:r w:rsidR="007F6A14" w:rsidRPr="00A37CF2">
        <w:rPr>
          <w:rFonts w:ascii="Arial" w:hAnsi="Arial" w:cs="Arial"/>
          <w:sz w:val="20"/>
          <w:szCs w:val="20"/>
        </w:rPr>
        <w:t xml:space="preserve">było 2-latków </w:t>
      </w:r>
      <w:r w:rsidR="004431C9" w:rsidRPr="00A37CF2">
        <w:rPr>
          <w:rFonts w:ascii="Arial" w:hAnsi="Arial" w:cs="Arial"/>
          <w:sz w:val="20"/>
          <w:szCs w:val="20"/>
        </w:rPr>
        <w:t xml:space="preserve">– 45,5 tys. </w:t>
      </w:r>
      <w:r w:rsidR="007F6A14" w:rsidRPr="00A37CF2">
        <w:rPr>
          <w:rFonts w:ascii="Arial" w:hAnsi="Arial" w:cs="Arial"/>
          <w:sz w:val="20"/>
          <w:szCs w:val="20"/>
        </w:rPr>
        <w:t xml:space="preserve">i </w:t>
      </w:r>
      <w:r w:rsidR="00F42346" w:rsidRPr="00A37CF2">
        <w:rPr>
          <w:rFonts w:ascii="Arial" w:hAnsi="Arial" w:cs="Arial"/>
          <w:sz w:val="20"/>
          <w:szCs w:val="20"/>
        </w:rPr>
        <w:t>stanowili</w:t>
      </w:r>
      <w:r w:rsidRPr="00A37CF2">
        <w:rPr>
          <w:rFonts w:ascii="Arial" w:hAnsi="Arial" w:cs="Arial"/>
          <w:sz w:val="20"/>
          <w:szCs w:val="20"/>
        </w:rPr>
        <w:t xml:space="preserve"> </w:t>
      </w:r>
      <w:r w:rsidR="00EC6EC0">
        <w:rPr>
          <w:rFonts w:ascii="Arial" w:hAnsi="Arial" w:cs="Arial"/>
          <w:sz w:val="20"/>
          <w:szCs w:val="20"/>
        </w:rPr>
        <w:t xml:space="preserve">oni </w:t>
      </w:r>
      <w:r w:rsidR="007F6A14" w:rsidRPr="00A37CF2">
        <w:rPr>
          <w:rFonts w:ascii="Arial" w:hAnsi="Arial" w:cs="Arial"/>
          <w:sz w:val="20"/>
          <w:szCs w:val="20"/>
        </w:rPr>
        <w:t xml:space="preserve">około 52% </w:t>
      </w:r>
      <w:r w:rsidR="009540E3" w:rsidRPr="00A37CF2">
        <w:rPr>
          <w:rFonts w:ascii="Arial" w:hAnsi="Arial" w:cs="Arial"/>
          <w:sz w:val="20"/>
          <w:szCs w:val="20"/>
        </w:rPr>
        <w:t>wszystkich dzieci w placówkach</w:t>
      </w:r>
      <w:r w:rsidR="00651615" w:rsidRPr="00A37CF2">
        <w:rPr>
          <w:rFonts w:ascii="Arial" w:hAnsi="Arial" w:cs="Arial"/>
          <w:sz w:val="20"/>
          <w:szCs w:val="20"/>
        </w:rPr>
        <w:t>.</w:t>
      </w:r>
    </w:p>
    <w:p w14:paraId="248632EC" w14:textId="0CDB3AF6" w:rsidR="008738D8" w:rsidRPr="008310DA" w:rsidRDefault="00651615" w:rsidP="008738D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310DA">
        <w:rPr>
          <w:rFonts w:ascii="Arial" w:hAnsi="Arial" w:cs="Arial"/>
          <w:sz w:val="20"/>
          <w:szCs w:val="20"/>
        </w:rPr>
        <w:t xml:space="preserve">Dzieci w </w:t>
      </w:r>
      <w:r w:rsidR="000B6E94" w:rsidRPr="008310DA">
        <w:rPr>
          <w:rFonts w:ascii="Arial" w:hAnsi="Arial" w:cs="Arial"/>
          <w:sz w:val="20"/>
          <w:szCs w:val="20"/>
        </w:rPr>
        <w:t>placówkach opieki nad dziećmi do lat 3</w:t>
      </w:r>
      <w:r w:rsidRPr="008310DA">
        <w:rPr>
          <w:rFonts w:ascii="Arial" w:hAnsi="Arial" w:cs="Arial"/>
          <w:sz w:val="20"/>
          <w:szCs w:val="20"/>
        </w:rPr>
        <w:t xml:space="preserve"> według wieku</w:t>
      </w:r>
    </w:p>
    <w:p w14:paraId="4B5C4AA5" w14:textId="36215D04" w:rsidR="008738D8" w:rsidRDefault="0026189C" w:rsidP="00DD37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8FA4369" wp14:editId="2FE78E60">
            <wp:extent cx="4572000" cy="274320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548D0BD" w14:textId="22409CCC" w:rsidR="00845A8C" w:rsidRPr="00A37CF2" w:rsidRDefault="004B24FF" w:rsidP="00DE26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7CF2">
        <w:rPr>
          <w:rFonts w:ascii="Arial" w:hAnsi="Arial" w:cs="Arial"/>
          <w:sz w:val="20"/>
          <w:szCs w:val="20"/>
        </w:rPr>
        <w:lastRenderedPageBreak/>
        <w:t xml:space="preserve">Spośród wszystkich żłobków i oddziałów żłobkowych </w:t>
      </w:r>
      <w:r w:rsidR="00845A8C" w:rsidRPr="00A37CF2">
        <w:rPr>
          <w:rFonts w:ascii="Arial" w:hAnsi="Arial" w:cs="Arial"/>
          <w:sz w:val="20"/>
          <w:szCs w:val="20"/>
        </w:rPr>
        <w:t>– 1248 (</w:t>
      </w:r>
      <w:r w:rsidRPr="00A37CF2">
        <w:rPr>
          <w:rFonts w:ascii="Arial" w:hAnsi="Arial" w:cs="Arial"/>
          <w:sz w:val="20"/>
          <w:szCs w:val="20"/>
        </w:rPr>
        <w:t>55,5%</w:t>
      </w:r>
      <w:r w:rsidR="00845A8C" w:rsidRPr="00A37CF2">
        <w:rPr>
          <w:rFonts w:ascii="Arial" w:hAnsi="Arial" w:cs="Arial"/>
          <w:sz w:val="20"/>
          <w:szCs w:val="20"/>
        </w:rPr>
        <w:t>)</w:t>
      </w:r>
      <w:r w:rsidRPr="00A37CF2">
        <w:rPr>
          <w:rFonts w:ascii="Arial" w:hAnsi="Arial" w:cs="Arial"/>
          <w:sz w:val="20"/>
          <w:szCs w:val="20"/>
        </w:rPr>
        <w:t xml:space="preserve"> pracowało </w:t>
      </w:r>
      <w:r w:rsidR="00260D89" w:rsidRPr="00A37CF2">
        <w:rPr>
          <w:rFonts w:ascii="Arial" w:hAnsi="Arial" w:cs="Arial"/>
          <w:sz w:val="20"/>
          <w:szCs w:val="20"/>
        </w:rPr>
        <w:t>po</w:t>
      </w:r>
      <w:r w:rsidRPr="00A37CF2">
        <w:rPr>
          <w:rFonts w:ascii="Arial" w:hAnsi="Arial" w:cs="Arial"/>
          <w:sz w:val="20"/>
          <w:szCs w:val="20"/>
        </w:rPr>
        <w:t>między 5 a 10 godzin</w:t>
      </w:r>
      <w:r w:rsidR="00845A8C" w:rsidRPr="00A37CF2">
        <w:rPr>
          <w:rFonts w:ascii="Arial" w:hAnsi="Arial" w:cs="Arial"/>
          <w:sz w:val="20"/>
          <w:szCs w:val="20"/>
        </w:rPr>
        <w:t xml:space="preserve"> dziennie</w:t>
      </w:r>
      <w:r w:rsidRPr="00A37CF2">
        <w:rPr>
          <w:rFonts w:ascii="Arial" w:hAnsi="Arial" w:cs="Arial"/>
          <w:sz w:val="20"/>
          <w:szCs w:val="20"/>
        </w:rPr>
        <w:t xml:space="preserve">, natomiast powyżej 10 godzin </w:t>
      </w:r>
      <w:r w:rsidR="00260D89" w:rsidRPr="00A37CF2">
        <w:rPr>
          <w:rFonts w:ascii="Arial" w:hAnsi="Arial" w:cs="Arial"/>
          <w:sz w:val="20"/>
          <w:szCs w:val="20"/>
        </w:rPr>
        <w:t>pracowało</w:t>
      </w:r>
      <w:r w:rsidR="00845A8C" w:rsidRPr="00A37CF2">
        <w:rPr>
          <w:rFonts w:ascii="Arial" w:hAnsi="Arial" w:cs="Arial"/>
          <w:sz w:val="20"/>
          <w:szCs w:val="20"/>
        </w:rPr>
        <w:t xml:space="preserve"> 1000 placówek tego typu (44,5%).</w:t>
      </w:r>
      <w:r w:rsidR="00E5609F" w:rsidRPr="00A37CF2">
        <w:rPr>
          <w:rFonts w:ascii="Arial" w:hAnsi="Arial" w:cs="Arial"/>
          <w:sz w:val="20"/>
          <w:szCs w:val="20"/>
        </w:rPr>
        <w:t xml:space="preserve"> </w:t>
      </w:r>
      <w:r w:rsidR="00845A8C" w:rsidRPr="00A37CF2">
        <w:rPr>
          <w:rFonts w:ascii="Arial" w:hAnsi="Arial" w:cs="Arial"/>
          <w:sz w:val="20"/>
          <w:szCs w:val="20"/>
        </w:rPr>
        <w:t>Spośród klubów</w:t>
      </w:r>
      <w:r w:rsidR="00845A8C" w:rsidRPr="000B6E94">
        <w:rPr>
          <w:rFonts w:ascii="Arial" w:hAnsi="Arial" w:cs="Arial"/>
          <w:sz w:val="20"/>
          <w:szCs w:val="20"/>
        </w:rPr>
        <w:t xml:space="preserve"> </w:t>
      </w:r>
      <w:r w:rsidR="00CA4DBF" w:rsidRPr="00A37CF2">
        <w:rPr>
          <w:rFonts w:ascii="Arial" w:hAnsi="Arial" w:cs="Arial"/>
          <w:sz w:val="20"/>
          <w:szCs w:val="20"/>
        </w:rPr>
        <w:t>dziecięcych do 5 godzin dziennie działało 255 klubów dziecięcych (55,2%)</w:t>
      </w:r>
      <w:r w:rsidR="003E10A6">
        <w:rPr>
          <w:rFonts w:ascii="Arial" w:hAnsi="Arial" w:cs="Arial"/>
          <w:sz w:val="20"/>
          <w:szCs w:val="20"/>
        </w:rPr>
        <w:t>, a</w:t>
      </w:r>
      <w:r w:rsidR="00CA4DBF" w:rsidRPr="003E10A6">
        <w:rPr>
          <w:rFonts w:ascii="Arial" w:hAnsi="Arial" w:cs="Arial"/>
          <w:sz w:val="20"/>
          <w:szCs w:val="20"/>
        </w:rPr>
        <w:t xml:space="preserve"> </w:t>
      </w:r>
      <w:r w:rsidR="00CA4DBF" w:rsidRPr="00A37CF2">
        <w:rPr>
          <w:rFonts w:ascii="Arial" w:hAnsi="Arial" w:cs="Arial"/>
          <w:sz w:val="20"/>
          <w:szCs w:val="20"/>
        </w:rPr>
        <w:t>powyżej 5</w:t>
      </w:r>
      <w:r w:rsidR="00E5609F" w:rsidRPr="00A37CF2">
        <w:rPr>
          <w:rFonts w:ascii="Arial" w:hAnsi="Arial" w:cs="Arial"/>
          <w:sz w:val="20"/>
          <w:szCs w:val="20"/>
        </w:rPr>
        <w:t> </w:t>
      </w:r>
      <w:r w:rsidR="00CA4DBF" w:rsidRPr="00A37CF2">
        <w:rPr>
          <w:rFonts w:ascii="Arial" w:hAnsi="Arial" w:cs="Arial"/>
          <w:sz w:val="20"/>
          <w:szCs w:val="20"/>
        </w:rPr>
        <w:t>do 10 godzin dziennie</w:t>
      </w:r>
      <w:r w:rsidR="00EC6EC0">
        <w:rPr>
          <w:rFonts w:ascii="Arial" w:hAnsi="Arial" w:cs="Arial"/>
          <w:sz w:val="20"/>
          <w:szCs w:val="20"/>
        </w:rPr>
        <w:t>,</w:t>
      </w:r>
      <w:r w:rsidR="00CA4DBF" w:rsidRPr="00A37CF2">
        <w:rPr>
          <w:rFonts w:ascii="Arial" w:hAnsi="Arial" w:cs="Arial"/>
          <w:sz w:val="20"/>
          <w:szCs w:val="20"/>
        </w:rPr>
        <w:t xml:space="preserve"> pracowało 207 </w:t>
      </w:r>
      <w:r w:rsidR="003B3C47" w:rsidRPr="00A37CF2">
        <w:rPr>
          <w:rFonts w:ascii="Arial" w:hAnsi="Arial" w:cs="Arial"/>
          <w:sz w:val="20"/>
          <w:szCs w:val="20"/>
        </w:rPr>
        <w:t>klubów dziecięcych (44,8%).</w:t>
      </w:r>
    </w:p>
    <w:p w14:paraId="3E1D003C" w14:textId="527B8925" w:rsidR="00DE2650" w:rsidRPr="00DE2650" w:rsidRDefault="00DE2650" w:rsidP="00DE265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37CF2">
        <w:rPr>
          <w:rFonts w:ascii="Arial" w:hAnsi="Arial" w:cs="Arial"/>
          <w:sz w:val="20"/>
          <w:szCs w:val="20"/>
        </w:rPr>
        <w:t xml:space="preserve">W badanych placówkach znalazło zatrudnienie </w:t>
      </w:r>
      <w:r w:rsidR="00260D89" w:rsidRPr="00A37CF2">
        <w:rPr>
          <w:rFonts w:ascii="Arial" w:hAnsi="Arial" w:cs="Arial"/>
          <w:sz w:val="20"/>
          <w:szCs w:val="20"/>
        </w:rPr>
        <w:t>łącznie</w:t>
      </w:r>
      <w:r w:rsidR="003E10A6">
        <w:rPr>
          <w:rFonts w:ascii="Arial" w:hAnsi="Arial" w:cs="Arial"/>
          <w:sz w:val="20"/>
          <w:szCs w:val="20"/>
        </w:rPr>
        <w:t xml:space="preserve"> </w:t>
      </w:r>
      <w:r w:rsidRPr="00A37CF2">
        <w:rPr>
          <w:rFonts w:ascii="Arial" w:hAnsi="Arial" w:cs="Arial"/>
          <w:bCs/>
          <w:color w:val="000000"/>
          <w:sz w:val="20"/>
          <w:szCs w:val="20"/>
        </w:rPr>
        <w:t xml:space="preserve">16,8 tys. osób, </w:t>
      </w:r>
      <w:r w:rsidR="009B34F3" w:rsidRPr="00A37CF2">
        <w:rPr>
          <w:rFonts w:ascii="Arial" w:hAnsi="Arial" w:cs="Arial"/>
          <w:bCs/>
          <w:color w:val="000000"/>
          <w:sz w:val="20"/>
          <w:szCs w:val="20"/>
        </w:rPr>
        <w:t xml:space="preserve">z </w:t>
      </w:r>
      <w:r w:rsidR="00516F97" w:rsidRPr="00A37CF2">
        <w:rPr>
          <w:rFonts w:ascii="Arial" w:hAnsi="Arial" w:cs="Arial"/>
          <w:bCs/>
          <w:color w:val="000000"/>
          <w:sz w:val="20"/>
          <w:szCs w:val="20"/>
        </w:rPr>
        <w:t>czego</w:t>
      </w:r>
      <w:r w:rsidRPr="00A37CF2">
        <w:rPr>
          <w:rFonts w:ascii="Arial" w:hAnsi="Arial" w:cs="Arial"/>
          <w:bCs/>
          <w:color w:val="000000"/>
          <w:sz w:val="20"/>
          <w:szCs w:val="20"/>
        </w:rPr>
        <w:t xml:space="preserve"> 99,3% stanowiły kobiety. W</w:t>
      </w:r>
      <w:r w:rsidR="009D74CA" w:rsidRPr="00A37CF2">
        <w:rPr>
          <w:rFonts w:ascii="Arial" w:hAnsi="Arial" w:cs="Arial"/>
          <w:bCs/>
          <w:color w:val="000000"/>
          <w:sz w:val="20"/>
          <w:szCs w:val="20"/>
        </w:rPr>
        <w:t>śród ogólnej liczby zatrudnionych</w:t>
      </w:r>
      <w:r w:rsidRPr="00A37CF2">
        <w:rPr>
          <w:rFonts w:ascii="Arial" w:hAnsi="Arial" w:cs="Arial"/>
          <w:bCs/>
          <w:color w:val="000000"/>
          <w:sz w:val="20"/>
          <w:szCs w:val="20"/>
        </w:rPr>
        <w:t xml:space="preserve"> opiekunki dziecięce stanowiły 58,1</w:t>
      </w:r>
      <w:r w:rsidR="00516F97" w:rsidRPr="00A37CF2">
        <w:rPr>
          <w:rFonts w:ascii="Arial" w:hAnsi="Arial" w:cs="Arial"/>
          <w:bCs/>
          <w:color w:val="000000"/>
          <w:sz w:val="20"/>
          <w:szCs w:val="20"/>
        </w:rPr>
        <w:t>%</w:t>
      </w:r>
      <w:r w:rsidRPr="00A37CF2">
        <w:rPr>
          <w:rFonts w:ascii="Arial" w:hAnsi="Arial" w:cs="Arial"/>
          <w:bCs/>
          <w:color w:val="000000"/>
          <w:sz w:val="20"/>
          <w:szCs w:val="20"/>
        </w:rPr>
        <w:t xml:space="preserve">, nauczyciele – 19,9%, pielęgniarki – 8,0%, położne – 2,2%, pozostali opiekunowie 11,8% Dla około 95% placówka opieki nad małymi dziećmi była podstawowym </w:t>
      </w:r>
      <w:r w:rsidR="000B6E94" w:rsidRPr="00A37CF2">
        <w:rPr>
          <w:rFonts w:ascii="Arial" w:hAnsi="Arial" w:cs="Arial"/>
          <w:bCs/>
          <w:color w:val="000000"/>
          <w:sz w:val="20"/>
          <w:szCs w:val="20"/>
        </w:rPr>
        <w:t>miejscem</w:t>
      </w:r>
      <w:r w:rsidRPr="00A37CF2">
        <w:rPr>
          <w:rFonts w:ascii="Arial" w:hAnsi="Arial" w:cs="Arial"/>
          <w:bCs/>
          <w:color w:val="000000"/>
          <w:sz w:val="20"/>
          <w:szCs w:val="20"/>
        </w:rPr>
        <w:t xml:space="preserve"> pracy.</w:t>
      </w:r>
      <w:r w:rsidR="00516F97" w:rsidRPr="00A37CF2">
        <w:rPr>
          <w:rFonts w:ascii="Arial" w:hAnsi="Arial" w:cs="Arial"/>
          <w:bCs/>
          <w:color w:val="000000"/>
          <w:sz w:val="20"/>
          <w:szCs w:val="20"/>
        </w:rPr>
        <w:t xml:space="preserve"> P</w:t>
      </w:r>
      <w:r w:rsidRPr="00A37CF2">
        <w:rPr>
          <w:rFonts w:ascii="Arial" w:hAnsi="Arial" w:cs="Arial"/>
          <w:bCs/>
          <w:color w:val="000000"/>
          <w:sz w:val="20"/>
          <w:szCs w:val="20"/>
        </w:rPr>
        <w:t>racę personelu</w:t>
      </w:r>
      <w:r w:rsidR="00516F97" w:rsidRPr="00A37CF2">
        <w:rPr>
          <w:rFonts w:ascii="Arial" w:hAnsi="Arial" w:cs="Arial"/>
          <w:bCs/>
          <w:color w:val="000000"/>
          <w:sz w:val="20"/>
          <w:szCs w:val="20"/>
        </w:rPr>
        <w:t xml:space="preserve"> wspomagało 401 wolontariuszy</w:t>
      </w:r>
      <w:r w:rsidRPr="00A37CF2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5F887BBD" w14:textId="77777777" w:rsidR="00CC29CD" w:rsidRPr="00042F76" w:rsidRDefault="00CC29CD" w:rsidP="00B45D42">
      <w:pPr>
        <w:autoSpaceDE w:val="0"/>
        <w:autoSpaceDN w:val="0"/>
        <w:adjustRightInd w:val="0"/>
        <w:spacing w:line="358" w:lineRule="auto"/>
        <w:jc w:val="both"/>
        <w:rPr>
          <w:rFonts w:ascii="Arial" w:hAnsi="Arial" w:cs="Arial"/>
          <w:sz w:val="20"/>
          <w:szCs w:val="20"/>
        </w:rPr>
      </w:pPr>
    </w:p>
    <w:p w14:paraId="11FFD7FB" w14:textId="77777777" w:rsidR="00334194" w:rsidRPr="001C0FB9" w:rsidRDefault="00334194" w:rsidP="00334194">
      <w:pPr>
        <w:tabs>
          <w:tab w:val="left" w:pos="170"/>
        </w:tabs>
        <w:spacing w:before="120" w:after="0" w:line="240" w:lineRule="auto"/>
        <w:ind w:left="142" w:right="238"/>
        <w:jc w:val="both"/>
        <w:rPr>
          <w:rFonts w:ascii="Arial" w:hAnsi="Arial" w:cs="Arial"/>
          <w:noProof/>
          <w:sz w:val="18"/>
          <w:szCs w:val="18"/>
        </w:rPr>
      </w:pPr>
    </w:p>
    <w:p w14:paraId="1F0D7541" w14:textId="77777777" w:rsidR="006843ED" w:rsidRPr="001C0FB9" w:rsidRDefault="006843ED" w:rsidP="00334194">
      <w:pPr>
        <w:tabs>
          <w:tab w:val="left" w:pos="170"/>
        </w:tabs>
        <w:spacing w:before="120" w:after="0" w:line="240" w:lineRule="auto"/>
        <w:ind w:left="142" w:right="238"/>
        <w:jc w:val="both"/>
        <w:rPr>
          <w:rFonts w:ascii="Arial" w:hAnsi="Arial" w:cs="Arial"/>
          <w:noProof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41"/>
      </w:tblGrid>
      <w:tr w:rsidR="00334194" w:rsidRPr="00117452" w14:paraId="3D817B20" w14:textId="77777777" w:rsidTr="00334194">
        <w:tc>
          <w:tcPr>
            <w:tcW w:w="4946" w:type="dxa"/>
          </w:tcPr>
          <w:p w14:paraId="6257F383" w14:textId="77777777" w:rsidR="00334194" w:rsidRPr="001C0FB9" w:rsidRDefault="00334194" w:rsidP="00334194">
            <w:pPr>
              <w:jc w:val="center"/>
              <w:rPr>
                <w:rFonts w:ascii="Arial" w:hAnsi="Arial" w:cs="Arial"/>
                <w:sz w:val="20"/>
              </w:rPr>
            </w:pPr>
            <w:r w:rsidRPr="001C0FB9">
              <w:rPr>
                <w:rFonts w:ascii="Arial" w:hAnsi="Arial" w:cs="Arial"/>
                <w:sz w:val="20"/>
              </w:rPr>
              <w:t>Opracowanie merytoryczne:</w:t>
            </w:r>
          </w:p>
          <w:p w14:paraId="6325CB91" w14:textId="77777777" w:rsidR="008738D8" w:rsidRDefault="008738D8" w:rsidP="003341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Urząd Statystyczny w Krakowie</w:t>
            </w:r>
          </w:p>
          <w:p w14:paraId="3BFF77DB" w14:textId="3441E189" w:rsidR="00334194" w:rsidRPr="001C0FB9" w:rsidRDefault="008738D8" w:rsidP="008738D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Ośrodek Statystyki Pomocy Społecznej</w:t>
            </w:r>
            <w:r w:rsidR="00334194" w:rsidRPr="001C0FB9">
              <w:rPr>
                <w:rFonts w:ascii="Arial" w:hAnsi="Arial" w:cs="Arial"/>
                <w:b/>
                <w:sz w:val="20"/>
              </w:rPr>
              <w:t xml:space="preserve"> </w:t>
            </w:r>
            <w:r w:rsidR="00334194" w:rsidRPr="001C0FB9">
              <w:rPr>
                <w:rFonts w:ascii="Arial" w:hAnsi="Arial" w:cs="Arial"/>
                <w:b/>
                <w:sz w:val="20"/>
              </w:rPr>
              <w:br/>
            </w:r>
            <w:r w:rsidR="001D147F">
              <w:rPr>
                <w:rFonts w:ascii="Arial" w:hAnsi="Arial" w:cs="Arial"/>
                <w:b/>
                <w:sz w:val="20"/>
              </w:rPr>
              <w:t>Halina Grabowska</w:t>
            </w:r>
          </w:p>
          <w:p w14:paraId="6FBE614F" w14:textId="643EBF4C" w:rsidR="00334194" w:rsidRPr="00404037" w:rsidRDefault="003E10A6" w:rsidP="001D147F">
            <w:pPr>
              <w:jc w:val="center"/>
              <w:rPr>
                <w:rFonts w:ascii="Arial" w:hAnsi="Arial" w:cs="Arial"/>
                <w:b/>
                <w:sz w:val="20"/>
                <w:lang w:val="fi-FI"/>
              </w:rPr>
            </w:pPr>
            <w:r>
              <w:rPr>
                <w:rFonts w:ascii="Arial" w:hAnsi="Arial" w:cs="Arial"/>
                <w:b/>
                <w:sz w:val="20"/>
                <w:lang w:val="fi-FI"/>
              </w:rPr>
              <w:t>t</w:t>
            </w:r>
            <w:r w:rsidR="00334194" w:rsidRPr="00404037">
              <w:rPr>
                <w:rFonts w:ascii="Arial" w:hAnsi="Arial" w:cs="Arial"/>
                <w:b/>
                <w:sz w:val="20"/>
                <w:lang w:val="fi-FI"/>
              </w:rPr>
              <w:t>el</w:t>
            </w:r>
            <w:r w:rsidR="00404037" w:rsidRPr="00404037">
              <w:rPr>
                <w:rFonts w:ascii="Arial" w:hAnsi="Arial" w:cs="Arial"/>
                <w:b/>
                <w:sz w:val="20"/>
                <w:lang w:val="fi-FI"/>
              </w:rPr>
              <w:t>.</w:t>
            </w:r>
            <w:r w:rsidR="00334194" w:rsidRPr="00404037">
              <w:rPr>
                <w:rFonts w:ascii="Arial" w:hAnsi="Arial" w:cs="Arial"/>
                <w:b/>
                <w:sz w:val="20"/>
                <w:lang w:val="fi-FI"/>
              </w:rPr>
              <w:t xml:space="preserve">: </w:t>
            </w:r>
            <w:r w:rsidR="008738D8" w:rsidRPr="00404037">
              <w:rPr>
                <w:rFonts w:ascii="Arial" w:hAnsi="Arial" w:cs="Arial"/>
                <w:b/>
                <w:sz w:val="20"/>
                <w:lang w:val="fi-FI"/>
              </w:rPr>
              <w:t>12</w:t>
            </w:r>
            <w:r w:rsidR="00334194" w:rsidRPr="00404037">
              <w:rPr>
                <w:rFonts w:ascii="Arial" w:hAnsi="Arial" w:cs="Arial"/>
                <w:b/>
                <w:sz w:val="20"/>
                <w:lang w:val="fi-FI"/>
              </w:rPr>
              <w:t> </w:t>
            </w:r>
            <w:r w:rsidR="008738D8" w:rsidRPr="00404037">
              <w:rPr>
                <w:rFonts w:ascii="Arial" w:hAnsi="Arial" w:cs="Arial"/>
                <w:b/>
                <w:sz w:val="20"/>
                <w:lang w:val="fi-FI"/>
              </w:rPr>
              <w:t>3610</w:t>
            </w:r>
            <w:r w:rsidR="00A13A31" w:rsidRPr="00404037">
              <w:rPr>
                <w:rFonts w:ascii="Arial" w:hAnsi="Arial" w:cs="Arial"/>
                <w:b/>
                <w:sz w:val="20"/>
                <w:lang w:val="fi-FI"/>
              </w:rPr>
              <w:t>204</w:t>
            </w:r>
          </w:p>
          <w:p w14:paraId="52A5E1E7" w14:textId="7FD67DD3" w:rsidR="00A37CF2" w:rsidRPr="00117452" w:rsidRDefault="00A37CF2" w:rsidP="00A37CF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00918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Pr="0011745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Pr="00117452">
                <w:rPr>
                  <w:rStyle w:val="Hipercze"/>
                  <w:rFonts w:ascii="Arial" w:hAnsi="Arial" w:cs="Arial"/>
                  <w:szCs w:val="20"/>
                  <w:lang w:val="en-US"/>
                </w:rPr>
                <w:t>h.grabowska@stat.gov.pl</w:t>
              </w:r>
            </w:hyperlink>
          </w:p>
        </w:tc>
        <w:tc>
          <w:tcPr>
            <w:tcW w:w="4946" w:type="dxa"/>
          </w:tcPr>
          <w:p w14:paraId="1F4E5BB2" w14:textId="77777777" w:rsidR="00A37CF2" w:rsidRPr="0014507A" w:rsidRDefault="00A37CF2" w:rsidP="00A37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701">
              <w:rPr>
                <w:rFonts w:ascii="Arial" w:hAnsi="Arial" w:cs="Arial"/>
                <w:sz w:val="20"/>
              </w:rPr>
              <w:t>Rozpowszechnianie:</w:t>
            </w:r>
            <w:r w:rsidRPr="00176701">
              <w:rPr>
                <w:rFonts w:ascii="Arial" w:hAnsi="Arial" w:cs="Arial"/>
                <w:sz w:val="20"/>
              </w:rPr>
              <w:br/>
            </w:r>
            <w:r w:rsidRPr="0014507A">
              <w:rPr>
                <w:rFonts w:ascii="Arial" w:hAnsi="Arial" w:cs="Arial"/>
                <w:b/>
                <w:sz w:val="20"/>
                <w:szCs w:val="20"/>
              </w:rPr>
              <w:t>Rzecznik Prasowy Prezesa GUS</w:t>
            </w:r>
          </w:p>
          <w:p w14:paraId="1C208D6A" w14:textId="77777777" w:rsidR="00A37CF2" w:rsidRPr="0014507A" w:rsidRDefault="00A37CF2" w:rsidP="00A37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07A">
              <w:rPr>
                <w:rFonts w:ascii="Arial" w:hAnsi="Arial" w:cs="Arial"/>
                <w:b/>
                <w:bCs/>
                <w:sz w:val="20"/>
                <w:szCs w:val="20"/>
              </w:rPr>
              <w:t>Karolina Dawidziuk</w:t>
            </w:r>
          </w:p>
          <w:p w14:paraId="27DDD581" w14:textId="1826CC16" w:rsidR="00A37CF2" w:rsidRPr="00117452" w:rsidRDefault="003E10A6" w:rsidP="00A37CF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</w:t>
            </w:r>
            <w:r w:rsidR="00A37CF2" w:rsidRPr="00117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el.: (+48 22) 608 30 09, (+48 22) 608 34 75</w:t>
            </w:r>
          </w:p>
          <w:p w14:paraId="04547FF9" w14:textId="77777777" w:rsidR="00A37CF2" w:rsidRPr="00117452" w:rsidRDefault="00A37CF2" w:rsidP="00A37CF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17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kom</w:t>
            </w:r>
            <w:proofErr w:type="spellEnd"/>
            <w:r w:rsidRPr="00117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.: 695 255 011</w:t>
            </w:r>
          </w:p>
          <w:p w14:paraId="5B85F7D5" w14:textId="38BE1939" w:rsidR="00334194" w:rsidRPr="001C0FB9" w:rsidRDefault="00A37CF2" w:rsidP="00A37CF2">
            <w:pPr>
              <w:pStyle w:val="Nagwek3"/>
              <w:spacing w:line="240" w:lineRule="auto"/>
              <w:outlineLvl w:val="2"/>
              <w:rPr>
                <w:rFonts w:cs="Arial"/>
                <w:sz w:val="20"/>
                <w:szCs w:val="22"/>
                <w:lang w:val="en-US"/>
              </w:rPr>
            </w:pPr>
            <w:r w:rsidRPr="00900918">
              <w:rPr>
                <w:rFonts w:cs="Arial"/>
                <w:b w:val="0"/>
                <w:sz w:val="20"/>
                <w:lang w:val="en-US"/>
              </w:rPr>
              <w:t>e-mail</w:t>
            </w:r>
            <w:r w:rsidRPr="00900918">
              <w:rPr>
                <w:rFonts w:cs="Arial"/>
                <w:b w:val="0"/>
                <w:sz w:val="20"/>
              </w:rPr>
              <w:t>:</w:t>
            </w:r>
            <w:r w:rsidRPr="006E11A4">
              <w:rPr>
                <w:rFonts w:cs="Arial"/>
                <w:b w:val="0"/>
                <w:sz w:val="20"/>
              </w:rPr>
              <w:t xml:space="preserve"> </w:t>
            </w:r>
            <w:hyperlink r:id="rId11" w:history="1">
              <w:r w:rsidRPr="006E11A4">
                <w:rPr>
                  <w:rStyle w:val="Hipercze"/>
                  <w:rFonts w:cs="Arial"/>
                  <w:b w:val="0"/>
                </w:rPr>
                <w:t>rzecznik@stat.gov.pl</w:t>
              </w:r>
            </w:hyperlink>
          </w:p>
        </w:tc>
      </w:tr>
    </w:tbl>
    <w:p w14:paraId="2B5D3ED0" w14:textId="77777777" w:rsidR="00334194" w:rsidRPr="001C0FB9" w:rsidRDefault="00334194" w:rsidP="0033419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6C7920BF" w14:textId="77777777" w:rsidR="00A37CF2" w:rsidRPr="00BA74B5" w:rsidRDefault="00A37CF2" w:rsidP="00A37CF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74B5">
        <w:rPr>
          <w:rFonts w:ascii="Arial" w:hAnsi="Arial" w:cs="Arial"/>
          <w:sz w:val="20"/>
          <w:szCs w:val="20"/>
        </w:rPr>
        <w:t xml:space="preserve">Więcej na: </w:t>
      </w:r>
      <w:hyperlink r:id="rId12" w:history="1">
        <w:r w:rsidRPr="00BA74B5">
          <w:rPr>
            <w:rStyle w:val="Hipercze"/>
            <w:rFonts w:ascii="Arial" w:hAnsi="Arial" w:cs="Arial"/>
            <w:szCs w:val="20"/>
          </w:rPr>
          <w:t>http://stat.gov.pl/obszary-tematyczne/warunki-zycia/ubostwo-pomoc-spoleczna/</w:t>
        </w:r>
      </w:hyperlink>
    </w:p>
    <w:p w14:paraId="333F7047" w14:textId="735A5B9A" w:rsidR="000D7BE1" w:rsidRPr="001C0FB9" w:rsidRDefault="000D7BE1" w:rsidP="00A37CF2">
      <w:pPr>
        <w:spacing w:after="0" w:line="240" w:lineRule="auto"/>
        <w:jc w:val="center"/>
        <w:rPr>
          <w:rFonts w:ascii="Arial" w:hAnsi="Arial" w:cs="Arial"/>
        </w:rPr>
      </w:pPr>
    </w:p>
    <w:sectPr w:rsidR="000D7BE1" w:rsidRPr="001C0FB9" w:rsidSect="0092244A">
      <w:footerReference w:type="default" r:id="rId13"/>
      <w:pgSz w:w="11906" w:h="16838" w:code="9"/>
      <w:pgMar w:top="1134" w:right="1133" w:bottom="99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A648A" w14:textId="77777777" w:rsidR="000E06CA" w:rsidRDefault="000E06CA" w:rsidP="000D7BE1">
      <w:pPr>
        <w:spacing w:after="0" w:line="240" w:lineRule="auto"/>
      </w:pPr>
      <w:r>
        <w:separator/>
      </w:r>
    </w:p>
  </w:endnote>
  <w:endnote w:type="continuationSeparator" w:id="0">
    <w:p w14:paraId="797E66B5" w14:textId="77777777" w:rsidR="000E06CA" w:rsidRDefault="000E06CA" w:rsidP="000D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479381"/>
      <w:docPartObj>
        <w:docPartGallery w:val="Page Numbers (Bottom of Page)"/>
        <w:docPartUnique/>
      </w:docPartObj>
    </w:sdtPr>
    <w:sdtEndPr/>
    <w:sdtContent>
      <w:p w14:paraId="277BAAE6" w14:textId="77777777" w:rsidR="000D7BE1" w:rsidRDefault="000D7B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B1A">
          <w:rPr>
            <w:noProof/>
          </w:rPr>
          <w:t>2</w:t>
        </w:r>
        <w:r>
          <w:fldChar w:fldCharType="end"/>
        </w:r>
      </w:p>
    </w:sdtContent>
  </w:sdt>
  <w:p w14:paraId="4E57FFB0" w14:textId="77777777" w:rsidR="000D7BE1" w:rsidRDefault="000D7B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9A355" w14:textId="77777777" w:rsidR="000E06CA" w:rsidRDefault="000E06CA" w:rsidP="000D7BE1">
      <w:pPr>
        <w:spacing w:after="0" w:line="240" w:lineRule="auto"/>
      </w:pPr>
      <w:r>
        <w:separator/>
      </w:r>
    </w:p>
  </w:footnote>
  <w:footnote w:type="continuationSeparator" w:id="0">
    <w:p w14:paraId="186C97F9" w14:textId="77777777" w:rsidR="000E06CA" w:rsidRDefault="000E06CA" w:rsidP="000D7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0C3B"/>
    <w:multiLevelType w:val="hybridMultilevel"/>
    <w:tmpl w:val="160AD746"/>
    <w:lvl w:ilvl="0" w:tplc="F2068F18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9085AC9"/>
    <w:multiLevelType w:val="hybridMultilevel"/>
    <w:tmpl w:val="5038C97E"/>
    <w:lvl w:ilvl="0" w:tplc="F4C49BF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B656207"/>
    <w:multiLevelType w:val="hybridMultilevel"/>
    <w:tmpl w:val="061E242C"/>
    <w:lvl w:ilvl="0" w:tplc="7F08B8B2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attachedTemplate r:id="rId1"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59"/>
    <w:rsid w:val="00010C45"/>
    <w:rsid w:val="0001706D"/>
    <w:rsid w:val="00023317"/>
    <w:rsid w:val="000300C0"/>
    <w:rsid w:val="00030EA5"/>
    <w:rsid w:val="00031C0A"/>
    <w:rsid w:val="000768D9"/>
    <w:rsid w:val="000B6E94"/>
    <w:rsid w:val="000C691E"/>
    <w:rsid w:val="000D7BE1"/>
    <w:rsid w:val="000E06CA"/>
    <w:rsid w:val="000E5DC3"/>
    <w:rsid w:val="000F1916"/>
    <w:rsid w:val="00117452"/>
    <w:rsid w:val="00120B4F"/>
    <w:rsid w:val="00160ED3"/>
    <w:rsid w:val="001625CB"/>
    <w:rsid w:val="001771B7"/>
    <w:rsid w:val="00180A62"/>
    <w:rsid w:val="0018393F"/>
    <w:rsid w:val="001B4BA5"/>
    <w:rsid w:val="001B7EAB"/>
    <w:rsid w:val="001C0FB9"/>
    <w:rsid w:val="001D147F"/>
    <w:rsid w:val="001E5152"/>
    <w:rsid w:val="001E61C9"/>
    <w:rsid w:val="0021708D"/>
    <w:rsid w:val="00260D89"/>
    <w:rsid w:val="0026189C"/>
    <w:rsid w:val="00264FC5"/>
    <w:rsid w:val="00265EA6"/>
    <w:rsid w:val="002A404F"/>
    <w:rsid w:val="002B4011"/>
    <w:rsid w:val="002D602F"/>
    <w:rsid w:val="003338AD"/>
    <w:rsid w:val="00334194"/>
    <w:rsid w:val="00351D27"/>
    <w:rsid w:val="00365E87"/>
    <w:rsid w:val="00371ECC"/>
    <w:rsid w:val="003879D1"/>
    <w:rsid w:val="003B3C47"/>
    <w:rsid w:val="003B5029"/>
    <w:rsid w:val="003C3967"/>
    <w:rsid w:val="003C4489"/>
    <w:rsid w:val="003C715E"/>
    <w:rsid w:val="003E10A6"/>
    <w:rsid w:val="003F7124"/>
    <w:rsid w:val="00404037"/>
    <w:rsid w:val="004066F3"/>
    <w:rsid w:val="004431C9"/>
    <w:rsid w:val="00470B4C"/>
    <w:rsid w:val="00496D8E"/>
    <w:rsid w:val="004B24FF"/>
    <w:rsid w:val="00500266"/>
    <w:rsid w:val="00501367"/>
    <w:rsid w:val="005034AB"/>
    <w:rsid w:val="005165D9"/>
    <w:rsid w:val="00516F97"/>
    <w:rsid w:val="005264FD"/>
    <w:rsid w:val="00545927"/>
    <w:rsid w:val="00545953"/>
    <w:rsid w:val="00556A2D"/>
    <w:rsid w:val="00564E39"/>
    <w:rsid w:val="005A46C0"/>
    <w:rsid w:val="005E3C54"/>
    <w:rsid w:val="005E4257"/>
    <w:rsid w:val="005F2205"/>
    <w:rsid w:val="0060573D"/>
    <w:rsid w:val="00611386"/>
    <w:rsid w:val="00641427"/>
    <w:rsid w:val="00642B52"/>
    <w:rsid w:val="00644AFB"/>
    <w:rsid w:val="00651615"/>
    <w:rsid w:val="006843ED"/>
    <w:rsid w:val="006869D5"/>
    <w:rsid w:val="006C2C3B"/>
    <w:rsid w:val="006D0EEB"/>
    <w:rsid w:val="00710E85"/>
    <w:rsid w:val="00714419"/>
    <w:rsid w:val="007320C6"/>
    <w:rsid w:val="00760EBB"/>
    <w:rsid w:val="00765577"/>
    <w:rsid w:val="007901C5"/>
    <w:rsid w:val="007C469F"/>
    <w:rsid w:val="007D4B3A"/>
    <w:rsid w:val="007F409F"/>
    <w:rsid w:val="007F6A14"/>
    <w:rsid w:val="0080464B"/>
    <w:rsid w:val="00817B63"/>
    <w:rsid w:val="008310DA"/>
    <w:rsid w:val="00834C59"/>
    <w:rsid w:val="00845A8C"/>
    <w:rsid w:val="008632B4"/>
    <w:rsid w:val="00873371"/>
    <w:rsid w:val="008738D8"/>
    <w:rsid w:val="00874260"/>
    <w:rsid w:val="00876F98"/>
    <w:rsid w:val="008772C9"/>
    <w:rsid w:val="008833FB"/>
    <w:rsid w:val="008A1BA4"/>
    <w:rsid w:val="00901297"/>
    <w:rsid w:val="0092244A"/>
    <w:rsid w:val="00937AE7"/>
    <w:rsid w:val="009406F4"/>
    <w:rsid w:val="009540E3"/>
    <w:rsid w:val="00980530"/>
    <w:rsid w:val="009818B5"/>
    <w:rsid w:val="009863CA"/>
    <w:rsid w:val="009B34F3"/>
    <w:rsid w:val="009D74CA"/>
    <w:rsid w:val="009F2E36"/>
    <w:rsid w:val="00A064F8"/>
    <w:rsid w:val="00A07A8C"/>
    <w:rsid w:val="00A10393"/>
    <w:rsid w:val="00A12070"/>
    <w:rsid w:val="00A13A31"/>
    <w:rsid w:val="00A37CF2"/>
    <w:rsid w:val="00AA7D93"/>
    <w:rsid w:val="00AC4B71"/>
    <w:rsid w:val="00AD035C"/>
    <w:rsid w:val="00AE7226"/>
    <w:rsid w:val="00B239F5"/>
    <w:rsid w:val="00B45D42"/>
    <w:rsid w:val="00B52D60"/>
    <w:rsid w:val="00B6199E"/>
    <w:rsid w:val="00BB0E63"/>
    <w:rsid w:val="00BC1A72"/>
    <w:rsid w:val="00BC43DB"/>
    <w:rsid w:val="00BD42B4"/>
    <w:rsid w:val="00BF6F60"/>
    <w:rsid w:val="00C67FA5"/>
    <w:rsid w:val="00C80BEF"/>
    <w:rsid w:val="00C94F55"/>
    <w:rsid w:val="00CA4DBF"/>
    <w:rsid w:val="00CB3B5C"/>
    <w:rsid w:val="00CC29CD"/>
    <w:rsid w:val="00D40492"/>
    <w:rsid w:val="00D41448"/>
    <w:rsid w:val="00D51A47"/>
    <w:rsid w:val="00D553F5"/>
    <w:rsid w:val="00D84F9F"/>
    <w:rsid w:val="00DC54D6"/>
    <w:rsid w:val="00DD37F9"/>
    <w:rsid w:val="00DE2650"/>
    <w:rsid w:val="00E12BCE"/>
    <w:rsid w:val="00E5609F"/>
    <w:rsid w:val="00E64F44"/>
    <w:rsid w:val="00E7589F"/>
    <w:rsid w:val="00E95E3D"/>
    <w:rsid w:val="00E95E5D"/>
    <w:rsid w:val="00EA0A3F"/>
    <w:rsid w:val="00EA7620"/>
    <w:rsid w:val="00EC1159"/>
    <w:rsid w:val="00EC5FAA"/>
    <w:rsid w:val="00EC6EC0"/>
    <w:rsid w:val="00EC7B1A"/>
    <w:rsid w:val="00ED59E8"/>
    <w:rsid w:val="00F12830"/>
    <w:rsid w:val="00F22A87"/>
    <w:rsid w:val="00F3305A"/>
    <w:rsid w:val="00F42346"/>
    <w:rsid w:val="00F45A31"/>
    <w:rsid w:val="00F514EC"/>
    <w:rsid w:val="00F56FA6"/>
    <w:rsid w:val="00F840C0"/>
    <w:rsid w:val="00FE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7A5C"/>
  <w15:docId w15:val="{2B8D9929-92BB-43F0-85D7-E2AFC7E1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C45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34194"/>
    <w:pPr>
      <w:keepNext/>
      <w:spacing w:after="0" w:line="360" w:lineRule="auto"/>
      <w:jc w:val="center"/>
      <w:outlineLvl w:val="2"/>
    </w:pPr>
    <w:rPr>
      <w:rFonts w:ascii="Arial" w:hAnsi="Arial"/>
      <w:b/>
      <w:sz w:val="24"/>
      <w:szCs w:val="20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??wek 1"/>
    <w:basedOn w:val="Normalny"/>
    <w:next w:val="Normalny"/>
    <w:rsid w:val="00010C45"/>
    <w:pPr>
      <w:keepNext/>
      <w:widowControl w:val="0"/>
      <w:spacing w:before="240" w:after="0" w:line="300" w:lineRule="auto"/>
      <w:jc w:val="both"/>
    </w:pPr>
    <w:rPr>
      <w:rFonts w:ascii="Times New Roman" w:hAnsi="Times New Roman"/>
      <w:b/>
      <w:sz w:val="3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4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010C45"/>
    <w:rPr>
      <w:vertAlign w:val="superscript"/>
    </w:rPr>
  </w:style>
  <w:style w:type="table" w:styleId="Tabela-Siatka">
    <w:name w:val="Table Grid"/>
    <w:basedOn w:val="Standardowy"/>
    <w:uiPriority w:val="59"/>
    <w:rsid w:val="0033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334194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ipercze">
    <w:name w:val="Hyperlink"/>
    <w:rsid w:val="00334194"/>
    <w:rPr>
      <w:color w:val="0000FF"/>
      <w:sz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B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BE1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94F5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8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8D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8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99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577"/>
    <w:pPr>
      <w:spacing w:after="200"/>
    </w:pPr>
    <w:rPr>
      <w:rFonts w:ascii="Calibri" w:eastAsia="Times New Roman" w:hAnsi="Calibri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57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D602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F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FAA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EC5FAA"/>
  </w:style>
  <w:style w:type="character" w:customStyle="1" w:styleId="h1">
    <w:name w:val="h1"/>
    <w:basedOn w:val="Domylnaczcionkaakapitu"/>
    <w:rsid w:val="00EC5FAA"/>
  </w:style>
  <w:style w:type="paragraph" w:customStyle="1" w:styleId="Default">
    <w:name w:val="Default"/>
    <w:basedOn w:val="Normalny"/>
    <w:rsid w:val="00A37CF2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1283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t.gov.pl/obszary-tematyczne/warunki-zycia/ubostwo-pomoc-spolecz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sta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.grabowska@stat.gov.p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ukaszewiczm\Desktop\G&#321;&#211;WNY%20URZ&#260;D%20STATYSTYCZNY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odulaa\Desktop\Notatki\OD-1\&#380;&#322;obki_Asi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400349956255467"/>
          <c:y val="0.15972222222222221"/>
          <c:w val="0.46388888888888891"/>
          <c:h val="0.7731481481481481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B9D4ED"/>
              </a:solidFill>
              <a:ln w="19050">
                <a:solidFill>
                  <a:srgbClr val="B9D4ED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4BEE4"/>
              </a:solidFill>
              <a:ln w="19050">
                <a:solidFill>
                  <a:srgbClr val="94BEE4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69A4D9"/>
              </a:solidFill>
              <a:ln w="19050">
                <a:solidFill>
                  <a:srgbClr val="69A4D9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3786CD"/>
              </a:solidFill>
              <a:ln w="19050">
                <a:solidFill>
                  <a:srgbClr val="3786CD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245D90"/>
              </a:solidFill>
              <a:ln w="19050">
                <a:solidFill>
                  <a:srgbClr val="245D90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5.9606955380577378E-2"/>
                  <c:y val="-6.1636045494313212E-3"/>
                </c:manualLayout>
              </c:layout>
              <c:tx>
                <c:rich>
                  <a:bodyPr/>
                  <a:lstStyle/>
                  <a:p>
                    <a:fld id="{5E7E45A4-4073-44B5-B7C9-CE1C22E7E5E6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4831113298337709"/>
                  <c:y val="5.8556065908428115E-2"/>
                </c:manualLayout>
              </c:layout>
              <c:tx>
                <c:rich>
                  <a:bodyPr/>
                  <a:lstStyle/>
                  <a:p>
                    <a:fld id="{D051ED6F-A03B-436A-84A5-718C9D985BD7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15320789588801401"/>
                  <c:y val="-0.1202303878681831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bg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2CC17804-24E5-4696-8F0B-C2F369DB283C}" type="VALUE">
                      <a:rPr lang="en-US">
                        <a:solidFill>
                          <a:schemeClr val="bg1"/>
                        </a:solidFill>
                      </a:rPr>
                      <a:pPr>
                        <a:defRPr>
                          <a:solidFill>
                            <a:schemeClr val="bg1"/>
                          </a:solidFill>
                        </a:defRPr>
                      </a:pPr>
                      <a:t>[WARTOŚĆ]</a:t>
                    </a:fld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bg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0269BB3C-6FC7-4D70-9E15-7262726FB13A}" type="VALUE">
                      <a:rPr lang="en-US">
                        <a:solidFill>
                          <a:schemeClr val="bg1"/>
                        </a:solidFill>
                      </a:rPr>
                      <a:pPr>
                        <a:defRPr>
                          <a:solidFill>
                            <a:schemeClr val="bg1"/>
                          </a:solidFill>
                        </a:defRPr>
                      </a:pPr>
                      <a:t>[WARTOŚĆ]</a:t>
                    </a:fld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3.6455927384076992E-2"/>
                  <c:y val="-2.0424321959755031E-2"/>
                </c:manualLayout>
              </c:layout>
              <c:tx>
                <c:rich>
                  <a:bodyPr/>
                  <a:lstStyle/>
                  <a:p>
                    <a:fld id="{DC7511C0-0C99-4435-AFEA-88D3AE46D5D8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'struktura dzieci'!$J$9:$N$9</c:f>
              <c:strCache>
                <c:ptCount val="5"/>
                <c:pt idx="0">
                  <c:v>poniżej roku</c:v>
                </c:pt>
                <c:pt idx="1">
                  <c:v>rok</c:v>
                </c:pt>
                <c:pt idx="2">
                  <c:v>2 lata</c:v>
                </c:pt>
                <c:pt idx="3">
                  <c:v>3 lata</c:v>
                </c:pt>
                <c:pt idx="4">
                  <c:v>4 i więcej lat</c:v>
                </c:pt>
              </c:strCache>
            </c:strRef>
          </c:cat>
          <c:val>
            <c:numRef>
              <c:f>'struktura dzieci'!$J$10:$N$10</c:f>
              <c:numCache>
                <c:formatCode>0.0</c:formatCode>
                <c:ptCount val="5"/>
                <c:pt idx="0">
                  <c:v>2</c:v>
                </c:pt>
                <c:pt idx="1">
                  <c:v>37.5</c:v>
                </c:pt>
                <c:pt idx="2">
                  <c:v>52.2</c:v>
                </c:pt>
                <c:pt idx="3">
                  <c:v>8.1</c:v>
                </c:pt>
                <c:pt idx="4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022922134733156"/>
          <c:y val="0.16824948964712746"/>
          <c:w val="0.27921522309711289"/>
          <c:h val="0.612574730242053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FC0A-5420-42F1-AE61-A5403F08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GŁÓWNY URZĄD STATYSTYCZNY.dotx</Template>
  <TotalTime>17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Oremus Barbara</cp:lastModifiedBy>
  <cp:revision>7</cp:revision>
  <cp:lastPrinted>2017-06-21T06:19:00Z</cp:lastPrinted>
  <dcterms:created xsi:type="dcterms:W3CDTF">2017-07-05T06:00:00Z</dcterms:created>
  <dcterms:modified xsi:type="dcterms:W3CDTF">2017-07-05T07:54:00Z</dcterms:modified>
</cp:coreProperties>
</file>